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DA" w:rsidRPr="002A0D48" w:rsidRDefault="00135EDA" w:rsidP="00135EDA">
      <w:pPr>
        <w:pBdr>
          <w:bottom w:val="single" w:sz="18" w:space="1" w:color="auto"/>
        </w:pBd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2A0D48">
        <w:rPr>
          <w:rFonts w:ascii="Arial" w:hAnsi="Arial" w:cs="Arial"/>
          <w:b/>
          <w:szCs w:val="20"/>
        </w:rPr>
        <w:t xml:space="preserve">Sol·licitud </w:t>
      </w:r>
    </w:p>
    <w:p w:rsidR="00135EDA" w:rsidRPr="00E5225B" w:rsidRDefault="00135EDA" w:rsidP="00135EDA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:rsidR="00135EDA" w:rsidRPr="00E35C0B" w:rsidRDefault="00135EDA" w:rsidP="00135ED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5C0B">
        <w:rPr>
          <w:rFonts w:ascii="Arial" w:hAnsi="Arial" w:cs="Arial"/>
          <w:b/>
          <w:sz w:val="20"/>
          <w:szCs w:val="20"/>
        </w:rPr>
        <w:t>Dades personals</w:t>
      </w:r>
    </w:p>
    <w:p w:rsidR="00135EDA" w:rsidRPr="00B75003" w:rsidRDefault="00135EDA" w:rsidP="00135EDA">
      <w:pPr>
        <w:tabs>
          <w:tab w:val="left" w:pos="252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DNI</w:t>
      </w:r>
      <w:r w:rsidRPr="00B75003">
        <w:rPr>
          <w:rFonts w:ascii="Arial" w:hAnsi="Arial" w:cs="Arial"/>
          <w:sz w:val="16"/>
          <w:szCs w:val="20"/>
        </w:rPr>
        <w:t xml:space="preserve"> / </w:t>
      </w:r>
      <w:proofErr w:type="spellStart"/>
      <w:r>
        <w:rPr>
          <w:rFonts w:ascii="Arial" w:hAnsi="Arial" w:cs="Arial"/>
          <w:sz w:val="16"/>
          <w:szCs w:val="20"/>
        </w:rPr>
        <w:t>NlE</w:t>
      </w:r>
      <w:proofErr w:type="spellEnd"/>
      <w:r>
        <w:rPr>
          <w:rFonts w:ascii="Arial" w:hAnsi="Arial" w:cs="Arial"/>
          <w:sz w:val="16"/>
          <w:szCs w:val="20"/>
        </w:rPr>
        <w:t xml:space="preserve"> / Passaport</w:t>
      </w:r>
      <w:r w:rsidRPr="00B75003">
        <w:rPr>
          <w:rFonts w:ascii="Arial" w:hAnsi="Arial" w:cs="Arial"/>
          <w:sz w:val="16"/>
          <w:szCs w:val="20"/>
        </w:rPr>
        <w:tab/>
        <w:t xml:space="preserve">Cognoms i nom </w:t>
      </w:r>
    </w:p>
    <w:p w:rsidR="00135EDA" w:rsidRPr="00B75003" w:rsidRDefault="00135EDA" w:rsidP="00135EDA">
      <w:pPr>
        <w:pBdr>
          <w:bottom w:val="single" w:sz="4" w:space="1" w:color="auto"/>
        </w:pBd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5EDA" w:rsidRPr="00B75003" w:rsidRDefault="00135EDA" w:rsidP="00135EDA">
      <w:pPr>
        <w:tabs>
          <w:tab w:val="left" w:pos="8460"/>
          <w:tab w:val="left" w:pos="936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Adreça</w:t>
      </w:r>
    </w:p>
    <w:p w:rsidR="00135EDA" w:rsidRDefault="00135EDA" w:rsidP="00135ED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5EDA" w:rsidRPr="002A0D48" w:rsidRDefault="00135EDA" w:rsidP="00135EDA">
      <w:pPr>
        <w:tabs>
          <w:tab w:val="left" w:pos="8460"/>
        </w:tabs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Localitat</w:t>
      </w:r>
      <w:r>
        <w:rPr>
          <w:rFonts w:ascii="Arial" w:hAnsi="Arial" w:cs="Arial"/>
          <w:sz w:val="16"/>
          <w:szCs w:val="20"/>
        </w:rPr>
        <w:tab/>
        <w:t>Codi postal</w:t>
      </w:r>
    </w:p>
    <w:p w:rsidR="00135EDA" w:rsidRDefault="00135EDA" w:rsidP="00135ED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5EDA" w:rsidRPr="00B75003" w:rsidRDefault="00135EDA" w:rsidP="00135EDA">
      <w:pPr>
        <w:tabs>
          <w:tab w:val="left" w:pos="252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 w:rsidRPr="00B75003">
        <w:rPr>
          <w:rFonts w:ascii="Arial" w:hAnsi="Arial" w:cs="Arial"/>
          <w:sz w:val="16"/>
          <w:szCs w:val="20"/>
        </w:rPr>
        <w:t xml:space="preserve">Telèfons de contacte </w:t>
      </w:r>
      <w:r>
        <w:rPr>
          <w:rFonts w:ascii="Arial" w:hAnsi="Arial" w:cs="Arial"/>
          <w:sz w:val="16"/>
          <w:szCs w:val="20"/>
        </w:rPr>
        <w:tab/>
        <w:t>Adreça</w:t>
      </w:r>
      <w:r w:rsidRPr="00B75003">
        <w:rPr>
          <w:rFonts w:ascii="Arial" w:hAnsi="Arial" w:cs="Arial"/>
          <w:sz w:val="16"/>
          <w:szCs w:val="20"/>
        </w:rPr>
        <w:t xml:space="preserve"> electrònic</w:t>
      </w:r>
      <w:r>
        <w:rPr>
          <w:rFonts w:ascii="Arial" w:hAnsi="Arial" w:cs="Arial"/>
          <w:sz w:val="16"/>
          <w:szCs w:val="20"/>
        </w:rPr>
        <w:t>a</w:t>
      </w:r>
    </w:p>
    <w:p w:rsidR="00135EDA" w:rsidRPr="00B75003" w:rsidRDefault="00135EDA" w:rsidP="00135ED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5EDA" w:rsidRPr="00E90B8C" w:rsidRDefault="00135EDA" w:rsidP="00135EDA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:rsidR="00135EDA" w:rsidRPr="00012E14" w:rsidRDefault="00135EDA" w:rsidP="00135ED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Exposo</w:t>
      </w:r>
    </w:p>
    <w:p w:rsidR="00135EDA" w:rsidRPr="006F178C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Pr="006F178C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Pr="006F178C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Pr="006F178C" w:rsidRDefault="00135EDA" w:rsidP="00135EDA">
      <w:pPr>
        <w:pBdr>
          <w:bottom w:val="single" w:sz="12" w:space="1" w:color="auto"/>
        </w:pBd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  <w:r w:rsidRPr="006823A2">
        <w:rPr>
          <w:rFonts w:ascii="Arial" w:hAnsi="Arial" w:cs="Arial"/>
          <w:sz w:val="20"/>
          <w:szCs w:val="20"/>
        </w:rPr>
        <w:t>I per això,</w:t>
      </w:r>
    </w:p>
    <w:p w:rsidR="00135EDA" w:rsidRPr="006F178C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</w:rPr>
      </w:pPr>
    </w:p>
    <w:p w:rsidR="00135EDA" w:rsidRPr="005E29ED" w:rsidRDefault="00135EDA" w:rsidP="00135EDA">
      <w:pPr>
        <w:pBdr>
          <w:bottom w:val="single" w:sz="12" w:space="1" w:color="auto"/>
        </w:pBd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  <w:r w:rsidRPr="005E29ED">
        <w:rPr>
          <w:rFonts w:ascii="Arial" w:hAnsi="Arial" w:cs="Arial"/>
          <w:b/>
          <w:sz w:val="20"/>
          <w:szCs w:val="20"/>
        </w:rPr>
        <w:t>Sol·licito</w:t>
      </w: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Pr="006F178C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</w:p>
    <w:p w:rsidR="00135EDA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16"/>
          <w:szCs w:val="20"/>
        </w:rPr>
      </w:pPr>
    </w:p>
    <w:p w:rsidR="00135EDA" w:rsidRPr="00E21009" w:rsidRDefault="00135EDA" w:rsidP="00135EDA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  <w:r w:rsidRPr="00E21009">
        <w:rPr>
          <w:rFonts w:ascii="Arial" w:hAnsi="Arial" w:cs="Arial"/>
          <w:sz w:val="20"/>
          <w:szCs w:val="20"/>
        </w:rPr>
        <w:t>Cosa que espero obtenir.</w:t>
      </w:r>
    </w:p>
    <w:p w:rsidR="00135EDA" w:rsidRPr="002E7E3E" w:rsidRDefault="00135EDA" w:rsidP="00135EDA">
      <w:pPr>
        <w:pBdr>
          <w:bottom w:val="single" w:sz="12" w:space="0" w:color="auto"/>
        </w:pBd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4"/>
          <w:szCs w:val="20"/>
        </w:rPr>
      </w:pPr>
    </w:p>
    <w:p w:rsidR="00135EDA" w:rsidRDefault="00135EDA" w:rsidP="00135EDA">
      <w:pPr>
        <w:spacing w:before="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Lloc i data</w:t>
      </w:r>
    </w:p>
    <w:p w:rsidR="00135EDA" w:rsidRPr="00AD6F17" w:rsidRDefault="00135EDA" w:rsidP="00135EDA">
      <w:pPr>
        <w:pBdr>
          <w:bottom w:val="single" w:sz="4" w:space="1" w:color="auto"/>
        </w:pBdr>
        <w:jc w:val="both"/>
        <w:rPr>
          <w:rFonts w:ascii="Arial" w:hAnsi="Arial" w:cs="Arial"/>
          <w:sz w:val="20"/>
        </w:rPr>
      </w:pPr>
    </w:p>
    <w:p w:rsidR="00135EDA" w:rsidRDefault="00135EDA" w:rsidP="00135EDA">
      <w:pPr>
        <w:spacing w:before="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</w:t>
      </w:r>
      <w:r w:rsidRPr="000E66BF">
        <w:rPr>
          <w:rFonts w:ascii="Arial" w:hAnsi="Arial" w:cs="Arial"/>
          <w:sz w:val="16"/>
        </w:rPr>
        <w:t>ignatura</w:t>
      </w:r>
    </w:p>
    <w:p w:rsidR="00135EDA" w:rsidRDefault="00135EDA" w:rsidP="00135EDA">
      <w:pPr>
        <w:spacing w:before="60"/>
        <w:jc w:val="both"/>
        <w:rPr>
          <w:rFonts w:ascii="Arial" w:hAnsi="Arial" w:cs="Arial"/>
          <w:sz w:val="16"/>
        </w:rPr>
      </w:pPr>
    </w:p>
    <w:p w:rsidR="00135EDA" w:rsidRPr="00E21C0F" w:rsidRDefault="00135EDA" w:rsidP="00135EDA">
      <w:pPr>
        <w:spacing w:before="60"/>
        <w:jc w:val="both"/>
        <w:rPr>
          <w:rFonts w:ascii="Arial" w:hAnsi="Arial" w:cs="Arial"/>
          <w:sz w:val="14"/>
        </w:rPr>
      </w:pPr>
    </w:p>
    <w:p w:rsidR="00135EDA" w:rsidRPr="00DF5CFC" w:rsidRDefault="00135EDA" w:rsidP="00135EDA">
      <w:pPr>
        <w:spacing w:before="60"/>
        <w:jc w:val="both"/>
        <w:rPr>
          <w:rFonts w:ascii="Arial" w:hAnsi="Arial" w:cs="Arial"/>
          <w:sz w:val="18"/>
        </w:rPr>
      </w:pPr>
    </w:p>
    <w:p w:rsidR="00135EDA" w:rsidRPr="00E21C0F" w:rsidRDefault="00135EDA" w:rsidP="00135EDA">
      <w:pPr>
        <w:spacing w:before="60"/>
        <w:jc w:val="both"/>
        <w:rPr>
          <w:rFonts w:ascii="Arial" w:hAnsi="Arial" w:cs="Arial"/>
          <w:sz w:val="16"/>
        </w:rPr>
      </w:pPr>
    </w:p>
    <w:p w:rsidR="00135EDA" w:rsidRDefault="00135EDA" w:rsidP="00135EDA">
      <w:pPr>
        <w:pBdr>
          <w:bottom w:val="single" w:sz="18" w:space="1" w:color="auto"/>
        </w:pBdr>
        <w:spacing w:before="60"/>
        <w:jc w:val="both"/>
        <w:rPr>
          <w:rFonts w:ascii="Arial" w:hAnsi="Arial" w:cs="Arial"/>
          <w:sz w:val="16"/>
        </w:rPr>
      </w:pPr>
    </w:p>
    <w:p w:rsidR="00135EDA" w:rsidRPr="004E3EE2" w:rsidRDefault="00135EDA" w:rsidP="00135EDA">
      <w:pPr>
        <w:spacing w:before="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Director</w:t>
      </w:r>
      <w:bookmarkStart w:id="0" w:name="_GoBack"/>
      <w:bookmarkEnd w:id="0"/>
      <w:r>
        <w:rPr>
          <w:rFonts w:ascii="Arial" w:hAnsi="Arial" w:cs="Arial"/>
          <w:b/>
          <w:sz w:val="22"/>
        </w:rPr>
        <w:t xml:space="preserve"> de l’Institut la Bisbal</w:t>
      </w:r>
    </w:p>
    <w:p w:rsidR="004344FA" w:rsidRPr="00135EDA" w:rsidRDefault="004344FA" w:rsidP="00135EDA">
      <w:pPr>
        <w:rPr>
          <w:szCs w:val="22"/>
        </w:rPr>
      </w:pPr>
    </w:p>
    <w:sectPr w:rsidR="004344FA" w:rsidRPr="00135EDA" w:rsidSect="001F739E">
      <w:headerReference w:type="default" r:id="rId6"/>
      <w:footerReference w:type="default" r:id="rId7"/>
      <w:pgSz w:w="11906" w:h="16838" w:code="9"/>
      <w:pgMar w:top="2819" w:right="1274" w:bottom="1418" w:left="1440" w:header="567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A29" w:rsidRDefault="00127A29">
      <w:r>
        <w:separator/>
      </w:r>
    </w:p>
  </w:endnote>
  <w:endnote w:type="continuationSeparator" w:id="0">
    <w:p w:rsidR="00127A29" w:rsidRDefault="0012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57" w:rsidRDefault="00812FAA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-163195</wp:posOffset>
              </wp:positionV>
              <wp:extent cx="6743700" cy="5283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528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57" w:rsidRDefault="009A4557" w:rsidP="009A4557">
                          <w:pPr>
                            <w:pStyle w:val="Piedepgina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9A4557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Adreça:  c/ Eusebi Díaz Costa, 16-38 – 171</w:t>
                          </w:r>
                          <w:r w:rsidR="002220D6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00</w:t>
                          </w:r>
                          <w:r w:rsidRPr="009A4557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LA BISBAL D’EMPORDÀ – Tel. 972 64 00 16 – Fax 972 64 34 15 </w:t>
                          </w:r>
                        </w:p>
                        <w:p w:rsidR="009A4557" w:rsidRPr="009A4557" w:rsidRDefault="009A4557" w:rsidP="009A4557">
                          <w:pPr>
                            <w:pStyle w:val="Piedepgina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9A4557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e-mail: b7007300@xtec.cat</w:t>
                          </w:r>
                        </w:p>
                        <w:p w:rsidR="009A4557" w:rsidRPr="009A4557" w:rsidRDefault="009A4557" w:rsidP="009A4557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pt;margin-top:-12.85pt;width:531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eJ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" stroked="f">
              <v:textbox>
                <w:txbxContent>
                  <w:p w:rsidR="009A4557" w:rsidRDefault="009A4557" w:rsidP="009A4557">
                    <w:pPr>
                      <w:pStyle w:val="Piedepgina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9A4557">
                      <w:rPr>
                        <w:rFonts w:ascii="Tahoma" w:hAnsi="Tahoma" w:cs="Tahoma"/>
                        <w:sz w:val="20"/>
                        <w:szCs w:val="20"/>
                      </w:rPr>
                      <w:t>Adreça:  c/ Eusebi Díaz Costa, 16-38 – 171</w:t>
                    </w:r>
                    <w:r w:rsidR="002220D6">
                      <w:rPr>
                        <w:rFonts w:ascii="Tahoma" w:hAnsi="Tahoma" w:cs="Tahoma"/>
                        <w:sz w:val="20"/>
                        <w:szCs w:val="20"/>
                      </w:rPr>
                      <w:t>00</w:t>
                    </w:r>
                    <w:r w:rsidRPr="009A4557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LA BISBAL D’EMPORDÀ – Tel. 972 64 00 16 – Fax 972 64 34 15 </w:t>
                    </w:r>
                  </w:p>
                  <w:p w:rsidR="009A4557" w:rsidRPr="009A4557" w:rsidRDefault="009A4557" w:rsidP="009A4557">
                    <w:pPr>
                      <w:pStyle w:val="Piedepgina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9A4557">
                      <w:rPr>
                        <w:rFonts w:ascii="Tahoma" w:hAnsi="Tahoma" w:cs="Tahoma"/>
                        <w:sz w:val="20"/>
                        <w:szCs w:val="20"/>
                      </w:rPr>
                      <w:t>e-mail: b7007300@xtec.cat</w:t>
                    </w:r>
                  </w:p>
                  <w:p w:rsidR="009A4557" w:rsidRPr="009A4557" w:rsidRDefault="009A4557" w:rsidP="009A4557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A29" w:rsidRDefault="00127A29">
      <w:r>
        <w:separator/>
      </w:r>
    </w:p>
  </w:footnote>
  <w:footnote w:type="continuationSeparator" w:id="0">
    <w:p w:rsidR="00127A29" w:rsidRDefault="0012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D0D" w:rsidRDefault="002F3D0D" w:rsidP="002F3D0D">
    <w:pPr>
      <w:rPr>
        <w:rFonts w:ascii="Arial" w:hAnsi="Arial" w:cs="Arial"/>
        <w:sz w:val="22"/>
        <w:szCs w:val="22"/>
      </w:rPr>
    </w:pPr>
    <w:r w:rsidRPr="002F3D0D">
      <w:rPr>
        <w:rFonts w:ascii="Arial" w:hAnsi="Arial" w:cs="Arial"/>
        <w:noProof/>
        <w:sz w:val="22"/>
        <w:szCs w:val="22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300355" cy="342900"/>
          <wp:effectExtent l="19050" t="0" r="4445" b="0"/>
          <wp:wrapNone/>
          <wp:docPr id="2" name="Imagen 8" descr="escut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t generalita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2"/>
      </w:rPr>
      <w:t>Generalitat de Catalunya</w:t>
    </w:r>
  </w:p>
  <w:p w:rsidR="002F3D0D" w:rsidRPr="00CB6A3C" w:rsidRDefault="002F3D0D" w:rsidP="002F3D0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</w:rPr>
      <w:t>Departament d’Ensenyament</w:t>
    </w:r>
  </w:p>
  <w:p w:rsidR="002F3D0D" w:rsidRPr="00E470A6" w:rsidRDefault="002F3D0D" w:rsidP="002F3D0D">
    <w:pPr>
      <w:rPr>
        <w:rFonts w:ascii="Arial" w:hAnsi="Arial" w:cs="Arial"/>
        <w:b/>
      </w:rPr>
    </w:pPr>
    <w:r w:rsidRPr="00E470A6">
      <w:rPr>
        <w:rFonts w:ascii="Arial" w:hAnsi="Arial" w:cs="Arial"/>
        <w:b/>
      </w:rPr>
      <w:t>Institut La Bisbal</w:t>
    </w:r>
  </w:p>
  <w:p w:rsidR="00C14134" w:rsidRDefault="002220D6">
    <w:pPr>
      <w:pStyle w:val="Encabezado"/>
    </w:pPr>
    <w:r w:rsidRPr="002220D6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-169545</wp:posOffset>
          </wp:positionV>
          <wp:extent cx="1371600" cy="1038225"/>
          <wp:effectExtent l="19050" t="0" r="0" b="0"/>
          <wp:wrapNone/>
          <wp:docPr id="1" name="Imagen 7" descr="logo 1 Variació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1 Variació (3)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38860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621"/>
    <w:rsid w:val="000277AC"/>
    <w:rsid w:val="0003619C"/>
    <w:rsid w:val="00037461"/>
    <w:rsid w:val="00094C81"/>
    <w:rsid w:val="001059F8"/>
    <w:rsid w:val="00123E85"/>
    <w:rsid w:val="00127A29"/>
    <w:rsid w:val="00135EDA"/>
    <w:rsid w:val="001D4D3F"/>
    <w:rsid w:val="001E70D2"/>
    <w:rsid w:val="001F739E"/>
    <w:rsid w:val="00211FAE"/>
    <w:rsid w:val="002220D6"/>
    <w:rsid w:val="0025002C"/>
    <w:rsid w:val="002F3D0D"/>
    <w:rsid w:val="00362326"/>
    <w:rsid w:val="00395904"/>
    <w:rsid w:val="004300D1"/>
    <w:rsid w:val="004344FA"/>
    <w:rsid w:val="004D5392"/>
    <w:rsid w:val="00522840"/>
    <w:rsid w:val="00610A7D"/>
    <w:rsid w:val="00617966"/>
    <w:rsid w:val="00646113"/>
    <w:rsid w:val="006A7DD4"/>
    <w:rsid w:val="006C6CDE"/>
    <w:rsid w:val="00701755"/>
    <w:rsid w:val="00781205"/>
    <w:rsid w:val="007A5612"/>
    <w:rsid w:val="00802B93"/>
    <w:rsid w:val="00812FAA"/>
    <w:rsid w:val="008A72A6"/>
    <w:rsid w:val="0091253D"/>
    <w:rsid w:val="00940FC2"/>
    <w:rsid w:val="009A4557"/>
    <w:rsid w:val="00A02281"/>
    <w:rsid w:val="00AC79A6"/>
    <w:rsid w:val="00B017AA"/>
    <w:rsid w:val="00B20C21"/>
    <w:rsid w:val="00B64FFC"/>
    <w:rsid w:val="00B822FC"/>
    <w:rsid w:val="00B86591"/>
    <w:rsid w:val="00C14134"/>
    <w:rsid w:val="00C57FC4"/>
    <w:rsid w:val="00CA7EF2"/>
    <w:rsid w:val="00CB6A3C"/>
    <w:rsid w:val="00CC0BA7"/>
    <w:rsid w:val="00CE2390"/>
    <w:rsid w:val="00E466CE"/>
    <w:rsid w:val="00E470A6"/>
    <w:rsid w:val="00E7039D"/>
    <w:rsid w:val="00EB0C64"/>
    <w:rsid w:val="00F23621"/>
    <w:rsid w:val="00F646CA"/>
    <w:rsid w:val="00F66D86"/>
    <w:rsid w:val="00F826CF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8E10BE"/>
  <w15:docId w15:val="{62752421-7EF3-400C-9771-524B7B9D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5ED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413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413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C6C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DD4"/>
    <w:pPr>
      <w:spacing w:before="100" w:beforeAutospacing="1" w:after="119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rusi\Datos%20de%20programa\Microsoft\Plantillas\Ofici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Oficial</Template>
  <TotalTime>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Kjh</vt:lpstr>
      <vt:lpstr>Kjh</vt:lpstr>
    </vt:vector>
  </TitlesOfParts>
  <Company>-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Kjh</dc:title>
  <dc:creator>super</dc:creator>
  <cp:lastModifiedBy>pie</cp:lastModifiedBy>
  <cp:revision>3</cp:revision>
  <cp:lastPrinted>2012-09-26T12:04:00Z</cp:lastPrinted>
  <dcterms:created xsi:type="dcterms:W3CDTF">2017-09-14T09:54:00Z</dcterms:created>
  <dcterms:modified xsi:type="dcterms:W3CDTF">2020-10-06T08:21:00Z</dcterms:modified>
</cp:coreProperties>
</file>