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8"/>
        <w:gridCol w:w="3011"/>
        <w:gridCol w:w="3012"/>
      </w:tblGrid>
      <w:tr w:rsidR="00D50A33" w:rsidTr="00EF64AB">
        <w:trPr>
          <w:trHeight w:val="839"/>
          <w:jc w:val="center"/>
        </w:trPr>
        <w:tc>
          <w:tcPr>
            <w:tcW w:w="9041" w:type="dxa"/>
            <w:gridSpan w:val="3"/>
            <w:vAlign w:val="center"/>
          </w:tcPr>
          <w:p w:rsidR="00D50A33" w:rsidRPr="00D50A33" w:rsidRDefault="00D31450" w:rsidP="00D50A3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Matrícula 2025</w:t>
            </w:r>
            <w:r w:rsidR="00D50A33">
              <w:rPr>
                <w:rFonts w:cs="Arial"/>
                <w:b/>
                <w:sz w:val="24"/>
                <w:szCs w:val="24"/>
              </w:rPr>
              <w:t>/202</w:t>
            </w:r>
            <w:r>
              <w:rPr>
                <w:rFonts w:cs="Arial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FF6908" w:rsidTr="00EF64AB">
        <w:trPr>
          <w:jc w:val="center"/>
        </w:trPr>
        <w:tc>
          <w:tcPr>
            <w:tcW w:w="9041" w:type="dxa"/>
            <w:gridSpan w:val="3"/>
          </w:tcPr>
          <w:p w:rsidR="00FF6908" w:rsidRPr="00B42671" w:rsidRDefault="00FF6908" w:rsidP="006D0A62">
            <w:pPr>
              <w:rPr>
                <w:rFonts w:cs="Arial"/>
                <w:b/>
              </w:rPr>
            </w:pPr>
            <w:r w:rsidRPr="00B42671">
              <w:rPr>
                <w:rFonts w:cs="Arial"/>
                <w:b/>
              </w:rPr>
              <w:t>Dades alumne/a</w:t>
            </w:r>
          </w:p>
        </w:tc>
      </w:tr>
      <w:tr w:rsidR="00FF6908" w:rsidTr="00EF64AB">
        <w:trPr>
          <w:jc w:val="center"/>
        </w:trPr>
        <w:tc>
          <w:tcPr>
            <w:tcW w:w="3018" w:type="dxa"/>
          </w:tcPr>
          <w:p w:rsidR="00FF6908" w:rsidRDefault="00FF6908" w:rsidP="006D0A62">
            <w:pPr>
              <w:rPr>
                <w:rFonts w:cs="Arial"/>
              </w:rPr>
            </w:pPr>
            <w:r>
              <w:rPr>
                <w:rFonts w:cs="Arial"/>
              </w:rPr>
              <w:t>Cognoms i nom</w:t>
            </w:r>
          </w:p>
        </w:tc>
        <w:tc>
          <w:tcPr>
            <w:tcW w:w="3011" w:type="dxa"/>
          </w:tcPr>
          <w:p w:rsidR="00FF6908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3012" w:type="dxa"/>
          </w:tcPr>
          <w:p w:rsidR="00FF6908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5B4DAC" w:rsidRDefault="003F1724" w:rsidP="006D0A62">
            <w:pPr>
              <w:rPr>
                <w:rFonts w:cs="Arial"/>
              </w:rPr>
            </w:pPr>
            <w:r>
              <w:rPr>
                <w:rFonts w:cs="Arial"/>
              </w:rPr>
              <w:t>DNI/NIE/PASSAPORT</w:t>
            </w: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</w:tr>
      <w:tr w:rsidR="00B42671" w:rsidTr="00EF64AB">
        <w:trPr>
          <w:jc w:val="center"/>
        </w:trPr>
        <w:tc>
          <w:tcPr>
            <w:tcW w:w="3018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t>Data de naixement</w:t>
            </w:r>
          </w:p>
        </w:tc>
        <w:tc>
          <w:tcPr>
            <w:tcW w:w="3011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t>Municipi de naixement</w:t>
            </w:r>
          </w:p>
        </w:tc>
        <w:tc>
          <w:tcPr>
            <w:tcW w:w="3012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t>Província de naixement</w:t>
            </w:r>
          </w:p>
        </w:tc>
      </w:tr>
      <w:tr w:rsidR="00B42671" w:rsidTr="00EF64AB">
        <w:trPr>
          <w:jc w:val="center"/>
        </w:trPr>
        <w:tc>
          <w:tcPr>
            <w:tcW w:w="3018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3011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3012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t>Nacionalitat</w:t>
            </w:r>
          </w:p>
        </w:tc>
        <w:tc>
          <w:tcPr>
            <w:tcW w:w="6023" w:type="dxa"/>
            <w:gridSpan w:val="2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BE5B84" w:rsidTr="00EF64AB">
        <w:trPr>
          <w:jc w:val="center"/>
        </w:trPr>
        <w:tc>
          <w:tcPr>
            <w:tcW w:w="3018" w:type="dxa"/>
          </w:tcPr>
          <w:p w:rsidR="00BE5B84" w:rsidRDefault="00BE5B84" w:rsidP="006D0A62">
            <w:pPr>
              <w:rPr>
                <w:rFonts w:cs="Arial"/>
              </w:rPr>
            </w:pPr>
            <w:r>
              <w:rPr>
                <w:rFonts w:cs="Arial"/>
              </w:rPr>
              <w:t>Adreça</w:t>
            </w:r>
          </w:p>
        </w:tc>
        <w:tc>
          <w:tcPr>
            <w:tcW w:w="6023" w:type="dxa"/>
            <w:gridSpan w:val="2"/>
          </w:tcPr>
          <w:p w:rsidR="00BE5B84" w:rsidRDefault="00BE5B84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Codi Postal</w:t>
            </w:r>
          </w:p>
        </w:tc>
        <w:tc>
          <w:tcPr>
            <w:tcW w:w="3011" w:type="dxa"/>
          </w:tcPr>
          <w:p w:rsidR="00CA5C15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Municipi</w:t>
            </w:r>
          </w:p>
        </w:tc>
        <w:tc>
          <w:tcPr>
            <w:tcW w:w="3012" w:type="dxa"/>
          </w:tcPr>
          <w:p w:rsidR="00CA5C15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t>Província</w:t>
            </w:r>
          </w:p>
        </w:tc>
      </w:tr>
      <w:tr w:rsidR="00EF64AB" w:rsidTr="00EF64AB">
        <w:trPr>
          <w:jc w:val="center"/>
        </w:trPr>
        <w:tc>
          <w:tcPr>
            <w:tcW w:w="3018" w:type="dxa"/>
          </w:tcPr>
          <w:p w:rsidR="00EF64AB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3011" w:type="dxa"/>
          </w:tcPr>
          <w:p w:rsidR="00EF64AB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bookmarkEnd w:id="10"/>
        <w:tc>
          <w:tcPr>
            <w:tcW w:w="3012" w:type="dxa"/>
          </w:tcPr>
          <w:p w:rsidR="00EF64AB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t>Telèfon</w:t>
            </w:r>
          </w:p>
        </w:tc>
        <w:tc>
          <w:tcPr>
            <w:tcW w:w="6023" w:type="dxa"/>
            <w:gridSpan w:val="2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t>Adreça electrònica</w:t>
            </w:r>
          </w:p>
        </w:tc>
        <w:tc>
          <w:tcPr>
            <w:tcW w:w="6023" w:type="dxa"/>
            <w:gridSpan w:val="2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5B4DAC" w:rsidRDefault="00525A73" w:rsidP="006D0A62">
            <w:pPr>
              <w:rPr>
                <w:rFonts w:cs="Arial"/>
              </w:rPr>
            </w:pPr>
            <w:r>
              <w:rPr>
                <w:rFonts w:cs="Arial"/>
              </w:rPr>
              <w:t>Llengües</w:t>
            </w:r>
            <w:r w:rsidR="005B4DAC">
              <w:rPr>
                <w:rFonts w:cs="Arial"/>
              </w:rPr>
              <w:t xml:space="preserve"> que entén</w:t>
            </w: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DA5081" w:rsidRDefault="00525A73" w:rsidP="006D0A62">
            <w:pPr>
              <w:rPr>
                <w:rFonts w:cs="Arial"/>
              </w:rPr>
            </w:pPr>
            <w:r>
              <w:rPr>
                <w:rFonts w:cs="Arial"/>
              </w:rPr>
              <w:t>Llengües</w:t>
            </w:r>
            <w:r w:rsidR="00DA5081">
              <w:rPr>
                <w:rFonts w:cs="Arial"/>
              </w:rPr>
              <w:t xml:space="preserve"> matern</w:t>
            </w:r>
            <w:r>
              <w:rPr>
                <w:rFonts w:cs="Arial"/>
              </w:rPr>
              <w:t>es</w:t>
            </w: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</w:tr>
      <w:tr w:rsidR="003C1F60" w:rsidTr="00EF64AB">
        <w:trPr>
          <w:jc w:val="center"/>
        </w:trPr>
        <w:tc>
          <w:tcPr>
            <w:tcW w:w="6029" w:type="dxa"/>
            <w:gridSpan w:val="2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Inici escolarització a Catalunya (només alumnat estranger)</w:t>
            </w:r>
          </w:p>
        </w:tc>
        <w:tc>
          <w:tcPr>
            <w:tcW w:w="3012" w:type="dxa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3C1F60" w:rsidTr="00EF64AB">
        <w:trPr>
          <w:jc w:val="center"/>
        </w:trPr>
        <w:tc>
          <w:tcPr>
            <w:tcW w:w="3018" w:type="dxa"/>
          </w:tcPr>
          <w:p w:rsidR="003C1F60" w:rsidRDefault="00D50A33" w:rsidP="006D0A62">
            <w:pPr>
              <w:rPr>
                <w:rFonts w:cs="Arial"/>
              </w:rPr>
            </w:pPr>
            <w:r>
              <w:rPr>
                <w:rFonts w:cs="Arial"/>
              </w:rPr>
              <w:t>Últim</w:t>
            </w:r>
            <w:r w:rsidR="003C1F60">
              <w:rPr>
                <w:rFonts w:cs="Arial"/>
              </w:rPr>
              <w:t xml:space="preserve"> curs escolaritzat</w:t>
            </w:r>
          </w:p>
        </w:tc>
        <w:tc>
          <w:tcPr>
            <w:tcW w:w="3011" w:type="dxa"/>
          </w:tcPr>
          <w:p w:rsidR="003C1F60" w:rsidRDefault="003C1F60" w:rsidP="003C1F60">
            <w:pPr>
              <w:rPr>
                <w:rFonts w:cs="Arial"/>
              </w:rPr>
            </w:pPr>
            <w:r>
              <w:rPr>
                <w:rFonts w:cs="Arial"/>
              </w:rPr>
              <w:t>Primària</w:t>
            </w:r>
          </w:p>
        </w:tc>
        <w:tc>
          <w:tcPr>
            <w:tcW w:w="3012" w:type="dxa"/>
          </w:tcPr>
          <w:p w:rsidR="003C1F60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3C1F60" w:rsidTr="00EF64AB">
        <w:trPr>
          <w:jc w:val="center"/>
        </w:trPr>
        <w:tc>
          <w:tcPr>
            <w:tcW w:w="3018" w:type="dxa"/>
          </w:tcPr>
          <w:p w:rsidR="003C1F60" w:rsidRDefault="003C1F60" w:rsidP="006D0A62">
            <w:pPr>
              <w:rPr>
                <w:rFonts w:cs="Arial"/>
              </w:rPr>
            </w:pPr>
          </w:p>
        </w:tc>
        <w:tc>
          <w:tcPr>
            <w:tcW w:w="3011" w:type="dxa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ESO</w:t>
            </w:r>
          </w:p>
        </w:tc>
        <w:tc>
          <w:tcPr>
            <w:tcW w:w="3012" w:type="dxa"/>
          </w:tcPr>
          <w:p w:rsidR="003C1F60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3C1F60" w:rsidTr="00EF64AB">
        <w:trPr>
          <w:jc w:val="center"/>
        </w:trPr>
        <w:tc>
          <w:tcPr>
            <w:tcW w:w="3018" w:type="dxa"/>
          </w:tcPr>
          <w:p w:rsidR="003C1F60" w:rsidRDefault="003C1F60" w:rsidP="006D0A62">
            <w:pPr>
              <w:rPr>
                <w:rFonts w:cs="Arial"/>
              </w:rPr>
            </w:pPr>
          </w:p>
        </w:tc>
        <w:tc>
          <w:tcPr>
            <w:tcW w:w="3011" w:type="dxa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Batxillerat</w:t>
            </w:r>
          </w:p>
        </w:tc>
        <w:tc>
          <w:tcPr>
            <w:tcW w:w="3012" w:type="dxa"/>
          </w:tcPr>
          <w:p w:rsidR="003C1F60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t>Cicles formatius</w:t>
            </w:r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</w:tr>
      <w:tr w:rsidR="00D50A33" w:rsidTr="00EF64AB">
        <w:trPr>
          <w:jc w:val="center"/>
        </w:trPr>
        <w:tc>
          <w:tcPr>
            <w:tcW w:w="3018" w:type="dxa"/>
          </w:tcPr>
          <w:p w:rsidR="00D50A33" w:rsidRDefault="005405CC" w:rsidP="006D0A62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D50A33">
              <w:rPr>
                <w:rFonts w:cs="Arial"/>
              </w:rPr>
              <w:t>urs al qual es matricula</w:t>
            </w:r>
          </w:p>
        </w:tc>
        <w:tc>
          <w:tcPr>
            <w:tcW w:w="3011" w:type="dxa"/>
          </w:tcPr>
          <w:p w:rsidR="00D50A33" w:rsidRDefault="00D50A33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3012" w:type="dxa"/>
          </w:tcPr>
          <w:p w:rsidR="00D50A33" w:rsidRDefault="00D50A33" w:rsidP="006D0A62">
            <w:pPr>
              <w:rPr>
                <w:rFonts w:cs="Arial"/>
              </w:rPr>
            </w:pPr>
          </w:p>
        </w:tc>
      </w:tr>
    </w:tbl>
    <w:p w:rsidR="006D0A62" w:rsidRDefault="006D0A62" w:rsidP="006D0A62">
      <w:pPr>
        <w:rPr>
          <w:rFonts w:cs="Arial"/>
        </w:rPr>
      </w:pPr>
    </w:p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7"/>
        <w:gridCol w:w="3011"/>
        <w:gridCol w:w="3013"/>
      </w:tblGrid>
      <w:tr w:rsidR="005B4DAC" w:rsidTr="00EF64AB">
        <w:tc>
          <w:tcPr>
            <w:tcW w:w="3020" w:type="dxa"/>
          </w:tcPr>
          <w:p w:rsidR="005B4DAC" w:rsidRPr="005B4DAC" w:rsidRDefault="005B4DAC" w:rsidP="006D0A62">
            <w:pPr>
              <w:rPr>
                <w:b/>
              </w:rPr>
            </w:pPr>
            <w:r w:rsidRPr="005B4DAC">
              <w:rPr>
                <w:b/>
              </w:rPr>
              <w:t>Dades Tutor 1</w:t>
            </w:r>
          </w:p>
        </w:tc>
        <w:tc>
          <w:tcPr>
            <w:tcW w:w="6041" w:type="dxa"/>
            <w:gridSpan w:val="2"/>
          </w:tcPr>
          <w:p w:rsidR="005B4DAC" w:rsidRDefault="005B4DAC" w:rsidP="006D0A62"/>
        </w:tc>
      </w:tr>
      <w:tr w:rsidR="005B4DAC" w:rsidTr="00EF64AB">
        <w:tc>
          <w:tcPr>
            <w:tcW w:w="3020" w:type="dxa"/>
          </w:tcPr>
          <w:p w:rsidR="005B4DAC" w:rsidRPr="005B4DAC" w:rsidRDefault="005B4DAC" w:rsidP="006D0A62">
            <w:r>
              <w:t>Cognoms i nom</w:t>
            </w:r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DNI/NIE/</w:t>
            </w:r>
            <w:r w:rsidR="003F1724">
              <w:t>PASSAPORT</w:t>
            </w:r>
          </w:p>
        </w:tc>
        <w:tc>
          <w:tcPr>
            <w:tcW w:w="6041" w:type="dxa"/>
            <w:gridSpan w:val="2"/>
          </w:tcPr>
          <w:p w:rsidR="005B4DAC" w:rsidRDefault="003F1724" w:rsidP="006D0A62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Adreça</w:t>
            </w:r>
          </w:p>
        </w:tc>
        <w:tc>
          <w:tcPr>
            <w:tcW w:w="6041" w:type="dxa"/>
            <w:gridSpan w:val="2"/>
          </w:tcPr>
          <w:p w:rsidR="005B4DAC" w:rsidRDefault="005B4DAC" w:rsidP="006D0A62"/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Codi postal</w:t>
            </w:r>
          </w:p>
        </w:tc>
        <w:tc>
          <w:tcPr>
            <w:tcW w:w="3020" w:type="dxa"/>
          </w:tcPr>
          <w:p w:rsidR="005B4DAC" w:rsidRDefault="005B4DAC" w:rsidP="006D0A62">
            <w:r>
              <w:t xml:space="preserve">Municipi </w:t>
            </w:r>
          </w:p>
        </w:tc>
        <w:tc>
          <w:tcPr>
            <w:tcW w:w="3021" w:type="dxa"/>
          </w:tcPr>
          <w:p w:rsidR="005B4DAC" w:rsidRDefault="005B4DAC" w:rsidP="006D0A62">
            <w:r>
              <w:t>Província</w:t>
            </w:r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Telèfon</w:t>
            </w:r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Adreça electrònica</w:t>
            </w:r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:rsidR="006D0A62" w:rsidRDefault="006D0A62" w:rsidP="006D0A62"/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7"/>
        <w:gridCol w:w="3011"/>
        <w:gridCol w:w="3013"/>
      </w:tblGrid>
      <w:tr w:rsidR="003F1724" w:rsidTr="00EF64AB">
        <w:tc>
          <w:tcPr>
            <w:tcW w:w="3020" w:type="dxa"/>
          </w:tcPr>
          <w:p w:rsidR="003F1724" w:rsidRPr="005B4DAC" w:rsidRDefault="003F1724" w:rsidP="00FC392A">
            <w:pPr>
              <w:rPr>
                <w:b/>
              </w:rPr>
            </w:pPr>
            <w:r w:rsidRPr="005B4DAC">
              <w:rPr>
                <w:b/>
              </w:rPr>
              <w:t xml:space="preserve">Dades Tutor </w:t>
            </w:r>
            <w:r>
              <w:rPr>
                <w:b/>
              </w:rPr>
              <w:t>2</w:t>
            </w:r>
          </w:p>
        </w:tc>
        <w:tc>
          <w:tcPr>
            <w:tcW w:w="6041" w:type="dxa"/>
            <w:gridSpan w:val="2"/>
          </w:tcPr>
          <w:p w:rsidR="003F1724" w:rsidRDefault="003F1724" w:rsidP="00FC392A"/>
        </w:tc>
      </w:tr>
      <w:tr w:rsidR="003F1724" w:rsidTr="00EF64AB">
        <w:tc>
          <w:tcPr>
            <w:tcW w:w="3020" w:type="dxa"/>
          </w:tcPr>
          <w:p w:rsidR="003F1724" w:rsidRPr="005B4DAC" w:rsidRDefault="003F1724" w:rsidP="00FC392A">
            <w:r>
              <w:t>Cognoms i nom</w:t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DNI/NIE/PASSAPORT</w:t>
            </w:r>
          </w:p>
        </w:tc>
        <w:tc>
          <w:tcPr>
            <w:tcW w:w="6041" w:type="dxa"/>
            <w:gridSpan w:val="2"/>
          </w:tcPr>
          <w:p w:rsidR="003F1724" w:rsidRDefault="003F1724" w:rsidP="00FC392A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Adreça</w:t>
            </w:r>
          </w:p>
        </w:tc>
        <w:tc>
          <w:tcPr>
            <w:tcW w:w="6041" w:type="dxa"/>
            <w:gridSpan w:val="2"/>
          </w:tcPr>
          <w:p w:rsidR="003F1724" w:rsidRDefault="003F1724" w:rsidP="00FC392A"/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Codi postal</w:t>
            </w:r>
          </w:p>
        </w:tc>
        <w:tc>
          <w:tcPr>
            <w:tcW w:w="3020" w:type="dxa"/>
          </w:tcPr>
          <w:p w:rsidR="003F1724" w:rsidRDefault="003F1724" w:rsidP="00FC392A">
            <w:r>
              <w:t xml:space="preserve">Municipi </w:t>
            </w:r>
          </w:p>
        </w:tc>
        <w:tc>
          <w:tcPr>
            <w:tcW w:w="3021" w:type="dxa"/>
          </w:tcPr>
          <w:p w:rsidR="003F1724" w:rsidRDefault="003F1724" w:rsidP="00FC392A">
            <w:r>
              <w:t>Província</w:t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Telèfon</w:t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Adreça electrònica</w:t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F1724" w:rsidRDefault="003F1724" w:rsidP="006D0A62"/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D50A33" w:rsidTr="00EF64AB">
        <w:tc>
          <w:tcPr>
            <w:tcW w:w="9061" w:type="dxa"/>
          </w:tcPr>
          <w:p w:rsidR="00D50A33" w:rsidRDefault="00D50A33" w:rsidP="006D0A62">
            <w:r>
              <w:t>Altres contactes</w:t>
            </w:r>
          </w:p>
        </w:tc>
      </w:tr>
      <w:tr w:rsidR="00D50A33" w:rsidTr="00EF64AB">
        <w:tc>
          <w:tcPr>
            <w:tcW w:w="9061" w:type="dxa"/>
          </w:tcPr>
          <w:p w:rsidR="00D50A33" w:rsidRDefault="00D50A33" w:rsidP="006D0A62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:rsidR="00D50A33" w:rsidRDefault="00D50A33" w:rsidP="006D0A62"/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D50A33" w:rsidTr="00EF64AB">
        <w:tc>
          <w:tcPr>
            <w:tcW w:w="9061" w:type="dxa"/>
          </w:tcPr>
          <w:p w:rsidR="00D50A33" w:rsidRDefault="00D50A33" w:rsidP="006D0A62">
            <w:r>
              <w:t>Altres dades</w:t>
            </w:r>
          </w:p>
        </w:tc>
      </w:tr>
      <w:tr w:rsidR="00D50A33" w:rsidTr="00EF64AB">
        <w:tc>
          <w:tcPr>
            <w:tcW w:w="9061" w:type="dxa"/>
          </w:tcPr>
          <w:p w:rsidR="00D50A33" w:rsidRDefault="00D50A33" w:rsidP="006D0A6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:rsidR="00D50A33" w:rsidRDefault="00D50A33" w:rsidP="006D0A62"/>
    <w:sectPr w:rsidR="00D50A33" w:rsidSect="00EF64AB">
      <w:headerReference w:type="default" r:id="rId7"/>
      <w:headerReference w:type="first" r:id="rId8"/>
      <w:footerReference w:type="first" r:id="rId9"/>
      <w:pgSz w:w="11906" w:h="16838" w:code="9"/>
      <w:pgMar w:top="2552" w:right="1134" w:bottom="141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8B" w:rsidRDefault="004A358B">
      <w:r>
        <w:separator/>
      </w:r>
    </w:p>
  </w:endnote>
  <w:endnote w:type="continuationSeparator" w:id="0">
    <w:p w:rsidR="004A358B" w:rsidRDefault="004A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19" w:rsidRDefault="00524E19">
    <w:pPr>
      <w:pStyle w:val="Peu"/>
    </w:pPr>
  </w:p>
  <w:p w:rsidR="00261FB4" w:rsidRDefault="00524E19">
    <w:pPr>
      <w:pStyle w:val="Peu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8B" w:rsidRDefault="004A358B">
      <w:r>
        <w:separator/>
      </w:r>
    </w:p>
  </w:footnote>
  <w:footnote w:type="continuationSeparator" w:id="0">
    <w:p w:rsidR="004A358B" w:rsidRDefault="004A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90170" simplePos="0" relativeHeight="251659776" behindDoc="0" locked="0" layoutInCell="0" allowOverlap="1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19050" t="0" r="9525" b="0"/>
          <wp:wrapSquare wrapText="right"/>
          <wp:docPr id="69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Generalitat de Catalunya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>Departament d’Ensenyament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Institut Lluís Domènech i Montaner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sz w:val="16"/>
      </w:rPr>
    </w:pP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Francesc Cambó, 2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08360 Canet de Mar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93 795 47 63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Fax 93 794 24 54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iescanet@xtec.cat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rFonts w:ascii="Helvetica" w:hAnsi="Helvetica"/>
        <w:color w:val="000000"/>
        <w:sz w:val="15"/>
      </w:rPr>
    </w:pPr>
    <w:r>
      <w:rPr>
        <w:color w:val="000000"/>
        <w:sz w:val="14"/>
      </w:rPr>
      <w:t>http://www.iescanet.cat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rFonts w:ascii="Helvetica Light*" w:hAnsi="Helvetica Light*"/>
        <w:sz w:val="16"/>
      </w:rPr>
    </w:pPr>
  </w:p>
  <w:p w:rsidR="00261FB4" w:rsidRPr="00740341" w:rsidRDefault="00261FB4" w:rsidP="0074034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4" w:rsidRDefault="0078403B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90170" simplePos="0" relativeHeight="251657728" behindDoc="0" locked="0" layoutInCell="0" allowOverlap="1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19050" t="0" r="9525" b="0"/>
          <wp:wrapSquare wrapText="right"/>
          <wp:docPr id="70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1FB4">
      <w:rPr>
        <w:sz w:val="24"/>
      </w:rPr>
      <w:t>Generalitat de Catalunya</w:t>
    </w:r>
  </w:p>
  <w:p w:rsidR="00261FB4" w:rsidRDefault="00261FB4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>Departament d’</w:t>
    </w:r>
    <w:r w:rsidR="00B36644">
      <w:rPr>
        <w:sz w:val="24"/>
      </w:rPr>
      <w:t>Educació</w:t>
    </w:r>
  </w:p>
  <w:p w:rsidR="00261FB4" w:rsidRDefault="0015093B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Institut Lluís Domènech i Montaner</w:t>
    </w:r>
  </w:p>
  <w:p w:rsidR="00261FB4" w:rsidRDefault="00261FB4">
    <w:pPr>
      <w:pStyle w:val="Capalera"/>
      <w:tabs>
        <w:tab w:val="clear" w:pos="4252"/>
        <w:tab w:val="left" w:pos="567"/>
      </w:tabs>
      <w:spacing w:line="240" w:lineRule="exact"/>
      <w:rPr>
        <w:sz w:val="16"/>
      </w:rPr>
    </w:pP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Francesc Cambó, 2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08360 Canet de Mar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93 795</w:t>
    </w:r>
    <w:r w:rsidR="003D64A1">
      <w:rPr>
        <w:color w:val="000000"/>
        <w:sz w:val="14"/>
      </w:rPr>
      <w:t xml:space="preserve"> </w:t>
    </w:r>
    <w:r>
      <w:rPr>
        <w:color w:val="000000"/>
        <w:sz w:val="14"/>
      </w:rPr>
      <w:t>47</w:t>
    </w:r>
    <w:r w:rsidR="003D64A1">
      <w:rPr>
        <w:color w:val="000000"/>
        <w:sz w:val="14"/>
      </w:rPr>
      <w:t xml:space="preserve"> </w:t>
    </w:r>
    <w:r>
      <w:rPr>
        <w:color w:val="000000"/>
        <w:sz w:val="14"/>
      </w:rPr>
      <w:t>63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iescanet@xtec.cat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rFonts w:ascii="Helvetica" w:hAnsi="Helvetica"/>
        <w:color w:val="000000"/>
        <w:sz w:val="15"/>
      </w:rPr>
    </w:pPr>
    <w:r>
      <w:rPr>
        <w:color w:val="000000"/>
        <w:sz w:val="14"/>
      </w:rPr>
      <w:t>http://www.iescanet.cat</w:t>
    </w:r>
  </w:p>
  <w:p w:rsidR="00261FB4" w:rsidRDefault="00261FB4">
    <w:pPr>
      <w:pStyle w:val="Capalera"/>
      <w:tabs>
        <w:tab w:val="clear" w:pos="4252"/>
        <w:tab w:val="left" w:pos="567"/>
      </w:tabs>
      <w:spacing w:line="140" w:lineRule="exact"/>
      <w:rPr>
        <w:rFonts w:ascii="Helvetica Light*" w:hAnsi="Helvetica Light*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E55A1"/>
    <w:multiLevelType w:val="hybridMultilevel"/>
    <w:tmpl w:val="3DD68DBE"/>
    <w:lvl w:ilvl="0" w:tplc="C6E00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3B"/>
    <w:rsid w:val="00004255"/>
    <w:rsid w:val="000D4DD7"/>
    <w:rsid w:val="000F3D6F"/>
    <w:rsid w:val="0015093B"/>
    <w:rsid w:val="001730B2"/>
    <w:rsid w:val="00190320"/>
    <w:rsid w:val="001D3B6E"/>
    <w:rsid w:val="002601A8"/>
    <w:rsid w:val="00261FB4"/>
    <w:rsid w:val="00270696"/>
    <w:rsid w:val="002D64BC"/>
    <w:rsid w:val="003C1F60"/>
    <w:rsid w:val="003D64A1"/>
    <w:rsid w:val="003F1724"/>
    <w:rsid w:val="004434CD"/>
    <w:rsid w:val="00463C37"/>
    <w:rsid w:val="004A358B"/>
    <w:rsid w:val="004A70BA"/>
    <w:rsid w:val="00502286"/>
    <w:rsid w:val="00505C60"/>
    <w:rsid w:val="00516D6E"/>
    <w:rsid w:val="00524E19"/>
    <w:rsid w:val="00525A73"/>
    <w:rsid w:val="005351F7"/>
    <w:rsid w:val="005405CC"/>
    <w:rsid w:val="005B4DAC"/>
    <w:rsid w:val="005C7BA2"/>
    <w:rsid w:val="00616CC5"/>
    <w:rsid w:val="006C59C1"/>
    <w:rsid w:val="006D0A62"/>
    <w:rsid w:val="006F1819"/>
    <w:rsid w:val="006F330B"/>
    <w:rsid w:val="007136E1"/>
    <w:rsid w:val="00740341"/>
    <w:rsid w:val="0078403B"/>
    <w:rsid w:val="007A2C43"/>
    <w:rsid w:val="007F56E4"/>
    <w:rsid w:val="008217B2"/>
    <w:rsid w:val="00906F0D"/>
    <w:rsid w:val="009436E5"/>
    <w:rsid w:val="009F24E8"/>
    <w:rsid w:val="00A36D1E"/>
    <w:rsid w:val="00A372EE"/>
    <w:rsid w:val="00AB0DCC"/>
    <w:rsid w:val="00AD0AF3"/>
    <w:rsid w:val="00B36644"/>
    <w:rsid w:val="00B37FB6"/>
    <w:rsid w:val="00B4195C"/>
    <w:rsid w:val="00B42671"/>
    <w:rsid w:val="00B47804"/>
    <w:rsid w:val="00B55246"/>
    <w:rsid w:val="00BC14CD"/>
    <w:rsid w:val="00BE5B84"/>
    <w:rsid w:val="00C11152"/>
    <w:rsid w:val="00C87B17"/>
    <w:rsid w:val="00CA5C15"/>
    <w:rsid w:val="00CB57C9"/>
    <w:rsid w:val="00D31450"/>
    <w:rsid w:val="00D37E43"/>
    <w:rsid w:val="00D50A33"/>
    <w:rsid w:val="00DA5081"/>
    <w:rsid w:val="00DE2684"/>
    <w:rsid w:val="00E070F0"/>
    <w:rsid w:val="00E82A85"/>
    <w:rsid w:val="00EF64AB"/>
    <w:rsid w:val="00F234A6"/>
    <w:rsid w:val="00F6537D"/>
    <w:rsid w:val="00F66577"/>
    <w:rsid w:val="00F71E4A"/>
    <w:rsid w:val="00F87F2F"/>
    <w:rsid w:val="00FE752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87C73"/>
  <w15:docId w15:val="{BD418DDD-0E07-4CDE-9485-9D8B5EB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A2"/>
    <w:rPr>
      <w:rFonts w:ascii="Arial" w:hAnsi="Arial"/>
      <w:sz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5C7BA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C7BA2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rsid w:val="005C7BA2"/>
    <w:rPr>
      <w:color w:val="0000FF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524E19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rsid w:val="00524E1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524E19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6D0A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ulaambquadrcula">
    <w:name w:val="Table Grid"/>
    <w:basedOn w:val="Taulanormal"/>
    <w:rsid w:val="00FF6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semiHidden/>
    <w:unhideWhenUsed/>
    <w:rsid w:val="00FF690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FF6908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FF690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F69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F6908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e\AppData\Local\Temp\Institu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Institut.dot</Template>
  <TotalTime>116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carta</vt:lpstr>
      <vt:lpstr>Plantilla carta</vt:lpstr>
    </vt:vector>
  </TitlesOfParts>
  <Company>Generalitat de Catalunya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creator>Merce</dc:creator>
  <cp:lastModifiedBy>Gestio</cp:lastModifiedBy>
  <cp:revision>8</cp:revision>
  <cp:lastPrinted>2024-06-11T11:11:00Z</cp:lastPrinted>
  <dcterms:created xsi:type="dcterms:W3CDTF">2024-06-11T06:36:00Z</dcterms:created>
  <dcterms:modified xsi:type="dcterms:W3CDTF">2025-06-18T08:22:00Z</dcterms:modified>
</cp:coreProperties>
</file>