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D1" w:rsidRDefault="00BE06D1" w:rsidP="00B72487">
      <w:pPr>
        <w:rPr>
          <w:rFonts w:ascii="Verdana" w:hAnsi="Verdana"/>
          <w:b/>
          <w:bCs/>
          <w:i/>
          <w:iCs/>
          <w:sz w:val="10"/>
          <w:szCs w:val="10"/>
          <w:u w:val="single"/>
          <w:lang w:val="es-ES"/>
        </w:rPr>
      </w:pPr>
    </w:p>
    <w:p w:rsidR="00865F1A" w:rsidRDefault="00865F1A" w:rsidP="00B72487">
      <w:pPr>
        <w:rPr>
          <w:rFonts w:ascii="Verdana" w:hAnsi="Verdana"/>
          <w:b/>
          <w:bCs/>
          <w:i/>
          <w:iCs/>
          <w:sz w:val="10"/>
          <w:szCs w:val="10"/>
          <w:u w:val="single"/>
          <w:lang w:val="es-ES"/>
        </w:rPr>
      </w:pPr>
    </w:p>
    <w:p w:rsidR="00865F1A" w:rsidRDefault="00865F1A" w:rsidP="00B72487">
      <w:pPr>
        <w:rPr>
          <w:rFonts w:ascii="Verdana" w:hAnsi="Verdana"/>
          <w:b/>
          <w:bCs/>
          <w:i/>
          <w:iCs/>
          <w:sz w:val="10"/>
          <w:szCs w:val="10"/>
          <w:u w:val="single"/>
          <w:lang w:val="es-ES"/>
        </w:rPr>
      </w:pPr>
    </w:p>
    <w:p w:rsidR="00865F1A" w:rsidRPr="00D22306" w:rsidRDefault="00865F1A" w:rsidP="00B72487">
      <w:pPr>
        <w:rPr>
          <w:rFonts w:ascii="Verdana" w:hAnsi="Verdana"/>
          <w:b/>
          <w:bCs/>
          <w:i/>
          <w:iCs/>
          <w:sz w:val="10"/>
          <w:szCs w:val="10"/>
          <w:u w:val="single"/>
        </w:rPr>
      </w:pPr>
    </w:p>
    <w:p w:rsidR="00915D31" w:rsidRDefault="00915D31" w:rsidP="00535343">
      <w:pPr>
        <w:jc w:val="center"/>
        <w:rPr>
          <w:rFonts w:ascii="Verdana" w:hAnsi="Verdana"/>
          <w:b/>
          <w:bCs/>
          <w:iCs/>
          <w:sz w:val="26"/>
          <w:szCs w:val="26"/>
        </w:rPr>
      </w:pPr>
    </w:p>
    <w:p w:rsidR="00915D31" w:rsidRDefault="00915D31" w:rsidP="00535343">
      <w:pPr>
        <w:jc w:val="center"/>
        <w:rPr>
          <w:rFonts w:ascii="Verdana" w:hAnsi="Verdana"/>
          <w:b/>
          <w:bCs/>
          <w:iCs/>
          <w:sz w:val="26"/>
          <w:szCs w:val="26"/>
        </w:rPr>
      </w:pPr>
    </w:p>
    <w:p w:rsidR="009A0937" w:rsidRPr="00535343" w:rsidRDefault="009A0937" w:rsidP="00535343">
      <w:pPr>
        <w:jc w:val="center"/>
        <w:rPr>
          <w:rFonts w:ascii="Verdana" w:hAnsi="Verdana"/>
          <w:b/>
          <w:bCs/>
          <w:iCs/>
          <w:sz w:val="26"/>
          <w:szCs w:val="26"/>
        </w:rPr>
      </w:pPr>
      <w:r w:rsidRPr="00535343">
        <w:rPr>
          <w:rFonts w:ascii="Verdana" w:hAnsi="Verdana"/>
          <w:b/>
          <w:bCs/>
          <w:iCs/>
          <w:sz w:val="26"/>
          <w:szCs w:val="26"/>
        </w:rPr>
        <w:t>LLISTAT DE MATERIAL PER L’ALUMNAT D’ EDUCACIÓ INFANTIL</w:t>
      </w:r>
    </w:p>
    <w:p w:rsidR="009A0937" w:rsidRPr="00D22306" w:rsidRDefault="009A0937" w:rsidP="009A0937">
      <w:pPr>
        <w:jc w:val="center"/>
        <w:rPr>
          <w:rFonts w:ascii="Verdana" w:hAnsi="Verdana"/>
          <w:bCs/>
          <w:iCs/>
          <w:sz w:val="32"/>
          <w:szCs w:val="32"/>
        </w:rPr>
      </w:pPr>
    </w:p>
    <w:p w:rsidR="00915D31" w:rsidRDefault="00915D31" w:rsidP="009A0937">
      <w:pPr>
        <w:spacing w:line="276" w:lineRule="auto"/>
        <w:rPr>
          <w:rFonts w:ascii="Verdana" w:hAnsi="Verdana"/>
          <w:bCs/>
          <w:iCs/>
          <w:sz w:val="28"/>
          <w:szCs w:val="28"/>
        </w:rPr>
      </w:pPr>
    </w:p>
    <w:p w:rsidR="00915D31" w:rsidRDefault="00915D31" w:rsidP="009A0937">
      <w:pPr>
        <w:spacing w:line="276" w:lineRule="auto"/>
        <w:rPr>
          <w:rFonts w:ascii="Verdana" w:hAnsi="Verdana"/>
          <w:bCs/>
          <w:iCs/>
          <w:sz w:val="28"/>
          <w:szCs w:val="28"/>
        </w:rPr>
      </w:pPr>
    </w:p>
    <w:p w:rsidR="009A0937" w:rsidRPr="00D22306" w:rsidRDefault="009A0937" w:rsidP="009A0937">
      <w:pPr>
        <w:spacing w:line="276" w:lineRule="auto"/>
        <w:rPr>
          <w:rFonts w:ascii="Verdana" w:hAnsi="Verdana"/>
          <w:bCs/>
          <w:iCs/>
          <w:sz w:val="28"/>
          <w:szCs w:val="28"/>
        </w:rPr>
      </w:pPr>
      <w:r w:rsidRPr="00D22306">
        <w:rPr>
          <w:rFonts w:ascii="Verdana" w:hAnsi="Verdana"/>
          <w:bCs/>
          <w:iCs/>
          <w:sz w:val="28"/>
          <w:szCs w:val="28"/>
        </w:rPr>
        <w:t>MATERIAL QUE HA DE PORTAR CADASCÚ</w:t>
      </w:r>
    </w:p>
    <w:p w:rsidR="009A0937" w:rsidRPr="00D22306" w:rsidRDefault="009A0937" w:rsidP="009A0937">
      <w:pPr>
        <w:spacing w:line="276" w:lineRule="auto"/>
        <w:rPr>
          <w:rFonts w:ascii="Verdana" w:hAnsi="Verdana"/>
          <w:bCs/>
          <w:iCs/>
          <w:sz w:val="28"/>
          <w:szCs w:val="28"/>
        </w:rPr>
      </w:pPr>
    </w:p>
    <w:p w:rsidR="009A0937" w:rsidRPr="00D22306" w:rsidRDefault="009A0937" w:rsidP="009A0937">
      <w:pPr>
        <w:spacing w:line="276" w:lineRule="auto"/>
        <w:rPr>
          <w:rFonts w:ascii="Verdana" w:hAnsi="Verdana"/>
          <w:bCs/>
          <w:iCs/>
          <w:sz w:val="24"/>
          <w:szCs w:val="24"/>
        </w:rPr>
      </w:pPr>
      <w:r w:rsidRPr="00D22306">
        <w:rPr>
          <w:rFonts w:ascii="Verdana" w:hAnsi="Verdana"/>
          <w:bCs/>
          <w:iCs/>
          <w:sz w:val="24"/>
          <w:szCs w:val="24"/>
        </w:rPr>
        <w:t xml:space="preserve">Cada alumne ha de portar el següent material </w:t>
      </w:r>
      <w:r w:rsidRPr="00D22306">
        <w:rPr>
          <w:rFonts w:ascii="Verdana" w:hAnsi="Verdana"/>
          <w:bCs/>
          <w:iCs/>
          <w:sz w:val="24"/>
          <w:szCs w:val="24"/>
          <w:u w:val="single"/>
        </w:rPr>
        <w:t>marcat amb el seu nom</w:t>
      </w:r>
      <w:r w:rsidRPr="00D22306">
        <w:rPr>
          <w:rFonts w:ascii="Verdana" w:hAnsi="Verdana"/>
          <w:bCs/>
          <w:iCs/>
          <w:sz w:val="24"/>
          <w:szCs w:val="24"/>
        </w:rPr>
        <w:t>:</w:t>
      </w:r>
    </w:p>
    <w:p w:rsidR="009A0937" w:rsidRPr="00D22306" w:rsidRDefault="009A0937" w:rsidP="009A0937">
      <w:pPr>
        <w:rPr>
          <w:rFonts w:ascii="Verdana" w:hAnsi="Verdana"/>
          <w:bCs/>
          <w:iCs/>
          <w:sz w:val="24"/>
          <w:szCs w:val="24"/>
        </w:rPr>
      </w:pPr>
    </w:p>
    <w:p w:rsidR="00244C34" w:rsidRDefault="00244C34" w:rsidP="00ED1E15">
      <w:pPr>
        <w:numPr>
          <w:ilvl w:val="0"/>
          <w:numId w:val="4"/>
        </w:numPr>
        <w:spacing w:line="360" w:lineRule="auto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Una bata amb botons al davant de color blau.</w:t>
      </w:r>
    </w:p>
    <w:p w:rsidR="00244C34" w:rsidRDefault="00244C34" w:rsidP="00244C34">
      <w:pPr>
        <w:numPr>
          <w:ilvl w:val="0"/>
          <w:numId w:val="4"/>
        </w:numPr>
        <w:spacing w:line="360" w:lineRule="auto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Una motxilla (sense rodes) per poder portar cada dia:</w:t>
      </w:r>
    </w:p>
    <w:p w:rsidR="00244C34" w:rsidRDefault="00244C34" w:rsidP="00244C34">
      <w:pPr>
        <w:spacing w:line="360" w:lineRule="auto"/>
        <w:ind w:left="720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- un tovalló de roba marcat amb el nom</w:t>
      </w:r>
    </w:p>
    <w:p w:rsidR="00244C34" w:rsidRDefault="00244C34" w:rsidP="00244C34">
      <w:pPr>
        <w:spacing w:line="360" w:lineRule="auto"/>
        <w:ind w:left="720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- la carmanyola de l’esmorzar</w:t>
      </w:r>
      <w:r w:rsidRPr="00244C34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</w:rPr>
        <w:t>marcada</w:t>
      </w:r>
      <w:r>
        <w:rPr>
          <w:rFonts w:ascii="Verdana" w:hAnsi="Verdana"/>
          <w:bCs/>
          <w:iCs/>
          <w:sz w:val="24"/>
          <w:szCs w:val="24"/>
        </w:rPr>
        <w:t xml:space="preserve"> amb el nom</w:t>
      </w:r>
    </w:p>
    <w:p w:rsidR="00244C34" w:rsidRPr="00244C34" w:rsidRDefault="00244C34" w:rsidP="00244C34">
      <w:pPr>
        <w:spacing w:line="360" w:lineRule="auto"/>
        <w:ind w:left="720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- una botella d’aigua marcada</w:t>
      </w:r>
      <w:r>
        <w:rPr>
          <w:rFonts w:ascii="Verdana" w:hAnsi="Verdana"/>
          <w:bCs/>
          <w:iCs/>
          <w:sz w:val="24"/>
          <w:szCs w:val="24"/>
        </w:rPr>
        <w:t xml:space="preserve"> amb el nom</w:t>
      </w:r>
    </w:p>
    <w:p w:rsidR="009A0937" w:rsidRPr="00D22306" w:rsidRDefault="001C270B" w:rsidP="00ED1E15">
      <w:pPr>
        <w:numPr>
          <w:ilvl w:val="0"/>
          <w:numId w:val="4"/>
        </w:numPr>
        <w:spacing w:line="360" w:lineRule="auto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Tres</w:t>
      </w:r>
      <w:r w:rsidR="009A0937" w:rsidRPr="00D22306">
        <w:rPr>
          <w:rFonts w:ascii="Verdana" w:hAnsi="Verdana"/>
          <w:bCs/>
          <w:iCs/>
          <w:sz w:val="24"/>
          <w:szCs w:val="24"/>
        </w:rPr>
        <w:t xml:space="preserve"> caixes de mocadors de paper </w:t>
      </w:r>
    </w:p>
    <w:p w:rsidR="009A0937" w:rsidRDefault="001C270B" w:rsidP="00ED1E15">
      <w:pPr>
        <w:numPr>
          <w:ilvl w:val="0"/>
          <w:numId w:val="4"/>
        </w:numPr>
        <w:spacing w:line="360" w:lineRule="auto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Tres</w:t>
      </w:r>
      <w:r w:rsidR="009A0937">
        <w:rPr>
          <w:rFonts w:ascii="Verdana" w:hAnsi="Verdana"/>
          <w:bCs/>
          <w:iCs/>
          <w:sz w:val="24"/>
          <w:szCs w:val="24"/>
        </w:rPr>
        <w:t xml:space="preserve"> </w:t>
      </w:r>
      <w:r w:rsidR="00313547">
        <w:rPr>
          <w:rFonts w:ascii="Verdana" w:hAnsi="Verdana"/>
          <w:bCs/>
          <w:iCs/>
          <w:sz w:val="24"/>
          <w:szCs w:val="24"/>
        </w:rPr>
        <w:t>paquets</w:t>
      </w:r>
      <w:r w:rsidR="00AE115A">
        <w:rPr>
          <w:rFonts w:ascii="Verdana" w:hAnsi="Verdana"/>
          <w:bCs/>
          <w:iCs/>
          <w:sz w:val="24"/>
          <w:szCs w:val="24"/>
        </w:rPr>
        <w:t xml:space="preserve"> de tovalloletes humides</w:t>
      </w:r>
    </w:p>
    <w:p w:rsidR="00ED1E15" w:rsidRDefault="00ED1E15" w:rsidP="00ED1E15">
      <w:pPr>
        <w:numPr>
          <w:ilvl w:val="0"/>
          <w:numId w:val="4"/>
        </w:numPr>
        <w:spacing w:line="360" w:lineRule="auto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1 litre de gel  o solució hidroalcohòlica</w:t>
      </w:r>
    </w:p>
    <w:p w:rsidR="00BA52A0" w:rsidRPr="00D22306" w:rsidRDefault="00BA52A0" w:rsidP="00BA52A0">
      <w:pPr>
        <w:rPr>
          <w:rFonts w:ascii="Verdana" w:hAnsi="Verdana"/>
          <w:bCs/>
          <w:iCs/>
          <w:sz w:val="24"/>
          <w:szCs w:val="24"/>
        </w:rPr>
      </w:pPr>
    </w:p>
    <w:p w:rsidR="00915D31" w:rsidRDefault="00915D31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ED1E15" w:rsidRDefault="00ED1E15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  <w:r w:rsidRPr="00D22306">
        <w:rPr>
          <w:rFonts w:ascii="Verdana" w:hAnsi="Verdana"/>
          <w:bCs/>
          <w:iCs/>
          <w:sz w:val="24"/>
          <w:szCs w:val="24"/>
        </w:rPr>
        <w:t xml:space="preserve">La resta de material escolar el </w:t>
      </w:r>
      <w:r>
        <w:rPr>
          <w:rFonts w:ascii="Verdana" w:hAnsi="Verdana"/>
          <w:bCs/>
          <w:iCs/>
          <w:sz w:val="24"/>
          <w:szCs w:val="24"/>
        </w:rPr>
        <w:t>comprarem i repartirem des de</w:t>
      </w:r>
      <w:r w:rsidRPr="00D22306">
        <w:rPr>
          <w:rFonts w:ascii="Verdana" w:hAnsi="Verdana"/>
          <w:bCs/>
          <w:iCs/>
          <w:sz w:val="24"/>
          <w:szCs w:val="24"/>
        </w:rPr>
        <w:t xml:space="preserve"> l’escola</w:t>
      </w:r>
      <w:r>
        <w:rPr>
          <w:rFonts w:ascii="Verdana" w:hAnsi="Verdana"/>
          <w:bCs/>
          <w:iCs/>
          <w:sz w:val="24"/>
          <w:szCs w:val="24"/>
        </w:rPr>
        <w:t>, tenint molt en compte les mesures sanitàries</w:t>
      </w:r>
      <w:r w:rsidRPr="00D22306">
        <w:rPr>
          <w:rFonts w:ascii="Verdana" w:hAnsi="Verdana"/>
          <w:bCs/>
          <w:iCs/>
          <w:sz w:val="24"/>
          <w:szCs w:val="24"/>
        </w:rPr>
        <w:t xml:space="preserve">. </w:t>
      </w:r>
    </w:p>
    <w:p w:rsidR="00C8402C" w:rsidRDefault="00C8402C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ED1E15" w:rsidRDefault="00ED1E15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 xml:space="preserve">Degut a les conseqüències del covid-19 l’import de la quota del proper curs </w:t>
      </w:r>
      <w:r w:rsidR="00C8402C">
        <w:rPr>
          <w:rFonts w:ascii="Verdana" w:hAnsi="Verdana"/>
          <w:bCs/>
          <w:iCs/>
          <w:sz w:val="24"/>
          <w:szCs w:val="24"/>
        </w:rPr>
        <w:t>es pagarà durant el mes de setembre.</w:t>
      </w:r>
      <w:r w:rsidR="00915D31">
        <w:rPr>
          <w:rFonts w:ascii="Verdana" w:hAnsi="Verdana"/>
          <w:bCs/>
          <w:iCs/>
          <w:sz w:val="24"/>
          <w:szCs w:val="24"/>
        </w:rPr>
        <w:t xml:space="preserve"> Durant els propers dies es donarà més informació.</w:t>
      </w:r>
    </w:p>
    <w:p w:rsidR="00C8402C" w:rsidRDefault="00C8402C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C8402C" w:rsidRDefault="00C8402C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C8402C" w:rsidRDefault="00C8402C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C8402C" w:rsidRDefault="00C8402C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915D31" w:rsidRDefault="00915D31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915D31" w:rsidRDefault="00915D31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  <w:bookmarkStart w:id="0" w:name="_GoBack"/>
      <w:bookmarkEnd w:id="0"/>
    </w:p>
    <w:p w:rsidR="00915D31" w:rsidRDefault="00915D31" w:rsidP="00ED1E15">
      <w:pPr>
        <w:spacing w:line="360" w:lineRule="auto"/>
        <w:jc w:val="both"/>
        <w:rPr>
          <w:rFonts w:ascii="Verdana" w:hAnsi="Verdana"/>
          <w:bCs/>
          <w:iCs/>
          <w:sz w:val="24"/>
          <w:szCs w:val="24"/>
        </w:rPr>
      </w:pPr>
    </w:p>
    <w:p w:rsidR="00BA52A0" w:rsidRPr="00D22306" w:rsidRDefault="00765162" w:rsidP="00765162">
      <w:pPr>
        <w:rPr>
          <w:sz w:val="20"/>
        </w:rPr>
      </w:pPr>
      <w:r>
        <w:rPr>
          <w:rFonts w:ascii="Verdana" w:hAnsi="Verdana"/>
          <w:bCs/>
          <w:iCs/>
          <w:sz w:val="24"/>
          <w:szCs w:val="24"/>
        </w:rPr>
        <w:t xml:space="preserve">Aitona, </w:t>
      </w:r>
      <w:r w:rsidR="00915D31">
        <w:rPr>
          <w:rFonts w:ascii="Verdana" w:hAnsi="Verdana"/>
          <w:bCs/>
          <w:iCs/>
          <w:sz w:val="24"/>
          <w:szCs w:val="24"/>
        </w:rPr>
        <w:t>agost</w:t>
      </w:r>
      <w:r w:rsidRPr="00D22306">
        <w:rPr>
          <w:rFonts w:ascii="Verdana" w:hAnsi="Verdana"/>
          <w:bCs/>
          <w:iCs/>
          <w:sz w:val="24"/>
          <w:szCs w:val="24"/>
        </w:rPr>
        <w:t xml:space="preserve"> de 20</w:t>
      </w:r>
      <w:r w:rsidR="00ED1E15">
        <w:rPr>
          <w:rFonts w:ascii="Verdana" w:hAnsi="Verdana"/>
          <w:bCs/>
          <w:iCs/>
          <w:sz w:val="24"/>
          <w:szCs w:val="24"/>
        </w:rPr>
        <w:t>20</w:t>
      </w:r>
    </w:p>
    <w:sectPr w:rsidR="00BA52A0" w:rsidRPr="00D22306" w:rsidSect="00535343">
      <w:headerReference w:type="default" r:id="rId9"/>
      <w:headerReference w:type="first" r:id="rId10"/>
      <w:pgSz w:w="11906" w:h="16838" w:code="9"/>
      <w:pgMar w:top="426" w:right="1133" w:bottom="0" w:left="1134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B3" w:rsidRDefault="00D36CB3">
      <w:r>
        <w:separator/>
      </w:r>
    </w:p>
  </w:endnote>
  <w:endnote w:type="continuationSeparator" w:id="0">
    <w:p w:rsidR="00D36CB3" w:rsidRDefault="00D3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B3" w:rsidRDefault="00D36CB3">
      <w:r>
        <w:separator/>
      </w:r>
    </w:p>
  </w:footnote>
  <w:footnote w:type="continuationSeparator" w:id="0">
    <w:p w:rsidR="00D36CB3" w:rsidRDefault="00D3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53" w:rsidRDefault="00231C53">
    <w:pPr>
      <w:pStyle w:val="Encabezado"/>
      <w:tabs>
        <w:tab w:val="clear" w:pos="4252"/>
        <w:tab w:val="left" w:pos="567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D0" w:rsidRDefault="00395A8B" w:rsidP="005031D0">
    <w:pPr>
      <w:pStyle w:val="Encabezado"/>
      <w:tabs>
        <w:tab w:val="clear" w:pos="4252"/>
        <w:tab w:val="left" w:pos="567"/>
      </w:tabs>
      <w:spacing w:line="240" w:lineRule="exact"/>
      <w:rPr>
        <w:sz w:val="20"/>
      </w:rPr>
    </w:pPr>
    <w:r>
      <w:rPr>
        <w:noProof/>
        <w:lang w:val="es-ES"/>
      </w:rPr>
      <w:drawing>
        <wp:anchor distT="0" distB="0" distL="114300" distR="90170" simplePos="0" relativeHeight="251657216" behindDoc="0" locked="0" layoutInCell="1" allowOverlap="1">
          <wp:simplePos x="0" y="0"/>
          <wp:positionH relativeFrom="page">
            <wp:posOffset>352425</wp:posOffset>
          </wp:positionH>
          <wp:positionV relativeFrom="page">
            <wp:posOffset>280035</wp:posOffset>
          </wp:positionV>
          <wp:extent cx="299085" cy="343535"/>
          <wp:effectExtent l="0" t="0" r="5715" b="0"/>
          <wp:wrapSquare wrapText="right"/>
          <wp:docPr id="3" name="Imagen 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1D0">
      <w:rPr>
        <w:sz w:val="24"/>
      </w:rPr>
      <w:t xml:space="preserve">Generalitat de Catalunya                                                                           </w:t>
    </w:r>
  </w:p>
  <w:p w:rsidR="005031D0" w:rsidRDefault="005031D0" w:rsidP="005031D0">
    <w:pPr>
      <w:pStyle w:val="Encabezado"/>
      <w:tabs>
        <w:tab w:val="clear" w:pos="4252"/>
        <w:tab w:val="left" w:pos="567"/>
      </w:tabs>
      <w:spacing w:line="240" w:lineRule="exact"/>
      <w:ind w:right="-141"/>
      <w:rPr>
        <w:sz w:val="24"/>
      </w:rPr>
    </w:pPr>
    <w:r>
      <w:rPr>
        <w:sz w:val="24"/>
      </w:rPr>
      <w:t xml:space="preserve">Departament d’Educació                                                                              </w:t>
    </w:r>
  </w:p>
  <w:p w:rsidR="005031D0" w:rsidRDefault="00395A8B" w:rsidP="005031D0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noProof/>
        <w:sz w:val="24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3804920</wp:posOffset>
          </wp:positionH>
          <wp:positionV relativeFrom="paragraph">
            <wp:posOffset>-243205</wp:posOffset>
          </wp:positionV>
          <wp:extent cx="2200910" cy="706120"/>
          <wp:effectExtent l="0" t="0" r="8890" b="0"/>
          <wp:wrapNone/>
          <wp:docPr id="5" name="Imagen 5" descr="logo final (2)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inal (2)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1D0">
      <w:rPr>
        <w:b/>
        <w:sz w:val="24"/>
      </w:rPr>
      <w:t>Escola Francesc Feliu</w:t>
    </w:r>
  </w:p>
  <w:p w:rsidR="005031D0" w:rsidRDefault="005031D0" w:rsidP="005031D0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proofErr w:type="spellStart"/>
    <w:r>
      <w:rPr>
        <w:color w:val="000000"/>
        <w:sz w:val="14"/>
      </w:rPr>
      <w:t>Avda</w:t>
    </w:r>
    <w:proofErr w:type="spellEnd"/>
    <w:r>
      <w:rPr>
        <w:color w:val="000000"/>
        <w:sz w:val="14"/>
      </w:rPr>
      <w:t xml:space="preserve"> Joan Maragall 23</w:t>
    </w:r>
  </w:p>
  <w:p w:rsidR="005031D0" w:rsidRDefault="005031D0" w:rsidP="005031D0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 xml:space="preserve">25182 Aitona </w:t>
    </w:r>
  </w:p>
  <w:p w:rsidR="005031D0" w:rsidRDefault="005031D0" w:rsidP="005031D0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973 79 44 19</w:t>
    </w:r>
  </w:p>
  <w:p w:rsidR="005031D0" w:rsidRPr="005031D0" w:rsidRDefault="00244C34" w:rsidP="005031D0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hyperlink r:id="rId3" w:history="1">
      <w:r w:rsidR="005031D0" w:rsidRPr="005031D0">
        <w:rPr>
          <w:rStyle w:val="Hipervnculo"/>
          <w:color w:val="000000"/>
          <w:sz w:val="14"/>
          <w:u w:val="none"/>
        </w:rPr>
        <w:t>c5000730@xtec.cat</w:t>
      </w:r>
    </w:hyperlink>
  </w:p>
  <w:p w:rsidR="005031D0" w:rsidRPr="005031D0" w:rsidRDefault="00244C34" w:rsidP="005031D0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hyperlink r:id="rId4" w:history="1">
      <w:r w:rsidR="005031D0" w:rsidRPr="005031D0">
        <w:rPr>
          <w:color w:val="000000"/>
          <w:sz w:val="14"/>
          <w:szCs w:val="14"/>
        </w:rPr>
        <w:t>https://agora.xtec.cat/escolafrancescfeliu/</w:t>
      </w:r>
    </w:hyperlink>
  </w:p>
  <w:p w:rsidR="00231C53" w:rsidRDefault="00231C53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805"/>
    <w:multiLevelType w:val="hybridMultilevel"/>
    <w:tmpl w:val="4FEED6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B421F"/>
    <w:multiLevelType w:val="hybridMultilevel"/>
    <w:tmpl w:val="E82A480E"/>
    <w:lvl w:ilvl="0" w:tplc="FA40FB4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5556456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9FC63E0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E340B11E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77743FBA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36B8AD9A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7CB0074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8C6A311A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FEA7686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65A12EE8"/>
    <w:multiLevelType w:val="hybridMultilevel"/>
    <w:tmpl w:val="D5D49FE8"/>
    <w:lvl w:ilvl="0" w:tplc="480C56EA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A4E75"/>
    <w:multiLevelType w:val="hybridMultilevel"/>
    <w:tmpl w:val="E82A480E"/>
    <w:lvl w:ilvl="0" w:tplc="63647112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AFE86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4241CB8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F4C4E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148ED8F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988848A2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D6C6F91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AF2A566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2CAAC0F0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9"/>
    <w:rsid w:val="000F00D5"/>
    <w:rsid w:val="001044EC"/>
    <w:rsid w:val="001149B3"/>
    <w:rsid w:val="0011678D"/>
    <w:rsid w:val="00155DCE"/>
    <w:rsid w:val="001C270B"/>
    <w:rsid w:val="001E2047"/>
    <w:rsid w:val="00214262"/>
    <w:rsid w:val="00231C53"/>
    <w:rsid w:val="00235DAB"/>
    <w:rsid w:val="00244C34"/>
    <w:rsid w:val="00281223"/>
    <w:rsid w:val="002A2C92"/>
    <w:rsid w:val="002A4B1F"/>
    <w:rsid w:val="002A59FB"/>
    <w:rsid w:val="002F0A46"/>
    <w:rsid w:val="00313547"/>
    <w:rsid w:val="003562A9"/>
    <w:rsid w:val="00395A8B"/>
    <w:rsid w:val="003B689B"/>
    <w:rsid w:val="0041393F"/>
    <w:rsid w:val="004D7F4C"/>
    <w:rsid w:val="004E0CFB"/>
    <w:rsid w:val="004F08BE"/>
    <w:rsid w:val="00500370"/>
    <w:rsid w:val="005031D0"/>
    <w:rsid w:val="00535343"/>
    <w:rsid w:val="0055564C"/>
    <w:rsid w:val="005D5A36"/>
    <w:rsid w:val="00613385"/>
    <w:rsid w:val="00624F21"/>
    <w:rsid w:val="00626AE7"/>
    <w:rsid w:val="00673167"/>
    <w:rsid w:val="00677BD9"/>
    <w:rsid w:val="006C59A1"/>
    <w:rsid w:val="00704B56"/>
    <w:rsid w:val="00760D61"/>
    <w:rsid w:val="00765162"/>
    <w:rsid w:val="007A654F"/>
    <w:rsid w:val="007B2A9A"/>
    <w:rsid w:val="007C4AF6"/>
    <w:rsid w:val="007E2BD8"/>
    <w:rsid w:val="0085092B"/>
    <w:rsid w:val="008533F0"/>
    <w:rsid w:val="00862A11"/>
    <w:rsid w:val="00865F1A"/>
    <w:rsid w:val="0087203E"/>
    <w:rsid w:val="0089108D"/>
    <w:rsid w:val="00892C54"/>
    <w:rsid w:val="008F38BC"/>
    <w:rsid w:val="00907525"/>
    <w:rsid w:val="00915D31"/>
    <w:rsid w:val="00955666"/>
    <w:rsid w:val="009675A6"/>
    <w:rsid w:val="009A0937"/>
    <w:rsid w:val="009D0098"/>
    <w:rsid w:val="009D062C"/>
    <w:rsid w:val="009D59CA"/>
    <w:rsid w:val="009E0AB7"/>
    <w:rsid w:val="00A334D9"/>
    <w:rsid w:val="00A50040"/>
    <w:rsid w:val="00AA03C2"/>
    <w:rsid w:val="00AA1D82"/>
    <w:rsid w:val="00AC7FC9"/>
    <w:rsid w:val="00AD145B"/>
    <w:rsid w:val="00AE115A"/>
    <w:rsid w:val="00AF4D87"/>
    <w:rsid w:val="00B21292"/>
    <w:rsid w:val="00B41F15"/>
    <w:rsid w:val="00B72487"/>
    <w:rsid w:val="00BA52A0"/>
    <w:rsid w:val="00BE06D1"/>
    <w:rsid w:val="00C05447"/>
    <w:rsid w:val="00C21943"/>
    <w:rsid w:val="00C2667A"/>
    <w:rsid w:val="00C27436"/>
    <w:rsid w:val="00C53AE1"/>
    <w:rsid w:val="00C808D8"/>
    <w:rsid w:val="00C8402C"/>
    <w:rsid w:val="00C90E0B"/>
    <w:rsid w:val="00CF4F8D"/>
    <w:rsid w:val="00CF667E"/>
    <w:rsid w:val="00D22306"/>
    <w:rsid w:val="00D252A8"/>
    <w:rsid w:val="00D26B5D"/>
    <w:rsid w:val="00D36CB3"/>
    <w:rsid w:val="00D632D5"/>
    <w:rsid w:val="00D72250"/>
    <w:rsid w:val="00DA78F2"/>
    <w:rsid w:val="00DD73DF"/>
    <w:rsid w:val="00EB5907"/>
    <w:rsid w:val="00ED1E15"/>
    <w:rsid w:val="00F236AA"/>
    <w:rsid w:val="00F36A7A"/>
    <w:rsid w:val="00F664D6"/>
    <w:rsid w:val="00F72028"/>
    <w:rsid w:val="00F76C77"/>
    <w:rsid w:val="00FA6790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187"/>
      </w:tabs>
      <w:jc w:val="both"/>
      <w:outlineLvl w:val="0"/>
    </w:pPr>
    <w:rPr>
      <w:rFonts w:ascii="Arial Narrow" w:hAnsi="Arial Narrow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187"/>
      </w:tabs>
      <w:jc w:val="center"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87"/>
      </w:tabs>
      <w:ind w:left="187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187"/>
    </w:pPr>
    <w:rPr>
      <w:rFonts w:ascii="Arial Narrow" w:hAnsi="Arial Narrow"/>
      <w:sz w:val="28"/>
      <w:szCs w:val="24"/>
    </w:rPr>
  </w:style>
  <w:style w:type="paragraph" w:styleId="Textodebloque">
    <w:name w:val="Block Text"/>
    <w:basedOn w:val="Normal"/>
    <w:pPr>
      <w:tabs>
        <w:tab w:val="left" w:pos="187"/>
      </w:tabs>
      <w:ind w:left="187" w:right="284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pPr>
      <w:ind w:right="284"/>
      <w:jc w:val="both"/>
    </w:pPr>
    <w:rPr>
      <w:rFonts w:ascii="Arial Narrow" w:hAnsi="Arial Narrow"/>
      <w:sz w:val="28"/>
    </w:rPr>
  </w:style>
  <w:style w:type="table" w:styleId="Tablaconcuadrcula">
    <w:name w:val="Table Grid"/>
    <w:basedOn w:val="Tablanormal"/>
    <w:rsid w:val="0015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pPr>
      <w:suppressAutoHyphens/>
      <w:jc w:val="both"/>
    </w:pPr>
    <w:rPr>
      <w:rFonts w:cs="Arial"/>
      <w:lang w:eastAsia="ar-SA"/>
    </w:rPr>
  </w:style>
  <w:style w:type="paragraph" w:customStyle="1" w:styleId="Sangra2detindependiente1">
    <w:name w:val="Sangría 2 de t. independiente1"/>
    <w:basedOn w:val="Normal"/>
    <w:pPr>
      <w:suppressAutoHyphens/>
      <w:ind w:left="187"/>
    </w:pPr>
    <w:rPr>
      <w:rFonts w:ascii="Arial Narrow" w:hAnsi="Arial Narrow"/>
      <w:sz w:val="28"/>
      <w:szCs w:val="24"/>
      <w:lang w:eastAsia="ar-SA"/>
    </w:rPr>
  </w:style>
  <w:style w:type="character" w:customStyle="1" w:styleId="m8344471891119829393gmail-m5653404201793848254m-273312645796922771gmail-m-1515304719155989483gmail-m-8724009603520199870gmail-m-3394036416677684543gmail-m-1089016591398989251gmail-im">
    <w:name w:val="m_8344471891119829393gmail-m5653404201793848254m-273312645796922771gmail-m-1515304719155989483gmail-m-8724009603520199870gmail-m-3394036416677684543gmail-m-1089016591398989251gmail-im"/>
    <w:rsid w:val="003B689B"/>
  </w:style>
  <w:style w:type="paragraph" w:styleId="Textodeglobo">
    <w:name w:val="Balloon Text"/>
    <w:basedOn w:val="Normal"/>
    <w:link w:val="TextodegloboCar"/>
    <w:rsid w:val="00C84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402C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187"/>
      </w:tabs>
      <w:jc w:val="both"/>
      <w:outlineLvl w:val="0"/>
    </w:pPr>
    <w:rPr>
      <w:rFonts w:ascii="Arial Narrow" w:hAnsi="Arial Narrow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187"/>
      </w:tabs>
      <w:jc w:val="center"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87"/>
      </w:tabs>
      <w:ind w:left="187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187"/>
    </w:pPr>
    <w:rPr>
      <w:rFonts w:ascii="Arial Narrow" w:hAnsi="Arial Narrow"/>
      <w:sz w:val="28"/>
      <w:szCs w:val="24"/>
    </w:rPr>
  </w:style>
  <w:style w:type="paragraph" w:styleId="Textodebloque">
    <w:name w:val="Block Text"/>
    <w:basedOn w:val="Normal"/>
    <w:pPr>
      <w:tabs>
        <w:tab w:val="left" w:pos="187"/>
      </w:tabs>
      <w:ind w:left="187" w:right="284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pPr>
      <w:ind w:right="284"/>
      <w:jc w:val="both"/>
    </w:pPr>
    <w:rPr>
      <w:rFonts w:ascii="Arial Narrow" w:hAnsi="Arial Narrow"/>
      <w:sz w:val="28"/>
    </w:rPr>
  </w:style>
  <w:style w:type="table" w:styleId="Tablaconcuadrcula">
    <w:name w:val="Table Grid"/>
    <w:basedOn w:val="Tablanormal"/>
    <w:rsid w:val="0015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pPr>
      <w:suppressAutoHyphens/>
      <w:jc w:val="both"/>
    </w:pPr>
    <w:rPr>
      <w:rFonts w:cs="Arial"/>
      <w:lang w:eastAsia="ar-SA"/>
    </w:rPr>
  </w:style>
  <w:style w:type="paragraph" w:customStyle="1" w:styleId="Sangra2detindependiente1">
    <w:name w:val="Sangría 2 de t. independiente1"/>
    <w:basedOn w:val="Normal"/>
    <w:pPr>
      <w:suppressAutoHyphens/>
      <w:ind w:left="187"/>
    </w:pPr>
    <w:rPr>
      <w:rFonts w:ascii="Arial Narrow" w:hAnsi="Arial Narrow"/>
      <w:sz w:val="28"/>
      <w:szCs w:val="24"/>
      <w:lang w:eastAsia="ar-SA"/>
    </w:rPr>
  </w:style>
  <w:style w:type="character" w:customStyle="1" w:styleId="m8344471891119829393gmail-m5653404201793848254m-273312645796922771gmail-m-1515304719155989483gmail-m-8724009603520199870gmail-m-3394036416677684543gmail-m-1089016591398989251gmail-im">
    <w:name w:val="m_8344471891119829393gmail-m5653404201793848254m-273312645796922771gmail-m-1515304719155989483gmail-m-8724009603520199870gmail-m-3394036416677684543gmail-m-1089016591398989251gmail-im"/>
    <w:rsid w:val="003B689B"/>
  </w:style>
  <w:style w:type="paragraph" w:styleId="Textodeglobo">
    <w:name w:val="Balloon Text"/>
    <w:basedOn w:val="Normal"/>
    <w:link w:val="TextodegloboCar"/>
    <w:rsid w:val="00C84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402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5000730@xtec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agora.xtec.cat/escolafrancescfeli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AITONA\CURS%202003-04\CORRESPONDENCIA\CARTA%20MODE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E22A-316E-437B-9A81-142D8B93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MODEL.dot</Template>
  <TotalTime>9</TotalTime>
  <Pages>1</Pages>
  <Words>145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822</CharactersWithSpaces>
  <SharedDoc>false</SharedDoc>
  <HLinks>
    <vt:vector size="12" baseType="variant">
      <vt:variant>
        <vt:i4>2621497</vt:i4>
      </vt:variant>
      <vt:variant>
        <vt:i4>3</vt:i4>
      </vt:variant>
      <vt:variant>
        <vt:i4>0</vt:i4>
      </vt:variant>
      <vt:variant>
        <vt:i4>5</vt:i4>
      </vt:variant>
      <vt:variant>
        <vt:lpwstr>https://agora.xtec.cat/escolafrancescfeliu/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mailto:c5000730@xtec.cat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Montse</dc:creator>
  <cp:lastModifiedBy>Usuario</cp:lastModifiedBy>
  <cp:revision>4</cp:revision>
  <cp:lastPrinted>2019-06-17T09:04:00Z</cp:lastPrinted>
  <dcterms:created xsi:type="dcterms:W3CDTF">2020-08-25T10:25:00Z</dcterms:created>
  <dcterms:modified xsi:type="dcterms:W3CDTF">2020-08-28T12:43:00Z</dcterms:modified>
</cp:coreProperties>
</file>