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A8B" w:rsidRDefault="00CC5A8B" w:rsidP="0050787B">
      <w:pPr>
        <w:jc w:val="center"/>
        <w:rPr>
          <w:rFonts w:ascii="Comic Sans MS" w:hAnsi="Comic Sans MS" w:cs="Comic Sans MS"/>
          <w:b/>
          <w:bCs/>
          <w:sz w:val="40"/>
          <w:szCs w:val="40"/>
        </w:rPr>
      </w:pPr>
      <w:r>
        <w:rPr>
          <w:rFonts w:ascii="Comic Sans MS" w:hAnsi="Comic Sans MS" w:cs="Comic Sans MS"/>
          <w:b/>
          <w:bCs/>
          <w:sz w:val="32"/>
          <w:szCs w:val="32"/>
          <w:highlight w:val="yellow"/>
        </w:rPr>
        <w:t>ETAPES</w:t>
      </w:r>
    </w:p>
    <w:p w:rsidR="00CC5A8B" w:rsidRDefault="00CC5A8B" w:rsidP="0050787B">
      <w:pPr>
        <w:jc w:val="center"/>
        <w:rPr>
          <w:rFonts w:ascii="Comic Sans MS" w:hAnsi="Comic Sans MS" w:cs="Comic Sans MS"/>
          <w:b/>
          <w:bCs/>
          <w:color w:val="FF0000"/>
          <w:sz w:val="40"/>
          <w:szCs w:val="40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57"/>
        <w:gridCol w:w="2357"/>
        <w:gridCol w:w="2357"/>
        <w:gridCol w:w="2357"/>
        <w:gridCol w:w="2357"/>
        <w:gridCol w:w="2357"/>
      </w:tblGrid>
      <w:tr w:rsidR="00CC5A8B">
        <w:tc>
          <w:tcPr>
            <w:tcW w:w="2357" w:type="dxa"/>
          </w:tcPr>
          <w:p w:rsidR="00CC5A8B" w:rsidRDefault="00CC5A8B" w:rsidP="00216221">
            <w:pPr>
              <w:jc w:val="center"/>
              <w:rPr>
                <w:rFonts w:ascii="Comic Sans MS" w:hAnsi="Comic Sans MS" w:cs="Comic Sans MS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Comic Sans MS" w:hAnsi="Comic Sans MS" w:cs="Comic Sans MS"/>
                <w:b/>
                <w:bCs/>
                <w:color w:val="FF0000"/>
                <w:sz w:val="28"/>
                <w:szCs w:val="28"/>
              </w:rPr>
              <w:t>NOM</w:t>
            </w:r>
          </w:p>
        </w:tc>
        <w:tc>
          <w:tcPr>
            <w:tcW w:w="2357" w:type="dxa"/>
          </w:tcPr>
          <w:p w:rsidR="00CC5A8B" w:rsidRDefault="00CC5A8B" w:rsidP="00216221">
            <w:pPr>
              <w:jc w:val="center"/>
              <w:rPr>
                <w:rFonts w:ascii="Comic Sans MS" w:hAnsi="Comic Sans MS" w:cs="Comic Sans MS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Comic Sans MS" w:hAnsi="Comic Sans MS" w:cs="Comic Sans MS"/>
                <w:b/>
                <w:bCs/>
                <w:color w:val="FF0000"/>
                <w:sz w:val="28"/>
                <w:szCs w:val="28"/>
              </w:rPr>
              <w:t>DURADA</w:t>
            </w:r>
          </w:p>
        </w:tc>
        <w:tc>
          <w:tcPr>
            <w:tcW w:w="2357" w:type="dxa"/>
          </w:tcPr>
          <w:p w:rsidR="00CC5A8B" w:rsidRDefault="00CC5A8B" w:rsidP="00216221">
            <w:pPr>
              <w:jc w:val="center"/>
              <w:rPr>
                <w:rFonts w:ascii="Comic Sans MS" w:hAnsi="Comic Sans MS" w:cs="Comic Sans MS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Comic Sans MS" w:hAnsi="Comic Sans MS" w:cs="Comic Sans MS"/>
                <w:b/>
                <w:bCs/>
                <w:color w:val="FF0000"/>
                <w:sz w:val="28"/>
                <w:szCs w:val="28"/>
              </w:rPr>
              <w:t>ECONOMIA</w:t>
            </w:r>
          </w:p>
        </w:tc>
        <w:tc>
          <w:tcPr>
            <w:tcW w:w="2357" w:type="dxa"/>
          </w:tcPr>
          <w:p w:rsidR="00CC5A8B" w:rsidRDefault="00CC5A8B" w:rsidP="00216221">
            <w:pPr>
              <w:jc w:val="center"/>
              <w:rPr>
                <w:rFonts w:ascii="Comic Sans MS" w:hAnsi="Comic Sans MS" w:cs="Comic Sans MS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Comic Sans MS" w:hAnsi="Comic Sans MS" w:cs="Comic Sans MS"/>
                <w:b/>
                <w:bCs/>
                <w:color w:val="FF0000"/>
                <w:sz w:val="28"/>
                <w:szCs w:val="28"/>
              </w:rPr>
              <w:t>SOCIETAT</w:t>
            </w:r>
          </w:p>
        </w:tc>
        <w:tc>
          <w:tcPr>
            <w:tcW w:w="2357" w:type="dxa"/>
          </w:tcPr>
          <w:p w:rsidR="00CC5A8B" w:rsidRDefault="00CC5A8B" w:rsidP="00216221">
            <w:pPr>
              <w:jc w:val="center"/>
              <w:rPr>
                <w:rFonts w:ascii="Comic Sans MS" w:hAnsi="Comic Sans MS" w:cs="Comic Sans MS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Comic Sans MS" w:hAnsi="Comic Sans MS" w:cs="Comic Sans MS"/>
                <w:b/>
                <w:bCs/>
                <w:color w:val="FF0000"/>
                <w:sz w:val="28"/>
                <w:szCs w:val="28"/>
              </w:rPr>
              <w:t>POLÍTICA</w:t>
            </w:r>
          </w:p>
        </w:tc>
        <w:tc>
          <w:tcPr>
            <w:tcW w:w="2357" w:type="dxa"/>
          </w:tcPr>
          <w:p w:rsidR="00CC5A8B" w:rsidRDefault="00CC5A8B" w:rsidP="00216221">
            <w:pPr>
              <w:jc w:val="center"/>
              <w:rPr>
                <w:rFonts w:ascii="Comic Sans MS" w:hAnsi="Comic Sans MS" w:cs="Comic Sans MS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Comic Sans MS" w:hAnsi="Comic Sans MS" w:cs="Comic Sans MS"/>
                <w:b/>
                <w:bCs/>
                <w:color w:val="FF0000"/>
                <w:sz w:val="28"/>
                <w:szCs w:val="28"/>
              </w:rPr>
              <w:t>CULTURA</w:t>
            </w:r>
          </w:p>
        </w:tc>
      </w:tr>
      <w:tr w:rsidR="00CC5A8B">
        <w:tc>
          <w:tcPr>
            <w:tcW w:w="2357" w:type="dxa"/>
          </w:tcPr>
          <w:p w:rsidR="00CC5A8B" w:rsidRDefault="00CC5A8B" w:rsidP="00216221">
            <w:pPr>
              <w:pStyle w:val="Heading3"/>
            </w:pPr>
            <w:r>
              <w:t>Prehistòria</w:t>
            </w:r>
          </w:p>
          <w:p w:rsidR="00CC5A8B" w:rsidRDefault="00CC5A8B" w:rsidP="00216221"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Paleolític</w:t>
            </w:r>
          </w:p>
          <w:p w:rsidR="00CC5A8B" w:rsidRDefault="00CC5A8B" w:rsidP="00216221"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Neolític</w:t>
            </w:r>
          </w:p>
          <w:p w:rsidR="00CC5A8B" w:rsidRDefault="00CC5A8B" w:rsidP="00216221"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Edat dels metalls</w:t>
            </w:r>
          </w:p>
        </w:tc>
        <w:tc>
          <w:tcPr>
            <w:tcW w:w="2357" w:type="dxa"/>
          </w:tcPr>
          <w:p w:rsidR="00CC5A8B" w:rsidRDefault="00CC5A8B" w:rsidP="00216221">
            <w:pPr>
              <w:pStyle w:val="BodyText"/>
            </w:pPr>
            <w:r>
              <w:t>Abans de trobar documents escrits.</w:t>
            </w:r>
          </w:p>
          <w:p w:rsidR="00CC5A8B" w:rsidRDefault="00CC5A8B" w:rsidP="00216221">
            <w:pPr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Fa uns tres milions d’anys.</w:t>
            </w:r>
          </w:p>
        </w:tc>
        <w:tc>
          <w:tcPr>
            <w:tcW w:w="2357" w:type="dxa"/>
          </w:tcPr>
          <w:p w:rsidR="00CC5A8B" w:rsidRDefault="00CC5A8B" w:rsidP="00216221">
            <w:pPr>
              <w:pStyle w:val="Heading1"/>
            </w:pPr>
            <w:r>
              <w:t>Caçadors</w:t>
            </w:r>
          </w:p>
          <w:p w:rsidR="00CC5A8B" w:rsidRDefault="00CC5A8B" w:rsidP="00216221">
            <w:pPr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Recol·lectors</w:t>
            </w:r>
          </w:p>
          <w:p w:rsidR="00CC5A8B" w:rsidRDefault="00CC5A8B" w:rsidP="00216221">
            <w:pPr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Ramaders</w:t>
            </w:r>
          </w:p>
          <w:p w:rsidR="00CC5A8B" w:rsidRDefault="00CC5A8B" w:rsidP="00216221">
            <w:pPr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Agricultors</w:t>
            </w:r>
          </w:p>
        </w:tc>
        <w:tc>
          <w:tcPr>
            <w:tcW w:w="2357" w:type="dxa"/>
          </w:tcPr>
          <w:p w:rsidR="00CC5A8B" w:rsidRDefault="00CC5A8B" w:rsidP="00216221">
            <w:pPr>
              <w:pStyle w:val="Heading2"/>
            </w:pPr>
            <w:r>
              <w:t>Societat primitiva</w:t>
            </w:r>
          </w:p>
          <w:p w:rsidR="00CC5A8B" w:rsidRDefault="00CC5A8B" w:rsidP="00216221">
            <w:pPr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Grups de pocs membres. Els clans.</w:t>
            </w:r>
          </w:p>
          <w:p w:rsidR="00CC5A8B" w:rsidRDefault="00CC5A8B" w:rsidP="00216221">
            <w:pPr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  <w:i/>
                <w:iCs/>
              </w:rPr>
              <w:t>Poques diferències</w:t>
            </w:r>
            <w:r>
              <w:rPr>
                <w:rFonts w:ascii="Comic Sans MS" w:hAnsi="Comic Sans MS" w:cs="Comic Sans MS"/>
              </w:rPr>
              <w:t xml:space="preserve"> entre ells.</w:t>
            </w:r>
          </w:p>
        </w:tc>
        <w:tc>
          <w:tcPr>
            <w:tcW w:w="2357" w:type="dxa"/>
          </w:tcPr>
          <w:p w:rsidR="00CC5A8B" w:rsidRDefault="00CC5A8B" w:rsidP="00216221">
            <w:pPr>
              <w:pStyle w:val="Heading2"/>
            </w:pPr>
            <w:r>
              <w:t>Cap de la tribu</w:t>
            </w:r>
          </w:p>
          <w:p w:rsidR="00CC5A8B" w:rsidRDefault="00CC5A8B" w:rsidP="00216221">
            <w:pPr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Persones de més edat.</w:t>
            </w:r>
          </w:p>
        </w:tc>
        <w:tc>
          <w:tcPr>
            <w:tcW w:w="2357" w:type="dxa"/>
          </w:tcPr>
          <w:p w:rsidR="00CC5A8B" w:rsidRDefault="00CC5A8B" w:rsidP="00216221">
            <w:pPr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Pintura rupestre</w:t>
            </w:r>
          </w:p>
          <w:p w:rsidR="00CC5A8B" w:rsidRDefault="00CC5A8B" w:rsidP="00216221">
            <w:pPr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Els megàlits: Menhir, dolmen</w:t>
            </w:r>
          </w:p>
          <w:p w:rsidR="00CC5A8B" w:rsidRDefault="00CC5A8B" w:rsidP="00216221">
            <w:pPr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...</w:t>
            </w:r>
          </w:p>
          <w:p w:rsidR="00CC5A8B" w:rsidRDefault="00CC5A8B" w:rsidP="00216221">
            <w:pPr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Ceràmica</w:t>
            </w:r>
          </w:p>
        </w:tc>
      </w:tr>
      <w:tr w:rsidR="00CC5A8B">
        <w:tc>
          <w:tcPr>
            <w:tcW w:w="2357" w:type="dxa"/>
          </w:tcPr>
          <w:p w:rsidR="00CC5A8B" w:rsidRDefault="00CC5A8B" w:rsidP="00216221">
            <w:pPr>
              <w:jc w:val="center"/>
              <w:rPr>
                <w:rFonts w:ascii="Comic Sans MS" w:hAnsi="Comic Sans MS" w:cs="Comic Sans MS"/>
                <w:sz w:val="40"/>
                <w:szCs w:val="40"/>
                <w:u w:val="single"/>
              </w:rPr>
            </w:pPr>
          </w:p>
          <w:p w:rsidR="00CC5A8B" w:rsidRDefault="00CC5A8B" w:rsidP="00216221">
            <w:pPr>
              <w:jc w:val="center"/>
              <w:rPr>
                <w:rFonts w:ascii="Comic Sans MS" w:hAnsi="Comic Sans MS" w:cs="Comic Sans MS"/>
                <w:color w:val="008000"/>
                <w:sz w:val="32"/>
                <w:szCs w:val="32"/>
                <w:u w:val="single"/>
              </w:rPr>
            </w:pPr>
            <w:r>
              <w:rPr>
                <w:rFonts w:ascii="Comic Sans MS" w:hAnsi="Comic Sans MS" w:cs="Comic Sans MS"/>
                <w:color w:val="008000"/>
                <w:sz w:val="32"/>
                <w:szCs w:val="32"/>
                <w:u w:val="single"/>
              </w:rPr>
              <w:t>Edat</w:t>
            </w:r>
          </w:p>
          <w:p w:rsidR="00CC5A8B" w:rsidRDefault="00CC5A8B" w:rsidP="00216221">
            <w:pPr>
              <w:pStyle w:val="Heading5"/>
              <w:rPr>
                <w:rFonts w:cs="Times New Roman"/>
                <w:sz w:val="40"/>
                <w:szCs w:val="40"/>
              </w:rPr>
            </w:pPr>
            <w:r>
              <w:t>Antiga</w:t>
            </w:r>
          </w:p>
        </w:tc>
        <w:tc>
          <w:tcPr>
            <w:tcW w:w="2357" w:type="dxa"/>
          </w:tcPr>
          <w:p w:rsidR="00CC5A8B" w:rsidRDefault="00CC5A8B" w:rsidP="00216221">
            <w:pPr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Del segle II aC</w:t>
            </w:r>
          </w:p>
          <w:p w:rsidR="00CC5A8B" w:rsidRDefault="00CC5A8B" w:rsidP="00216221">
            <w:pPr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al</w:t>
            </w:r>
          </w:p>
          <w:p w:rsidR="00CC5A8B" w:rsidRDefault="00CC5A8B" w:rsidP="00216221">
            <w:pPr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segle V dC.</w:t>
            </w:r>
          </w:p>
          <w:p w:rsidR="00CC5A8B" w:rsidRDefault="00CC5A8B" w:rsidP="00216221">
            <w:pPr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(Caiguda del darrer emperador romà 476)</w:t>
            </w:r>
          </w:p>
        </w:tc>
        <w:tc>
          <w:tcPr>
            <w:tcW w:w="2357" w:type="dxa"/>
          </w:tcPr>
          <w:p w:rsidR="00CC5A8B" w:rsidRDefault="00CC5A8B" w:rsidP="00216221">
            <w:pPr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A Egipte apliquen tècniques de regadiu.</w:t>
            </w:r>
          </w:p>
          <w:p w:rsidR="00CC5A8B" w:rsidRDefault="00CC5A8B" w:rsidP="00216221">
            <w:pPr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Relacions comercials pel</w:t>
            </w:r>
          </w:p>
          <w:p w:rsidR="00CC5A8B" w:rsidRDefault="00CC5A8B" w:rsidP="00216221">
            <w:pPr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Mediterrani.</w:t>
            </w:r>
          </w:p>
        </w:tc>
        <w:tc>
          <w:tcPr>
            <w:tcW w:w="2357" w:type="dxa"/>
          </w:tcPr>
          <w:p w:rsidR="00CC5A8B" w:rsidRDefault="00CC5A8B" w:rsidP="00216221">
            <w:pPr>
              <w:pStyle w:val="Heading2"/>
            </w:pPr>
            <w:r>
              <w:t>Societat esclavista</w:t>
            </w:r>
          </w:p>
          <w:p w:rsidR="00CC5A8B" w:rsidRDefault="00CC5A8B" w:rsidP="00216221">
            <w:pPr>
              <w:jc w:val="center"/>
              <w:rPr>
                <w:rFonts w:ascii="Comic Sans MS" w:hAnsi="Comic Sans MS" w:cs="Comic Sans MS"/>
                <w:i/>
                <w:iCs/>
              </w:rPr>
            </w:pPr>
            <w:r>
              <w:rPr>
                <w:rFonts w:ascii="Comic Sans MS" w:hAnsi="Comic Sans MS" w:cs="Comic Sans MS"/>
              </w:rPr>
              <w:t xml:space="preserve">Hi ha </w:t>
            </w:r>
            <w:r>
              <w:rPr>
                <w:rFonts w:ascii="Comic Sans MS" w:hAnsi="Comic Sans MS" w:cs="Comic Sans MS"/>
                <w:i/>
                <w:iCs/>
              </w:rPr>
              <w:t>esclaus.</w:t>
            </w:r>
          </w:p>
          <w:p w:rsidR="00CC5A8B" w:rsidRDefault="00CC5A8B" w:rsidP="00216221">
            <w:pPr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Aparició de les ciutats.</w:t>
            </w:r>
          </w:p>
          <w:p w:rsidR="00CC5A8B" w:rsidRDefault="00CC5A8B" w:rsidP="00216221">
            <w:pPr>
              <w:jc w:val="center"/>
              <w:rPr>
                <w:rFonts w:ascii="Comic Sans MS" w:hAnsi="Comic Sans MS" w:cs="Comic Sans MS"/>
              </w:rPr>
            </w:pPr>
          </w:p>
        </w:tc>
        <w:tc>
          <w:tcPr>
            <w:tcW w:w="2357" w:type="dxa"/>
          </w:tcPr>
          <w:p w:rsidR="00CC5A8B" w:rsidRDefault="00CC5A8B" w:rsidP="00216221">
            <w:pPr>
              <w:pStyle w:val="BodyText2"/>
            </w:pPr>
            <w:r>
              <w:t>Divinització dels governants</w:t>
            </w:r>
          </w:p>
          <w:p w:rsidR="00CC5A8B" w:rsidRDefault="00CC5A8B" w:rsidP="00216221">
            <w:pPr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Faraons a Egipte.</w:t>
            </w:r>
          </w:p>
          <w:p w:rsidR="00CC5A8B" w:rsidRDefault="00CC5A8B" w:rsidP="00216221">
            <w:pPr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Emperadors a Roma.</w:t>
            </w:r>
          </w:p>
          <w:p w:rsidR="00CC5A8B" w:rsidRDefault="00CC5A8B" w:rsidP="00216221">
            <w:pPr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Molts funcionaris.</w:t>
            </w:r>
          </w:p>
        </w:tc>
        <w:tc>
          <w:tcPr>
            <w:tcW w:w="2357" w:type="dxa"/>
          </w:tcPr>
          <w:p w:rsidR="00CC5A8B" w:rsidRDefault="00CC5A8B" w:rsidP="00216221">
            <w:pPr>
              <w:pStyle w:val="Heading1"/>
              <w:rPr>
                <w:rFonts w:cs="Times New Roman"/>
              </w:rPr>
            </w:pPr>
          </w:p>
          <w:p w:rsidR="00CC5A8B" w:rsidRDefault="00CC5A8B" w:rsidP="00216221">
            <w:pPr>
              <w:pStyle w:val="Heading1"/>
            </w:pPr>
            <w:r>
              <w:t>Teatres</w:t>
            </w:r>
          </w:p>
          <w:p w:rsidR="00CC5A8B" w:rsidRDefault="00CC5A8B" w:rsidP="00216221">
            <w:pPr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Amfiteatres</w:t>
            </w:r>
          </w:p>
          <w:p w:rsidR="00CC5A8B" w:rsidRDefault="00CC5A8B" w:rsidP="00216221">
            <w:pPr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Aqüeductes</w:t>
            </w:r>
          </w:p>
          <w:p w:rsidR="00CC5A8B" w:rsidRDefault="00CC5A8B" w:rsidP="00216221">
            <w:pPr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...</w:t>
            </w:r>
          </w:p>
          <w:p w:rsidR="00CC5A8B" w:rsidRDefault="00CC5A8B" w:rsidP="00216221">
            <w:pPr>
              <w:jc w:val="center"/>
              <w:rPr>
                <w:rFonts w:ascii="Comic Sans MS" w:hAnsi="Comic Sans MS" w:cs="Comic Sans MS"/>
              </w:rPr>
            </w:pPr>
          </w:p>
        </w:tc>
      </w:tr>
      <w:tr w:rsidR="00CC5A8B">
        <w:tc>
          <w:tcPr>
            <w:tcW w:w="2357" w:type="dxa"/>
          </w:tcPr>
          <w:p w:rsidR="00CC5A8B" w:rsidRDefault="00CC5A8B" w:rsidP="00216221">
            <w:pPr>
              <w:jc w:val="center"/>
              <w:rPr>
                <w:rFonts w:ascii="Comic Sans MS" w:hAnsi="Comic Sans MS" w:cs="Comic Sans MS"/>
                <w:sz w:val="40"/>
                <w:szCs w:val="40"/>
                <w:u w:val="single"/>
              </w:rPr>
            </w:pPr>
          </w:p>
          <w:p w:rsidR="00CC5A8B" w:rsidRDefault="00CC5A8B" w:rsidP="00216221">
            <w:pPr>
              <w:jc w:val="center"/>
              <w:rPr>
                <w:rFonts w:ascii="Comic Sans MS" w:hAnsi="Comic Sans MS" w:cs="Comic Sans MS"/>
                <w:color w:val="0000FF"/>
                <w:sz w:val="32"/>
                <w:szCs w:val="32"/>
                <w:u w:val="single"/>
              </w:rPr>
            </w:pPr>
            <w:r>
              <w:rPr>
                <w:rFonts w:ascii="Comic Sans MS" w:hAnsi="Comic Sans MS" w:cs="Comic Sans MS"/>
                <w:color w:val="0000FF"/>
                <w:sz w:val="32"/>
                <w:szCs w:val="32"/>
                <w:u w:val="single"/>
              </w:rPr>
              <w:t>Edat</w:t>
            </w:r>
          </w:p>
          <w:p w:rsidR="00CC5A8B" w:rsidRDefault="00CC5A8B" w:rsidP="00216221">
            <w:pPr>
              <w:pStyle w:val="Heading4"/>
              <w:rPr>
                <w:rFonts w:cs="Times New Roman"/>
                <w:sz w:val="40"/>
                <w:szCs w:val="40"/>
              </w:rPr>
            </w:pPr>
            <w:r>
              <w:rPr>
                <w:color w:val="0000FF"/>
              </w:rPr>
              <w:t>Mitjana</w:t>
            </w:r>
          </w:p>
        </w:tc>
        <w:tc>
          <w:tcPr>
            <w:tcW w:w="2357" w:type="dxa"/>
          </w:tcPr>
          <w:p w:rsidR="00CC5A8B" w:rsidRDefault="00CC5A8B" w:rsidP="00216221">
            <w:pPr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Del segle VI</w:t>
            </w:r>
          </w:p>
          <w:p w:rsidR="00CC5A8B" w:rsidRDefault="00CC5A8B" w:rsidP="00216221">
            <w:pPr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 xml:space="preserve">al </w:t>
            </w:r>
          </w:p>
          <w:p w:rsidR="00CC5A8B" w:rsidRDefault="00CC5A8B" w:rsidP="00216221">
            <w:pPr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segle XV.</w:t>
            </w:r>
          </w:p>
          <w:p w:rsidR="00CC5A8B" w:rsidRDefault="00CC5A8B" w:rsidP="00216221">
            <w:pPr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(Arribada de Colom a Amèrica 1492)</w:t>
            </w:r>
          </w:p>
        </w:tc>
        <w:tc>
          <w:tcPr>
            <w:tcW w:w="2357" w:type="dxa"/>
          </w:tcPr>
          <w:p w:rsidR="00CC5A8B" w:rsidRDefault="00CC5A8B" w:rsidP="00216221">
            <w:pPr>
              <w:pStyle w:val="Heading1"/>
            </w:pPr>
            <w:r>
              <w:t>Guerres</w:t>
            </w:r>
          </w:p>
          <w:p w:rsidR="00CC5A8B" w:rsidRDefault="00CC5A8B" w:rsidP="00216221">
            <w:pPr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Epidèmies</w:t>
            </w:r>
          </w:p>
          <w:p w:rsidR="00CC5A8B" w:rsidRDefault="00CC5A8B" w:rsidP="00216221">
            <w:pPr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Males collites</w:t>
            </w:r>
          </w:p>
          <w:p w:rsidR="00CC5A8B" w:rsidRDefault="00CC5A8B" w:rsidP="00216221">
            <w:pPr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Poc comerç</w:t>
            </w:r>
          </w:p>
        </w:tc>
        <w:tc>
          <w:tcPr>
            <w:tcW w:w="2357" w:type="dxa"/>
          </w:tcPr>
          <w:p w:rsidR="00CC5A8B" w:rsidRDefault="00CC5A8B" w:rsidP="00216221">
            <w:pPr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  <w:u w:val="single"/>
              </w:rPr>
              <w:t>Societat feudal</w:t>
            </w:r>
          </w:p>
          <w:p w:rsidR="00CC5A8B" w:rsidRDefault="00CC5A8B" w:rsidP="00216221">
            <w:pPr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Agrícola i militarista.</w:t>
            </w:r>
          </w:p>
          <w:p w:rsidR="00CC5A8B" w:rsidRDefault="00CC5A8B" w:rsidP="00216221">
            <w:pPr>
              <w:jc w:val="center"/>
              <w:rPr>
                <w:rFonts w:ascii="Comic Sans MS" w:hAnsi="Comic Sans MS" w:cs="Comic Sans MS"/>
                <w:i/>
                <w:iCs/>
              </w:rPr>
            </w:pPr>
            <w:r>
              <w:rPr>
                <w:rFonts w:ascii="Comic Sans MS" w:hAnsi="Comic Sans MS" w:cs="Comic Sans MS"/>
                <w:i/>
                <w:iCs/>
              </w:rPr>
              <w:t>Pagesos: vassalls</w:t>
            </w:r>
          </w:p>
          <w:p w:rsidR="00CC5A8B" w:rsidRDefault="00CC5A8B" w:rsidP="00216221">
            <w:pPr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d'un noble guerrer o eclesiàstic. Aparició de la burgesia.</w:t>
            </w:r>
          </w:p>
        </w:tc>
        <w:tc>
          <w:tcPr>
            <w:tcW w:w="2357" w:type="dxa"/>
          </w:tcPr>
          <w:p w:rsidR="00CC5A8B" w:rsidRDefault="00CC5A8B" w:rsidP="00216221">
            <w:pPr>
              <w:pStyle w:val="Heading2"/>
            </w:pPr>
            <w:r>
              <w:t>Senyors feudals</w:t>
            </w:r>
          </w:p>
          <w:p w:rsidR="00CC5A8B" w:rsidRDefault="00CC5A8B" w:rsidP="00216221">
            <w:pPr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 xml:space="preserve"> Governaven el seu feu en nom del rei, administraven justícia i cobraven impostos</w:t>
            </w:r>
          </w:p>
        </w:tc>
        <w:tc>
          <w:tcPr>
            <w:tcW w:w="2357" w:type="dxa"/>
          </w:tcPr>
          <w:p w:rsidR="00CC5A8B" w:rsidRDefault="00CC5A8B" w:rsidP="00216221">
            <w:pPr>
              <w:jc w:val="center"/>
              <w:rPr>
                <w:rFonts w:ascii="Comic Sans MS" w:hAnsi="Comic Sans MS" w:cs="Comic Sans MS"/>
              </w:rPr>
            </w:pPr>
          </w:p>
          <w:p w:rsidR="00CC5A8B" w:rsidRDefault="00CC5A8B" w:rsidP="00216221">
            <w:pPr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Castells</w:t>
            </w:r>
          </w:p>
          <w:p w:rsidR="00CC5A8B" w:rsidRDefault="00CC5A8B" w:rsidP="00216221">
            <w:pPr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...</w:t>
            </w:r>
          </w:p>
        </w:tc>
      </w:tr>
    </w:tbl>
    <w:p w:rsidR="00CC5A8B" w:rsidRDefault="00CC5A8B" w:rsidP="0050787B"/>
    <w:p w:rsidR="00CC5A8B" w:rsidRDefault="00CC5A8B" w:rsidP="0050787B"/>
    <w:p w:rsidR="00CC5A8B" w:rsidRDefault="00CC5A8B" w:rsidP="0050787B"/>
    <w:p w:rsidR="00CC5A8B" w:rsidRDefault="00CC5A8B" w:rsidP="0050787B"/>
    <w:p w:rsidR="00CC5A8B" w:rsidRDefault="00CC5A8B" w:rsidP="0050787B"/>
    <w:p w:rsidR="00CC5A8B" w:rsidRDefault="00CC5A8B" w:rsidP="0050787B"/>
    <w:p w:rsidR="00CC5A8B" w:rsidRDefault="00CC5A8B" w:rsidP="0050787B"/>
    <w:p w:rsidR="00CC5A8B" w:rsidRDefault="00CC5A8B" w:rsidP="0050787B"/>
    <w:p w:rsidR="00CC5A8B" w:rsidRDefault="00CC5A8B" w:rsidP="0050787B"/>
    <w:p w:rsidR="00CC5A8B" w:rsidRDefault="00CC5A8B" w:rsidP="0050787B"/>
    <w:p w:rsidR="00CC5A8B" w:rsidRDefault="00CC5A8B" w:rsidP="0050787B"/>
    <w:p w:rsidR="00CC5A8B" w:rsidRDefault="00CC5A8B" w:rsidP="0050787B"/>
    <w:p w:rsidR="00CC5A8B" w:rsidRDefault="00CC5A8B" w:rsidP="0050787B"/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57"/>
        <w:gridCol w:w="2357"/>
        <w:gridCol w:w="2357"/>
        <w:gridCol w:w="2357"/>
        <w:gridCol w:w="2357"/>
        <w:gridCol w:w="2357"/>
      </w:tblGrid>
      <w:tr w:rsidR="00CC5A8B">
        <w:tc>
          <w:tcPr>
            <w:tcW w:w="2357" w:type="dxa"/>
          </w:tcPr>
          <w:p w:rsidR="00CC5A8B" w:rsidRDefault="00CC5A8B" w:rsidP="00216221">
            <w:pPr>
              <w:jc w:val="center"/>
              <w:rPr>
                <w:rFonts w:ascii="Comic Sans MS" w:hAnsi="Comic Sans MS" w:cs="Comic Sans MS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Comic Sans MS" w:hAnsi="Comic Sans MS" w:cs="Comic Sans MS"/>
                <w:b/>
                <w:bCs/>
                <w:color w:val="FF0000"/>
                <w:sz w:val="28"/>
                <w:szCs w:val="28"/>
              </w:rPr>
              <w:t>NOM</w:t>
            </w:r>
          </w:p>
        </w:tc>
        <w:tc>
          <w:tcPr>
            <w:tcW w:w="2357" w:type="dxa"/>
          </w:tcPr>
          <w:p w:rsidR="00CC5A8B" w:rsidRDefault="00CC5A8B" w:rsidP="00216221">
            <w:pPr>
              <w:jc w:val="center"/>
              <w:rPr>
                <w:rFonts w:ascii="Comic Sans MS" w:hAnsi="Comic Sans MS" w:cs="Comic Sans MS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Comic Sans MS" w:hAnsi="Comic Sans MS" w:cs="Comic Sans MS"/>
                <w:b/>
                <w:bCs/>
                <w:color w:val="FF0000"/>
                <w:sz w:val="28"/>
                <w:szCs w:val="28"/>
              </w:rPr>
              <w:t>DURADA</w:t>
            </w:r>
          </w:p>
        </w:tc>
        <w:tc>
          <w:tcPr>
            <w:tcW w:w="2357" w:type="dxa"/>
          </w:tcPr>
          <w:p w:rsidR="00CC5A8B" w:rsidRDefault="00CC5A8B" w:rsidP="00216221">
            <w:pPr>
              <w:jc w:val="center"/>
              <w:rPr>
                <w:rFonts w:ascii="Comic Sans MS" w:hAnsi="Comic Sans MS" w:cs="Comic Sans MS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Comic Sans MS" w:hAnsi="Comic Sans MS" w:cs="Comic Sans MS"/>
                <w:b/>
                <w:bCs/>
                <w:color w:val="FF0000"/>
                <w:sz w:val="28"/>
                <w:szCs w:val="28"/>
              </w:rPr>
              <w:t>ECONOMIA</w:t>
            </w:r>
          </w:p>
        </w:tc>
        <w:tc>
          <w:tcPr>
            <w:tcW w:w="2357" w:type="dxa"/>
          </w:tcPr>
          <w:p w:rsidR="00CC5A8B" w:rsidRDefault="00CC5A8B" w:rsidP="00216221">
            <w:pPr>
              <w:jc w:val="center"/>
              <w:rPr>
                <w:rFonts w:ascii="Comic Sans MS" w:hAnsi="Comic Sans MS" w:cs="Comic Sans MS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Comic Sans MS" w:hAnsi="Comic Sans MS" w:cs="Comic Sans MS"/>
                <w:b/>
                <w:bCs/>
                <w:color w:val="FF0000"/>
                <w:sz w:val="28"/>
                <w:szCs w:val="28"/>
              </w:rPr>
              <w:t>SOCIETAT</w:t>
            </w:r>
          </w:p>
        </w:tc>
        <w:tc>
          <w:tcPr>
            <w:tcW w:w="2357" w:type="dxa"/>
          </w:tcPr>
          <w:p w:rsidR="00CC5A8B" w:rsidRDefault="00CC5A8B" w:rsidP="00216221">
            <w:pPr>
              <w:jc w:val="center"/>
              <w:rPr>
                <w:rFonts w:ascii="Comic Sans MS" w:hAnsi="Comic Sans MS" w:cs="Comic Sans MS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Comic Sans MS" w:hAnsi="Comic Sans MS" w:cs="Comic Sans MS"/>
                <w:b/>
                <w:bCs/>
                <w:color w:val="FF0000"/>
                <w:sz w:val="28"/>
                <w:szCs w:val="28"/>
              </w:rPr>
              <w:t>POLÍTICA</w:t>
            </w:r>
          </w:p>
        </w:tc>
        <w:tc>
          <w:tcPr>
            <w:tcW w:w="2357" w:type="dxa"/>
          </w:tcPr>
          <w:p w:rsidR="00CC5A8B" w:rsidRDefault="00CC5A8B" w:rsidP="00216221">
            <w:pPr>
              <w:jc w:val="center"/>
              <w:rPr>
                <w:rFonts w:ascii="Comic Sans MS" w:hAnsi="Comic Sans MS" w:cs="Comic Sans MS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Comic Sans MS" w:hAnsi="Comic Sans MS" w:cs="Comic Sans MS"/>
                <w:b/>
                <w:bCs/>
                <w:color w:val="FF0000"/>
                <w:sz w:val="28"/>
                <w:szCs w:val="28"/>
              </w:rPr>
              <w:t>CULTURA</w:t>
            </w:r>
          </w:p>
        </w:tc>
      </w:tr>
    </w:tbl>
    <w:p w:rsidR="00CC5A8B" w:rsidRDefault="00CC5A8B" w:rsidP="0050787B"/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57"/>
        <w:gridCol w:w="2357"/>
        <w:gridCol w:w="2357"/>
        <w:gridCol w:w="2357"/>
        <w:gridCol w:w="2357"/>
        <w:gridCol w:w="2357"/>
      </w:tblGrid>
      <w:tr w:rsidR="00CC5A8B">
        <w:tc>
          <w:tcPr>
            <w:tcW w:w="2357" w:type="dxa"/>
          </w:tcPr>
          <w:p w:rsidR="00CC5A8B" w:rsidRDefault="00CC5A8B" w:rsidP="00216221">
            <w:pPr>
              <w:jc w:val="center"/>
              <w:rPr>
                <w:rFonts w:ascii="Comic Sans MS" w:hAnsi="Comic Sans MS" w:cs="Comic Sans MS"/>
                <w:sz w:val="40"/>
                <w:szCs w:val="40"/>
                <w:u w:val="single"/>
              </w:rPr>
            </w:pPr>
          </w:p>
          <w:p w:rsidR="00CC5A8B" w:rsidRDefault="00CC5A8B" w:rsidP="00216221">
            <w:pPr>
              <w:jc w:val="center"/>
              <w:rPr>
                <w:rFonts w:ascii="Comic Sans MS" w:hAnsi="Comic Sans MS" w:cs="Comic Sans MS"/>
                <w:color w:val="800080"/>
                <w:sz w:val="32"/>
                <w:szCs w:val="32"/>
                <w:u w:val="single"/>
              </w:rPr>
            </w:pPr>
            <w:r>
              <w:rPr>
                <w:rFonts w:ascii="Comic Sans MS" w:hAnsi="Comic Sans MS" w:cs="Comic Sans MS"/>
                <w:color w:val="800080"/>
                <w:sz w:val="32"/>
                <w:szCs w:val="32"/>
                <w:u w:val="single"/>
              </w:rPr>
              <w:t>Edat</w:t>
            </w:r>
          </w:p>
          <w:p w:rsidR="00CC5A8B" w:rsidRDefault="00CC5A8B" w:rsidP="00216221">
            <w:pPr>
              <w:pStyle w:val="Heading6"/>
              <w:rPr>
                <w:rFonts w:cs="Times New Roman"/>
                <w:sz w:val="40"/>
                <w:szCs w:val="40"/>
              </w:rPr>
            </w:pPr>
            <w:r>
              <w:t>Moderna</w:t>
            </w:r>
          </w:p>
        </w:tc>
        <w:tc>
          <w:tcPr>
            <w:tcW w:w="2357" w:type="dxa"/>
          </w:tcPr>
          <w:p w:rsidR="00CC5A8B" w:rsidRDefault="00CC5A8B" w:rsidP="00216221">
            <w:pPr>
              <w:jc w:val="center"/>
              <w:rPr>
                <w:rFonts w:ascii="Comic Sans MS" w:hAnsi="Comic Sans MS" w:cs="Comic Sans MS"/>
              </w:rPr>
            </w:pPr>
          </w:p>
          <w:p w:rsidR="00CC5A8B" w:rsidRDefault="00CC5A8B" w:rsidP="00216221">
            <w:pPr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Del segle XVI</w:t>
            </w:r>
          </w:p>
          <w:p w:rsidR="00CC5A8B" w:rsidRDefault="00CC5A8B" w:rsidP="00216221">
            <w:pPr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 xml:space="preserve">al </w:t>
            </w:r>
          </w:p>
          <w:p w:rsidR="00CC5A8B" w:rsidRDefault="00CC5A8B" w:rsidP="00216221">
            <w:pPr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segle XVIII</w:t>
            </w:r>
          </w:p>
          <w:p w:rsidR="00CC5A8B" w:rsidRDefault="00CC5A8B" w:rsidP="00216221">
            <w:pPr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(1789 comença la Revolució francesa)</w:t>
            </w:r>
          </w:p>
        </w:tc>
        <w:tc>
          <w:tcPr>
            <w:tcW w:w="2357" w:type="dxa"/>
          </w:tcPr>
          <w:p w:rsidR="00CC5A8B" w:rsidRDefault="00CC5A8B" w:rsidP="00216221">
            <w:pPr>
              <w:jc w:val="center"/>
              <w:rPr>
                <w:rFonts w:ascii="Comic Sans MS" w:hAnsi="Comic Sans MS" w:cs="Comic Sans MS"/>
              </w:rPr>
            </w:pPr>
          </w:p>
          <w:p w:rsidR="00CC5A8B" w:rsidRDefault="00CC5A8B" w:rsidP="00216221">
            <w:pPr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Descobriments geogràfics.</w:t>
            </w:r>
          </w:p>
          <w:p w:rsidR="00CC5A8B" w:rsidRDefault="00CC5A8B" w:rsidP="00216221">
            <w:pPr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Noves rutes comercials.</w:t>
            </w:r>
          </w:p>
        </w:tc>
        <w:tc>
          <w:tcPr>
            <w:tcW w:w="2357" w:type="dxa"/>
          </w:tcPr>
          <w:p w:rsidR="00CC5A8B" w:rsidRDefault="00CC5A8B" w:rsidP="00216221">
            <w:pPr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  <w:u w:val="single"/>
              </w:rPr>
              <w:t>Societat estamental</w:t>
            </w:r>
          </w:p>
          <w:p w:rsidR="00CC5A8B" w:rsidRDefault="00CC5A8B" w:rsidP="00216221">
            <w:pPr>
              <w:jc w:val="center"/>
              <w:rPr>
                <w:rFonts w:ascii="Comic Sans MS" w:hAnsi="Comic Sans MS" w:cs="Comic Sans MS"/>
                <w:i/>
                <w:iCs/>
              </w:rPr>
            </w:pPr>
            <w:r>
              <w:rPr>
                <w:rFonts w:ascii="Comic Sans MS" w:hAnsi="Comic Sans MS" w:cs="Comic Sans MS"/>
                <w:i/>
                <w:iCs/>
              </w:rPr>
              <w:t>Noblesa i clergat:</w:t>
            </w:r>
          </w:p>
          <w:p w:rsidR="00CC5A8B" w:rsidRDefault="00CC5A8B" w:rsidP="00216221">
            <w:pPr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els privilegiats.</w:t>
            </w:r>
          </w:p>
          <w:p w:rsidR="00CC5A8B" w:rsidRDefault="00CC5A8B" w:rsidP="00216221">
            <w:pPr>
              <w:jc w:val="center"/>
              <w:rPr>
                <w:rFonts w:ascii="Comic Sans MS" w:hAnsi="Comic Sans MS" w:cs="Comic Sans MS"/>
                <w:i/>
                <w:iCs/>
              </w:rPr>
            </w:pPr>
            <w:r>
              <w:rPr>
                <w:rFonts w:ascii="Comic Sans MS" w:hAnsi="Comic Sans MS" w:cs="Comic Sans MS"/>
                <w:i/>
                <w:iCs/>
              </w:rPr>
              <w:t>Tercer estat:</w:t>
            </w:r>
          </w:p>
          <w:p w:rsidR="00CC5A8B" w:rsidRDefault="00CC5A8B" w:rsidP="00216221">
            <w:pPr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burgesia, artesans i camperols.</w:t>
            </w:r>
          </w:p>
        </w:tc>
        <w:tc>
          <w:tcPr>
            <w:tcW w:w="2357" w:type="dxa"/>
          </w:tcPr>
          <w:p w:rsidR="00CC5A8B" w:rsidRDefault="00CC5A8B" w:rsidP="00216221">
            <w:pPr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  <w:u w:val="single"/>
              </w:rPr>
              <w:t>Monarques absoluts</w:t>
            </w:r>
          </w:p>
          <w:p w:rsidR="00CC5A8B" w:rsidRDefault="00CC5A8B" w:rsidP="00216221">
            <w:pPr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El rei concentra tot el poder.</w:t>
            </w:r>
          </w:p>
        </w:tc>
        <w:tc>
          <w:tcPr>
            <w:tcW w:w="2357" w:type="dxa"/>
          </w:tcPr>
          <w:p w:rsidR="00CC5A8B" w:rsidRDefault="00CC5A8B" w:rsidP="00216221">
            <w:pPr>
              <w:jc w:val="center"/>
              <w:rPr>
                <w:rFonts w:ascii="Comic Sans MS" w:hAnsi="Comic Sans MS" w:cs="Comic Sans MS"/>
              </w:rPr>
            </w:pPr>
          </w:p>
          <w:p w:rsidR="00CC5A8B" w:rsidRDefault="00CC5A8B" w:rsidP="00216221">
            <w:pPr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Palaus</w:t>
            </w:r>
          </w:p>
          <w:p w:rsidR="00CC5A8B" w:rsidRDefault="00CC5A8B" w:rsidP="00216221">
            <w:pPr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...</w:t>
            </w:r>
          </w:p>
          <w:p w:rsidR="00CC5A8B" w:rsidRDefault="00CC5A8B" w:rsidP="00216221">
            <w:pPr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Avenços científics</w:t>
            </w:r>
          </w:p>
        </w:tc>
      </w:tr>
      <w:tr w:rsidR="00CC5A8B">
        <w:tc>
          <w:tcPr>
            <w:tcW w:w="2357" w:type="dxa"/>
          </w:tcPr>
          <w:p w:rsidR="00CC5A8B" w:rsidRDefault="00CC5A8B" w:rsidP="00216221">
            <w:pPr>
              <w:jc w:val="center"/>
              <w:rPr>
                <w:rFonts w:ascii="Comic Sans MS" w:hAnsi="Comic Sans MS" w:cs="Comic Sans MS"/>
                <w:sz w:val="40"/>
                <w:szCs w:val="40"/>
                <w:u w:val="single"/>
              </w:rPr>
            </w:pPr>
          </w:p>
          <w:p w:rsidR="00CC5A8B" w:rsidRDefault="00CC5A8B" w:rsidP="00216221">
            <w:pPr>
              <w:jc w:val="center"/>
              <w:rPr>
                <w:rFonts w:ascii="Comic Sans MS" w:hAnsi="Comic Sans MS" w:cs="Comic Sans MS"/>
                <w:color w:val="008080"/>
                <w:sz w:val="32"/>
                <w:szCs w:val="32"/>
                <w:u w:val="single"/>
              </w:rPr>
            </w:pPr>
            <w:r>
              <w:rPr>
                <w:rFonts w:ascii="Comic Sans MS" w:hAnsi="Comic Sans MS" w:cs="Comic Sans MS"/>
                <w:color w:val="008080"/>
                <w:sz w:val="32"/>
                <w:szCs w:val="32"/>
                <w:u w:val="single"/>
              </w:rPr>
              <w:t>Edat</w:t>
            </w:r>
          </w:p>
          <w:p w:rsidR="00CC5A8B" w:rsidRDefault="00CC5A8B" w:rsidP="00216221">
            <w:pPr>
              <w:pStyle w:val="Heading4"/>
              <w:rPr>
                <w:rFonts w:cs="Times New Roman"/>
                <w:sz w:val="40"/>
                <w:szCs w:val="40"/>
              </w:rPr>
            </w:pPr>
            <w:r>
              <w:rPr>
                <w:color w:val="008080"/>
              </w:rPr>
              <w:t>Contemporània</w:t>
            </w:r>
          </w:p>
        </w:tc>
        <w:tc>
          <w:tcPr>
            <w:tcW w:w="2357" w:type="dxa"/>
          </w:tcPr>
          <w:p w:rsidR="00CC5A8B" w:rsidRDefault="00CC5A8B" w:rsidP="00216221">
            <w:pPr>
              <w:jc w:val="center"/>
              <w:rPr>
                <w:rFonts w:ascii="Comic Sans MS" w:hAnsi="Comic Sans MS" w:cs="Comic Sans MS"/>
              </w:rPr>
            </w:pPr>
          </w:p>
          <w:p w:rsidR="00CC5A8B" w:rsidRDefault="00CC5A8B" w:rsidP="00216221">
            <w:pPr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Del segle XIX</w:t>
            </w:r>
          </w:p>
          <w:p w:rsidR="00CC5A8B" w:rsidRDefault="00CC5A8B" w:rsidP="00216221">
            <w:pPr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 xml:space="preserve">al </w:t>
            </w:r>
          </w:p>
          <w:p w:rsidR="00CC5A8B" w:rsidRDefault="00CC5A8B" w:rsidP="00216221">
            <w:pPr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segle XXI</w:t>
            </w:r>
          </w:p>
        </w:tc>
        <w:tc>
          <w:tcPr>
            <w:tcW w:w="2357" w:type="dxa"/>
          </w:tcPr>
          <w:p w:rsidR="00CC5A8B" w:rsidRDefault="00CC5A8B" w:rsidP="00216221">
            <w:pPr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Aparició de fàbriques.</w:t>
            </w:r>
          </w:p>
          <w:p w:rsidR="00CC5A8B" w:rsidRDefault="00CC5A8B" w:rsidP="00216221">
            <w:pPr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Més productes, més barats.</w:t>
            </w:r>
          </w:p>
          <w:p w:rsidR="00CC5A8B" w:rsidRDefault="00CC5A8B" w:rsidP="00216221">
            <w:pPr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Degradació del medi ambient.</w:t>
            </w:r>
          </w:p>
        </w:tc>
        <w:tc>
          <w:tcPr>
            <w:tcW w:w="2357" w:type="dxa"/>
          </w:tcPr>
          <w:p w:rsidR="00CC5A8B" w:rsidRDefault="00CC5A8B" w:rsidP="00216221">
            <w:pPr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  <w:u w:val="single"/>
              </w:rPr>
              <w:t>Societat industrial</w:t>
            </w:r>
          </w:p>
          <w:p w:rsidR="00CC5A8B" w:rsidRDefault="00CC5A8B" w:rsidP="00216221">
            <w:pPr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  <w:i/>
                <w:iCs/>
              </w:rPr>
              <w:t xml:space="preserve">Burgesos: </w:t>
            </w:r>
            <w:r>
              <w:rPr>
                <w:rFonts w:ascii="Comic Sans MS" w:hAnsi="Comic Sans MS" w:cs="Comic Sans MS"/>
              </w:rPr>
              <w:t>fabricants i terratinents.</w:t>
            </w:r>
          </w:p>
          <w:p w:rsidR="00CC5A8B" w:rsidRDefault="00CC5A8B" w:rsidP="00216221">
            <w:pPr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  <w:i/>
                <w:iCs/>
              </w:rPr>
              <w:t>Proletaris</w:t>
            </w:r>
            <w:r>
              <w:rPr>
                <w:rFonts w:ascii="Comic Sans MS" w:hAnsi="Comic Sans MS" w:cs="Comic Sans MS"/>
              </w:rPr>
              <w:t>: obrers i camperols.</w:t>
            </w:r>
          </w:p>
          <w:p w:rsidR="00CC5A8B" w:rsidRDefault="00CC5A8B" w:rsidP="00216221">
            <w:pPr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Immigració.</w:t>
            </w:r>
          </w:p>
        </w:tc>
        <w:tc>
          <w:tcPr>
            <w:tcW w:w="2357" w:type="dxa"/>
          </w:tcPr>
          <w:p w:rsidR="00CC5A8B" w:rsidRDefault="00CC5A8B" w:rsidP="00216221">
            <w:pPr>
              <w:jc w:val="center"/>
              <w:rPr>
                <w:rFonts w:ascii="Comic Sans MS" w:hAnsi="Comic Sans MS" w:cs="Comic Sans MS"/>
                <w:u w:val="single"/>
              </w:rPr>
            </w:pPr>
            <w:r>
              <w:rPr>
                <w:rFonts w:ascii="Comic Sans MS" w:hAnsi="Comic Sans MS" w:cs="Comic Sans MS"/>
                <w:u w:val="single"/>
              </w:rPr>
              <w:t>Democràcia</w:t>
            </w:r>
          </w:p>
          <w:p w:rsidR="00CC5A8B" w:rsidRDefault="00CC5A8B" w:rsidP="00216221">
            <w:pPr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Totes les persones són igual davant la llei.</w:t>
            </w:r>
          </w:p>
          <w:p w:rsidR="00CC5A8B" w:rsidRDefault="00CC5A8B" w:rsidP="00216221">
            <w:pPr>
              <w:jc w:val="center"/>
              <w:rPr>
                <w:rFonts w:ascii="Comic Sans MS" w:hAnsi="Comic Sans MS" w:cs="Comic Sans MS"/>
                <w:u w:val="single"/>
              </w:rPr>
            </w:pPr>
            <w:r>
              <w:rPr>
                <w:rFonts w:ascii="Comic Sans MS" w:hAnsi="Comic Sans MS" w:cs="Comic Sans MS"/>
                <w:u w:val="single"/>
              </w:rPr>
              <w:t>Globalització</w:t>
            </w:r>
          </w:p>
          <w:p w:rsidR="00CC5A8B" w:rsidRDefault="00CC5A8B" w:rsidP="00216221">
            <w:pPr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Discriminació de les cultures petites.</w:t>
            </w:r>
          </w:p>
        </w:tc>
        <w:tc>
          <w:tcPr>
            <w:tcW w:w="2357" w:type="dxa"/>
          </w:tcPr>
          <w:p w:rsidR="00CC5A8B" w:rsidRDefault="00CC5A8B" w:rsidP="00216221">
            <w:pPr>
              <w:jc w:val="center"/>
              <w:rPr>
                <w:rFonts w:ascii="Comic Sans MS" w:hAnsi="Comic Sans MS" w:cs="Comic Sans MS"/>
              </w:rPr>
            </w:pPr>
          </w:p>
          <w:p w:rsidR="00CC5A8B" w:rsidRDefault="00CC5A8B" w:rsidP="00216221">
            <w:pPr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Gratacels</w:t>
            </w:r>
          </w:p>
          <w:p w:rsidR="00CC5A8B" w:rsidRDefault="00CC5A8B" w:rsidP="00216221">
            <w:pPr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...</w:t>
            </w:r>
          </w:p>
        </w:tc>
      </w:tr>
    </w:tbl>
    <w:p w:rsidR="00CC5A8B" w:rsidRDefault="00CC5A8B"/>
    <w:p w:rsidR="00CC5A8B" w:rsidRDefault="00CC5A8B"/>
    <w:p w:rsidR="00CC5A8B" w:rsidRDefault="00CC5A8B"/>
    <w:p w:rsidR="00CC5A8B" w:rsidRDefault="00CC5A8B"/>
    <w:p w:rsidR="00CC5A8B" w:rsidRDefault="00CC5A8B"/>
    <w:p w:rsidR="00CC5A8B" w:rsidRDefault="00CC5A8B"/>
    <w:p w:rsidR="00CC5A8B" w:rsidRDefault="00CC5A8B"/>
    <w:p w:rsidR="00CC5A8B" w:rsidRDefault="00CC5A8B"/>
    <w:p w:rsidR="00CC5A8B" w:rsidRDefault="00CC5A8B"/>
    <w:p w:rsidR="00CC5A8B" w:rsidRDefault="00CC5A8B"/>
    <w:p w:rsidR="00CC5A8B" w:rsidRDefault="00CC5A8B"/>
    <w:p w:rsidR="00CC5A8B" w:rsidRDefault="00CC5A8B"/>
    <w:p w:rsidR="00CC5A8B" w:rsidRDefault="00CC5A8B"/>
    <w:p w:rsidR="00CC5A8B" w:rsidRDefault="00CC5A8B"/>
    <w:p w:rsidR="00CC5A8B" w:rsidRDefault="00CC5A8B"/>
    <w:p w:rsidR="00CC5A8B" w:rsidRDefault="00CC5A8B"/>
    <w:p w:rsidR="00CC5A8B" w:rsidRDefault="00CC5A8B"/>
    <w:p w:rsidR="00CC5A8B" w:rsidRDefault="00CC5A8B"/>
    <w:p w:rsidR="00CC5A8B" w:rsidRDefault="00CC5A8B" w:rsidP="00854FA3"/>
    <w:p w:rsidR="00CC5A8B" w:rsidRDefault="00CC5A8B" w:rsidP="00854FA3"/>
    <w:p w:rsidR="00CC5A8B" w:rsidRDefault="00CC5A8B" w:rsidP="00854FA3">
      <w:r>
        <w:t>NOM ............................................................................................. DATA ..................................................................</w:t>
      </w:r>
    </w:p>
    <w:p w:rsidR="00CC5A8B" w:rsidRPr="004111DF" w:rsidRDefault="00CC5A8B" w:rsidP="004111DF">
      <w:pPr>
        <w:ind w:left="-360"/>
        <w:jc w:val="center"/>
        <w:rPr>
          <w:b/>
          <w:bCs/>
        </w:rPr>
      </w:pPr>
      <w:r w:rsidRPr="004111DF">
        <w:rPr>
          <w:b/>
          <w:bCs/>
        </w:rPr>
        <w:t>ETAPES DE L’HISTORIA</w:t>
      </w:r>
    </w:p>
    <w:tbl>
      <w:tblPr>
        <w:tblW w:w="1587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69"/>
        <w:gridCol w:w="3402"/>
        <w:gridCol w:w="3402"/>
        <w:gridCol w:w="3402"/>
        <w:gridCol w:w="3402"/>
      </w:tblGrid>
      <w:tr w:rsidR="00CC5A8B">
        <w:trPr>
          <w:trHeight w:val="558"/>
        </w:trPr>
        <w:tc>
          <w:tcPr>
            <w:tcW w:w="2269" w:type="dxa"/>
          </w:tcPr>
          <w:p w:rsidR="00CC5A8B" w:rsidRDefault="00CC5A8B" w:rsidP="00216221">
            <w:pPr>
              <w:jc w:val="center"/>
              <w:rPr>
                <w:rFonts w:ascii="Comic Sans MS" w:hAnsi="Comic Sans MS" w:cs="Comic Sans MS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Comic Sans MS" w:hAnsi="Comic Sans MS" w:cs="Comic Sans MS"/>
                <w:b/>
                <w:bCs/>
                <w:color w:val="FF0000"/>
                <w:sz w:val="28"/>
                <w:szCs w:val="28"/>
              </w:rPr>
              <w:t>NOM</w:t>
            </w:r>
          </w:p>
        </w:tc>
        <w:tc>
          <w:tcPr>
            <w:tcW w:w="3402" w:type="dxa"/>
          </w:tcPr>
          <w:p w:rsidR="00CC5A8B" w:rsidRDefault="00CC5A8B" w:rsidP="00216221">
            <w:pPr>
              <w:jc w:val="center"/>
              <w:rPr>
                <w:rFonts w:ascii="Comic Sans MS" w:hAnsi="Comic Sans MS" w:cs="Comic Sans MS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Comic Sans MS" w:hAnsi="Comic Sans MS" w:cs="Comic Sans MS"/>
                <w:b/>
                <w:bCs/>
                <w:color w:val="FF0000"/>
                <w:sz w:val="28"/>
                <w:szCs w:val="28"/>
              </w:rPr>
              <w:t>ON VIVIEN</w:t>
            </w:r>
          </w:p>
        </w:tc>
        <w:tc>
          <w:tcPr>
            <w:tcW w:w="3402" w:type="dxa"/>
          </w:tcPr>
          <w:p w:rsidR="00CC5A8B" w:rsidRDefault="00CC5A8B" w:rsidP="00216221">
            <w:pPr>
              <w:jc w:val="center"/>
              <w:rPr>
                <w:rFonts w:ascii="Comic Sans MS" w:hAnsi="Comic Sans MS" w:cs="Comic Sans MS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Comic Sans MS" w:hAnsi="Comic Sans MS" w:cs="Comic Sans MS"/>
                <w:b/>
                <w:bCs/>
                <w:color w:val="FF0000"/>
                <w:sz w:val="28"/>
                <w:szCs w:val="28"/>
              </w:rPr>
              <w:t>COM VIVIEN</w:t>
            </w:r>
          </w:p>
        </w:tc>
        <w:tc>
          <w:tcPr>
            <w:tcW w:w="3402" w:type="dxa"/>
          </w:tcPr>
          <w:p w:rsidR="00CC5A8B" w:rsidRDefault="00CC5A8B" w:rsidP="00216221">
            <w:pPr>
              <w:jc w:val="center"/>
              <w:rPr>
                <w:rFonts w:ascii="Comic Sans MS" w:hAnsi="Comic Sans MS" w:cs="Comic Sans MS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Comic Sans MS" w:hAnsi="Comic Sans MS" w:cs="Comic Sans MS"/>
                <w:b/>
                <w:bCs/>
                <w:color w:val="FF0000"/>
                <w:sz w:val="28"/>
                <w:szCs w:val="28"/>
              </w:rPr>
              <w:t>DE QUÈ VIVIEN</w:t>
            </w:r>
          </w:p>
        </w:tc>
        <w:tc>
          <w:tcPr>
            <w:tcW w:w="3402" w:type="dxa"/>
          </w:tcPr>
          <w:p w:rsidR="00CC5A8B" w:rsidRDefault="00CC5A8B" w:rsidP="00216221">
            <w:pPr>
              <w:jc w:val="center"/>
              <w:rPr>
                <w:rFonts w:ascii="Comic Sans MS" w:hAnsi="Comic Sans MS" w:cs="Comic Sans MS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Comic Sans MS" w:hAnsi="Comic Sans MS" w:cs="Comic Sans MS"/>
                <w:b/>
                <w:bCs/>
                <w:color w:val="FF0000"/>
                <w:sz w:val="28"/>
                <w:szCs w:val="28"/>
              </w:rPr>
              <w:t>ALTRES ACTIVITATS</w:t>
            </w:r>
          </w:p>
        </w:tc>
      </w:tr>
      <w:tr w:rsidR="00CC5A8B">
        <w:trPr>
          <w:trHeight w:val="1449"/>
        </w:trPr>
        <w:tc>
          <w:tcPr>
            <w:tcW w:w="2269" w:type="dxa"/>
          </w:tcPr>
          <w:p w:rsidR="00CC5A8B" w:rsidRDefault="00CC5A8B" w:rsidP="00216221">
            <w:pPr>
              <w:jc w:val="center"/>
              <w:rPr>
                <w:rFonts w:ascii="Comic Sans MS" w:hAnsi="Comic Sans MS" w:cs="Comic Sans MS"/>
              </w:rPr>
            </w:pPr>
          </w:p>
          <w:p w:rsidR="00CC5A8B" w:rsidRPr="003C7969" w:rsidRDefault="00CC5A8B" w:rsidP="00216221">
            <w:pPr>
              <w:jc w:val="center"/>
              <w:rPr>
                <w:rFonts w:ascii="Comic Sans MS" w:hAnsi="Comic Sans MS" w:cs="Comic Sans MS"/>
                <w:u w:val="single"/>
              </w:rPr>
            </w:pPr>
            <w:r w:rsidRPr="003C7969">
              <w:rPr>
                <w:rFonts w:ascii="Comic Sans MS" w:hAnsi="Comic Sans MS" w:cs="Comic Sans MS"/>
                <w:u w:val="single"/>
              </w:rPr>
              <w:t>CAÇADORS</w:t>
            </w:r>
          </w:p>
          <w:p w:rsidR="00CC5A8B" w:rsidRPr="003C7969" w:rsidRDefault="00CC5A8B" w:rsidP="00216221">
            <w:pPr>
              <w:jc w:val="center"/>
              <w:rPr>
                <w:rFonts w:ascii="Comic Sans MS" w:hAnsi="Comic Sans MS" w:cs="Comic Sans MS"/>
                <w:u w:val="single"/>
              </w:rPr>
            </w:pPr>
            <w:r w:rsidRPr="003C7969">
              <w:rPr>
                <w:rFonts w:ascii="Comic Sans MS" w:hAnsi="Comic Sans MS" w:cs="Comic Sans MS"/>
                <w:u w:val="single"/>
              </w:rPr>
              <w:t>I</w:t>
            </w:r>
          </w:p>
          <w:p w:rsidR="00CC5A8B" w:rsidRPr="003C7969" w:rsidRDefault="00CC5A8B" w:rsidP="00216221">
            <w:pPr>
              <w:jc w:val="center"/>
              <w:rPr>
                <w:rFonts w:ascii="Comic Sans MS" w:hAnsi="Comic Sans MS" w:cs="Comic Sans MS"/>
                <w:u w:val="single"/>
              </w:rPr>
            </w:pPr>
          </w:p>
          <w:p w:rsidR="00CC5A8B" w:rsidRDefault="00CC5A8B" w:rsidP="00216221">
            <w:pPr>
              <w:jc w:val="center"/>
              <w:rPr>
                <w:rFonts w:ascii="Comic Sans MS" w:hAnsi="Comic Sans MS" w:cs="Comic Sans MS"/>
              </w:rPr>
            </w:pPr>
            <w:r w:rsidRPr="003C7969">
              <w:rPr>
                <w:rFonts w:ascii="Comic Sans MS" w:hAnsi="Comic Sans MS" w:cs="Comic Sans MS"/>
                <w:u w:val="single"/>
              </w:rPr>
              <w:t>RECOLECTORS</w:t>
            </w:r>
          </w:p>
          <w:p w:rsidR="00CC5A8B" w:rsidRDefault="00CC5A8B" w:rsidP="00216221">
            <w:pPr>
              <w:jc w:val="center"/>
              <w:rPr>
                <w:rFonts w:ascii="Comic Sans MS" w:hAnsi="Comic Sans MS" w:cs="Comic Sans MS"/>
              </w:rPr>
            </w:pPr>
          </w:p>
          <w:p w:rsidR="00CC5A8B" w:rsidRPr="003C7969" w:rsidRDefault="00CC5A8B" w:rsidP="003C7969">
            <w:pPr>
              <w:pStyle w:val="Heading3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3C7969">
              <w:rPr>
                <w:sz w:val="24"/>
                <w:szCs w:val="24"/>
              </w:rPr>
              <w:t>PREHISTÒRIA</w:t>
            </w:r>
            <w:r>
              <w:rPr>
                <w:sz w:val="24"/>
                <w:szCs w:val="24"/>
              </w:rPr>
              <w:t>)</w:t>
            </w:r>
          </w:p>
          <w:p w:rsidR="00CC5A8B" w:rsidRDefault="00CC5A8B" w:rsidP="00216221">
            <w:pPr>
              <w:jc w:val="center"/>
              <w:rPr>
                <w:rFonts w:ascii="Comic Sans MS" w:hAnsi="Comic Sans MS" w:cs="Comic Sans MS"/>
              </w:rPr>
            </w:pPr>
          </w:p>
          <w:p w:rsidR="00CC5A8B" w:rsidRDefault="00CC5A8B" w:rsidP="00216221">
            <w:pPr>
              <w:jc w:val="center"/>
              <w:rPr>
                <w:rFonts w:ascii="Comic Sans MS" w:hAnsi="Comic Sans MS" w:cs="Comic Sans MS"/>
              </w:rPr>
            </w:pPr>
          </w:p>
          <w:p w:rsidR="00CC5A8B" w:rsidRDefault="00CC5A8B" w:rsidP="00216221">
            <w:pPr>
              <w:jc w:val="center"/>
              <w:rPr>
                <w:rFonts w:ascii="Comic Sans MS" w:hAnsi="Comic Sans MS" w:cs="Comic Sans MS"/>
              </w:rPr>
            </w:pPr>
          </w:p>
        </w:tc>
        <w:tc>
          <w:tcPr>
            <w:tcW w:w="3402" w:type="dxa"/>
          </w:tcPr>
          <w:p w:rsidR="00CC5A8B" w:rsidRDefault="00CC5A8B" w:rsidP="00216221">
            <w:pPr>
              <w:jc w:val="center"/>
              <w:rPr>
                <w:rFonts w:ascii="Comic Sans MS" w:hAnsi="Comic Sans MS" w:cs="Comic Sans MS"/>
              </w:rPr>
            </w:pPr>
          </w:p>
        </w:tc>
        <w:tc>
          <w:tcPr>
            <w:tcW w:w="3402" w:type="dxa"/>
          </w:tcPr>
          <w:p w:rsidR="00CC5A8B" w:rsidRDefault="00CC5A8B" w:rsidP="00216221">
            <w:pPr>
              <w:jc w:val="center"/>
              <w:rPr>
                <w:rFonts w:ascii="Comic Sans MS" w:hAnsi="Comic Sans MS" w:cs="Comic Sans MS"/>
              </w:rPr>
            </w:pPr>
          </w:p>
        </w:tc>
        <w:tc>
          <w:tcPr>
            <w:tcW w:w="3402" w:type="dxa"/>
          </w:tcPr>
          <w:p w:rsidR="00CC5A8B" w:rsidRDefault="00CC5A8B" w:rsidP="00216221">
            <w:pPr>
              <w:jc w:val="center"/>
              <w:rPr>
                <w:rFonts w:ascii="Comic Sans MS" w:hAnsi="Comic Sans MS" w:cs="Comic Sans MS"/>
              </w:rPr>
            </w:pPr>
          </w:p>
        </w:tc>
        <w:tc>
          <w:tcPr>
            <w:tcW w:w="3402" w:type="dxa"/>
          </w:tcPr>
          <w:p w:rsidR="00CC5A8B" w:rsidRDefault="00CC5A8B" w:rsidP="00216221">
            <w:pPr>
              <w:jc w:val="center"/>
              <w:rPr>
                <w:rFonts w:ascii="Comic Sans MS" w:hAnsi="Comic Sans MS" w:cs="Comic Sans MS"/>
              </w:rPr>
            </w:pPr>
          </w:p>
        </w:tc>
      </w:tr>
      <w:tr w:rsidR="00CC5A8B">
        <w:trPr>
          <w:trHeight w:val="1449"/>
        </w:trPr>
        <w:tc>
          <w:tcPr>
            <w:tcW w:w="2269" w:type="dxa"/>
          </w:tcPr>
          <w:p w:rsidR="00CC5A8B" w:rsidRDefault="00CC5A8B" w:rsidP="00216221">
            <w:pPr>
              <w:jc w:val="center"/>
            </w:pPr>
            <w:r>
              <w:rPr>
                <w:rFonts w:ascii="Comic Sans MS" w:hAnsi="Comic Sans MS" w:cs="Comic Sans MS"/>
                <w:color w:val="008000"/>
                <w:sz w:val="32"/>
                <w:szCs w:val="32"/>
                <w:u w:val="single"/>
              </w:rPr>
              <w:t>ÈPOCA DELS ROMANS</w:t>
            </w:r>
          </w:p>
          <w:p w:rsidR="00CC5A8B" w:rsidRDefault="00CC5A8B" w:rsidP="00216221"/>
          <w:p w:rsidR="00CC5A8B" w:rsidRDefault="00CC5A8B" w:rsidP="00216221"/>
          <w:p w:rsidR="00CC5A8B" w:rsidRDefault="00CC5A8B" w:rsidP="00216221"/>
          <w:p w:rsidR="00CC5A8B" w:rsidRDefault="00CC5A8B" w:rsidP="00216221"/>
          <w:p w:rsidR="00CC5A8B" w:rsidRDefault="00CC5A8B" w:rsidP="00216221"/>
          <w:p w:rsidR="00CC5A8B" w:rsidRDefault="00CC5A8B" w:rsidP="00216221"/>
          <w:p w:rsidR="00CC5A8B" w:rsidRDefault="00CC5A8B" w:rsidP="00216221"/>
          <w:p w:rsidR="00CC5A8B" w:rsidRPr="00FA7CCB" w:rsidRDefault="00CC5A8B" w:rsidP="00216221"/>
        </w:tc>
        <w:tc>
          <w:tcPr>
            <w:tcW w:w="3402" w:type="dxa"/>
          </w:tcPr>
          <w:p w:rsidR="00CC5A8B" w:rsidRDefault="00CC5A8B" w:rsidP="00216221">
            <w:pPr>
              <w:jc w:val="center"/>
              <w:rPr>
                <w:rFonts w:ascii="Comic Sans MS" w:hAnsi="Comic Sans MS" w:cs="Comic Sans MS"/>
              </w:rPr>
            </w:pPr>
          </w:p>
        </w:tc>
        <w:tc>
          <w:tcPr>
            <w:tcW w:w="3402" w:type="dxa"/>
          </w:tcPr>
          <w:p w:rsidR="00CC5A8B" w:rsidRDefault="00CC5A8B" w:rsidP="00216221">
            <w:pPr>
              <w:jc w:val="center"/>
              <w:rPr>
                <w:rFonts w:ascii="Comic Sans MS" w:hAnsi="Comic Sans MS" w:cs="Comic Sans MS"/>
              </w:rPr>
            </w:pPr>
          </w:p>
        </w:tc>
        <w:tc>
          <w:tcPr>
            <w:tcW w:w="3402" w:type="dxa"/>
          </w:tcPr>
          <w:p w:rsidR="00CC5A8B" w:rsidRDefault="00CC5A8B" w:rsidP="00216221">
            <w:pPr>
              <w:jc w:val="center"/>
              <w:rPr>
                <w:rFonts w:ascii="Comic Sans MS" w:hAnsi="Comic Sans MS" w:cs="Comic Sans MS"/>
              </w:rPr>
            </w:pPr>
          </w:p>
        </w:tc>
        <w:tc>
          <w:tcPr>
            <w:tcW w:w="3402" w:type="dxa"/>
          </w:tcPr>
          <w:p w:rsidR="00CC5A8B" w:rsidRDefault="00CC5A8B" w:rsidP="00216221">
            <w:pPr>
              <w:jc w:val="center"/>
              <w:rPr>
                <w:rFonts w:ascii="Comic Sans MS" w:hAnsi="Comic Sans MS" w:cs="Comic Sans MS"/>
              </w:rPr>
            </w:pPr>
          </w:p>
        </w:tc>
      </w:tr>
      <w:tr w:rsidR="00CC5A8B">
        <w:trPr>
          <w:trHeight w:val="1450"/>
        </w:trPr>
        <w:tc>
          <w:tcPr>
            <w:tcW w:w="2269" w:type="dxa"/>
          </w:tcPr>
          <w:p w:rsidR="00CC5A8B" w:rsidRDefault="00CC5A8B" w:rsidP="00216221">
            <w:pPr>
              <w:pStyle w:val="Heading4"/>
              <w:rPr>
                <w:color w:val="0000FF"/>
              </w:rPr>
            </w:pPr>
            <w:r>
              <w:rPr>
                <w:color w:val="0000FF"/>
              </w:rPr>
              <w:t>ÈPOCA DELS CASTELLS</w:t>
            </w:r>
          </w:p>
          <w:p w:rsidR="00CC5A8B" w:rsidRDefault="00CC5A8B" w:rsidP="00216221"/>
          <w:p w:rsidR="00CC5A8B" w:rsidRDefault="00CC5A8B" w:rsidP="00216221"/>
          <w:p w:rsidR="00CC5A8B" w:rsidRDefault="00CC5A8B" w:rsidP="00216221"/>
          <w:p w:rsidR="00CC5A8B" w:rsidRDefault="00CC5A8B" w:rsidP="00216221"/>
          <w:p w:rsidR="00CC5A8B" w:rsidRDefault="00CC5A8B" w:rsidP="00216221"/>
          <w:p w:rsidR="00CC5A8B" w:rsidRDefault="00CC5A8B" w:rsidP="00216221"/>
          <w:p w:rsidR="00CC5A8B" w:rsidRDefault="00CC5A8B" w:rsidP="00216221"/>
          <w:p w:rsidR="00CC5A8B" w:rsidRDefault="00CC5A8B" w:rsidP="00216221"/>
          <w:p w:rsidR="00CC5A8B" w:rsidRPr="00FA7CCB" w:rsidRDefault="00CC5A8B" w:rsidP="00216221"/>
        </w:tc>
        <w:tc>
          <w:tcPr>
            <w:tcW w:w="3402" w:type="dxa"/>
          </w:tcPr>
          <w:p w:rsidR="00CC5A8B" w:rsidRDefault="00CC5A8B" w:rsidP="00216221">
            <w:pPr>
              <w:jc w:val="center"/>
              <w:rPr>
                <w:rFonts w:ascii="Comic Sans MS" w:hAnsi="Comic Sans MS" w:cs="Comic Sans MS"/>
              </w:rPr>
            </w:pPr>
          </w:p>
        </w:tc>
        <w:tc>
          <w:tcPr>
            <w:tcW w:w="3402" w:type="dxa"/>
          </w:tcPr>
          <w:p w:rsidR="00CC5A8B" w:rsidRDefault="00CC5A8B" w:rsidP="00216221">
            <w:pPr>
              <w:jc w:val="center"/>
              <w:rPr>
                <w:rFonts w:ascii="Comic Sans MS" w:hAnsi="Comic Sans MS" w:cs="Comic Sans MS"/>
              </w:rPr>
            </w:pPr>
          </w:p>
        </w:tc>
        <w:tc>
          <w:tcPr>
            <w:tcW w:w="3402" w:type="dxa"/>
          </w:tcPr>
          <w:p w:rsidR="00CC5A8B" w:rsidRDefault="00CC5A8B" w:rsidP="00216221">
            <w:pPr>
              <w:jc w:val="center"/>
              <w:rPr>
                <w:rFonts w:ascii="Comic Sans MS" w:hAnsi="Comic Sans MS" w:cs="Comic Sans MS"/>
              </w:rPr>
            </w:pPr>
          </w:p>
        </w:tc>
        <w:tc>
          <w:tcPr>
            <w:tcW w:w="3402" w:type="dxa"/>
          </w:tcPr>
          <w:p w:rsidR="00CC5A8B" w:rsidRDefault="00CC5A8B" w:rsidP="00216221">
            <w:pPr>
              <w:jc w:val="center"/>
              <w:rPr>
                <w:rFonts w:ascii="Comic Sans MS" w:hAnsi="Comic Sans MS" w:cs="Comic Sans MS"/>
              </w:rPr>
            </w:pPr>
          </w:p>
        </w:tc>
      </w:tr>
    </w:tbl>
    <w:p w:rsidR="00CC5A8B" w:rsidRDefault="00CC5A8B" w:rsidP="00854FA3"/>
    <w:p w:rsidR="00CC5A8B" w:rsidRDefault="00CC5A8B" w:rsidP="00854FA3"/>
    <w:p w:rsidR="00CC5A8B" w:rsidRDefault="00CC5A8B" w:rsidP="00854FA3">
      <w:r>
        <w:t>NOM ................................................................................................................................................... DATA ..................................................</w:t>
      </w:r>
    </w:p>
    <w:p w:rsidR="00CC5A8B" w:rsidRDefault="00CC5A8B" w:rsidP="00854FA3">
      <w:bookmarkStart w:id="0" w:name="_GoBack"/>
      <w:bookmarkEnd w:id="0"/>
    </w:p>
    <w:tbl>
      <w:tblPr>
        <w:tblW w:w="15735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3402"/>
        <w:gridCol w:w="3402"/>
        <w:gridCol w:w="3402"/>
        <w:gridCol w:w="3402"/>
      </w:tblGrid>
      <w:tr w:rsidR="00CC5A8B">
        <w:tc>
          <w:tcPr>
            <w:tcW w:w="2127" w:type="dxa"/>
          </w:tcPr>
          <w:p w:rsidR="00CC5A8B" w:rsidRDefault="00CC5A8B" w:rsidP="00A31ADE">
            <w:pPr>
              <w:jc w:val="center"/>
              <w:rPr>
                <w:rFonts w:ascii="Comic Sans MS" w:hAnsi="Comic Sans MS" w:cs="Comic Sans MS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Comic Sans MS" w:hAnsi="Comic Sans MS" w:cs="Comic Sans MS"/>
                <w:b/>
                <w:bCs/>
                <w:color w:val="FF0000"/>
                <w:sz w:val="28"/>
                <w:szCs w:val="28"/>
              </w:rPr>
              <w:t>NOM</w:t>
            </w:r>
          </w:p>
        </w:tc>
        <w:tc>
          <w:tcPr>
            <w:tcW w:w="3402" w:type="dxa"/>
          </w:tcPr>
          <w:p w:rsidR="00CC5A8B" w:rsidRDefault="00CC5A8B" w:rsidP="00A31ADE">
            <w:pPr>
              <w:jc w:val="center"/>
              <w:rPr>
                <w:rFonts w:ascii="Comic Sans MS" w:hAnsi="Comic Sans MS" w:cs="Comic Sans MS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Comic Sans MS" w:hAnsi="Comic Sans MS" w:cs="Comic Sans MS"/>
                <w:b/>
                <w:bCs/>
                <w:color w:val="FF0000"/>
                <w:sz w:val="28"/>
                <w:szCs w:val="28"/>
              </w:rPr>
              <w:t>ON VIVIEN</w:t>
            </w:r>
          </w:p>
        </w:tc>
        <w:tc>
          <w:tcPr>
            <w:tcW w:w="3402" w:type="dxa"/>
          </w:tcPr>
          <w:p w:rsidR="00CC5A8B" w:rsidRDefault="00CC5A8B" w:rsidP="00A31ADE">
            <w:pPr>
              <w:jc w:val="center"/>
              <w:rPr>
                <w:rFonts w:ascii="Comic Sans MS" w:hAnsi="Comic Sans MS" w:cs="Comic Sans MS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Comic Sans MS" w:hAnsi="Comic Sans MS" w:cs="Comic Sans MS"/>
                <w:b/>
                <w:bCs/>
                <w:color w:val="FF0000"/>
                <w:sz w:val="28"/>
                <w:szCs w:val="28"/>
              </w:rPr>
              <w:t>COM VIVIEN</w:t>
            </w:r>
          </w:p>
        </w:tc>
        <w:tc>
          <w:tcPr>
            <w:tcW w:w="3402" w:type="dxa"/>
          </w:tcPr>
          <w:p w:rsidR="00CC5A8B" w:rsidRDefault="00CC5A8B" w:rsidP="00A31ADE">
            <w:pPr>
              <w:jc w:val="center"/>
              <w:rPr>
                <w:rFonts w:ascii="Comic Sans MS" w:hAnsi="Comic Sans MS" w:cs="Comic Sans MS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Comic Sans MS" w:hAnsi="Comic Sans MS" w:cs="Comic Sans MS"/>
                <w:b/>
                <w:bCs/>
                <w:color w:val="FF0000"/>
                <w:sz w:val="28"/>
                <w:szCs w:val="28"/>
              </w:rPr>
              <w:t>DE QUÈ VIVIEN</w:t>
            </w:r>
          </w:p>
        </w:tc>
        <w:tc>
          <w:tcPr>
            <w:tcW w:w="3402" w:type="dxa"/>
          </w:tcPr>
          <w:p w:rsidR="00CC5A8B" w:rsidRDefault="00CC5A8B" w:rsidP="00A31ADE">
            <w:pPr>
              <w:jc w:val="center"/>
              <w:rPr>
                <w:rFonts w:ascii="Comic Sans MS" w:hAnsi="Comic Sans MS" w:cs="Comic Sans MS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Comic Sans MS" w:hAnsi="Comic Sans MS" w:cs="Comic Sans MS"/>
                <w:b/>
                <w:bCs/>
                <w:color w:val="FF0000"/>
                <w:sz w:val="28"/>
                <w:szCs w:val="28"/>
              </w:rPr>
              <w:t>ALTRES ACTIVITATS</w:t>
            </w:r>
          </w:p>
        </w:tc>
      </w:tr>
    </w:tbl>
    <w:p w:rsidR="00CC5A8B" w:rsidRPr="0073380F" w:rsidRDefault="00CC5A8B" w:rsidP="00854FA3">
      <w:pPr>
        <w:rPr>
          <w:sz w:val="2"/>
          <w:szCs w:val="2"/>
        </w:rPr>
      </w:pPr>
    </w:p>
    <w:tbl>
      <w:tblPr>
        <w:tblW w:w="15735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3402"/>
        <w:gridCol w:w="3402"/>
        <w:gridCol w:w="3402"/>
        <w:gridCol w:w="3402"/>
      </w:tblGrid>
      <w:tr w:rsidR="00CC5A8B">
        <w:tc>
          <w:tcPr>
            <w:tcW w:w="2127" w:type="dxa"/>
          </w:tcPr>
          <w:p w:rsidR="00CC5A8B" w:rsidRDefault="00CC5A8B" w:rsidP="00216221">
            <w:pPr>
              <w:jc w:val="center"/>
              <w:rPr>
                <w:rFonts w:ascii="Comic Sans MS" w:hAnsi="Comic Sans MS" w:cs="Comic Sans MS"/>
                <w:sz w:val="40"/>
                <w:szCs w:val="40"/>
                <w:u w:val="single"/>
              </w:rPr>
            </w:pPr>
          </w:p>
          <w:p w:rsidR="00CC5A8B" w:rsidRPr="003C7969" w:rsidRDefault="00CC5A8B" w:rsidP="00216221">
            <w:pPr>
              <w:jc w:val="center"/>
              <w:rPr>
                <w:rFonts w:ascii="Comic Sans MS" w:hAnsi="Comic Sans MS" w:cs="Comic Sans MS"/>
                <w:sz w:val="28"/>
                <w:szCs w:val="28"/>
                <w:u w:val="single"/>
              </w:rPr>
            </w:pPr>
            <w:r w:rsidRPr="003C7969">
              <w:rPr>
                <w:rFonts w:ascii="Comic Sans MS" w:hAnsi="Comic Sans MS" w:cs="Comic Sans MS"/>
                <w:sz w:val="28"/>
                <w:szCs w:val="28"/>
                <w:u w:val="single"/>
              </w:rPr>
              <w:t>PRIMERES FÀBRIQUES</w:t>
            </w:r>
          </w:p>
          <w:p w:rsidR="00CC5A8B" w:rsidRDefault="00CC5A8B" w:rsidP="00216221"/>
          <w:p w:rsidR="00CC5A8B" w:rsidRDefault="00CC5A8B" w:rsidP="00216221"/>
          <w:p w:rsidR="00CC5A8B" w:rsidRDefault="00CC5A8B" w:rsidP="00216221"/>
          <w:p w:rsidR="00CC5A8B" w:rsidRDefault="00CC5A8B" w:rsidP="00216221"/>
          <w:p w:rsidR="00CC5A8B" w:rsidRDefault="00CC5A8B" w:rsidP="00216221"/>
          <w:p w:rsidR="00CC5A8B" w:rsidRDefault="00CC5A8B" w:rsidP="00216221"/>
          <w:p w:rsidR="00CC5A8B" w:rsidRDefault="00CC5A8B" w:rsidP="00216221"/>
          <w:p w:rsidR="00CC5A8B" w:rsidRDefault="00CC5A8B" w:rsidP="00216221"/>
          <w:p w:rsidR="00CC5A8B" w:rsidRDefault="00CC5A8B" w:rsidP="00216221"/>
          <w:p w:rsidR="00CC5A8B" w:rsidRDefault="00CC5A8B" w:rsidP="00216221"/>
          <w:p w:rsidR="00CC5A8B" w:rsidRDefault="00CC5A8B" w:rsidP="00216221"/>
          <w:p w:rsidR="00CC5A8B" w:rsidRPr="0073380F" w:rsidRDefault="00CC5A8B" w:rsidP="00216221"/>
        </w:tc>
        <w:tc>
          <w:tcPr>
            <w:tcW w:w="3402" w:type="dxa"/>
          </w:tcPr>
          <w:p w:rsidR="00CC5A8B" w:rsidRDefault="00CC5A8B" w:rsidP="00216221">
            <w:pPr>
              <w:jc w:val="center"/>
              <w:rPr>
                <w:rFonts w:ascii="Comic Sans MS" w:hAnsi="Comic Sans MS" w:cs="Comic Sans MS"/>
              </w:rPr>
            </w:pPr>
          </w:p>
        </w:tc>
        <w:tc>
          <w:tcPr>
            <w:tcW w:w="3402" w:type="dxa"/>
          </w:tcPr>
          <w:p w:rsidR="00CC5A8B" w:rsidRDefault="00CC5A8B" w:rsidP="00216221">
            <w:pPr>
              <w:jc w:val="center"/>
              <w:rPr>
                <w:rFonts w:ascii="Comic Sans MS" w:hAnsi="Comic Sans MS" w:cs="Comic Sans MS"/>
              </w:rPr>
            </w:pPr>
          </w:p>
        </w:tc>
        <w:tc>
          <w:tcPr>
            <w:tcW w:w="3402" w:type="dxa"/>
          </w:tcPr>
          <w:p w:rsidR="00CC5A8B" w:rsidRDefault="00CC5A8B" w:rsidP="00216221">
            <w:pPr>
              <w:jc w:val="center"/>
              <w:rPr>
                <w:rFonts w:ascii="Comic Sans MS" w:hAnsi="Comic Sans MS" w:cs="Comic Sans MS"/>
              </w:rPr>
            </w:pPr>
          </w:p>
        </w:tc>
        <w:tc>
          <w:tcPr>
            <w:tcW w:w="3402" w:type="dxa"/>
          </w:tcPr>
          <w:p w:rsidR="00CC5A8B" w:rsidRDefault="00CC5A8B" w:rsidP="00216221">
            <w:pPr>
              <w:jc w:val="center"/>
              <w:rPr>
                <w:rFonts w:ascii="Comic Sans MS" w:hAnsi="Comic Sans MS" w:cs="Comic Sans MS"/>
              </w:rPr>
            </w:pPr>
          </w:p>
        </w:tc>
      </w:tr>
      <w:tr w:rsidR="00CC5A8B">
        <w:tc>
          <w:tcPr>
            <w:tcW w:w="2127" w:type="dxa"/>
          </w:tcPr>
          <w:p w:rsidR="00CC5A8B" w:rsidRDefault="00CC5A8B" w:rsidP="00216221">
            <w:pPr>
              <w:pStyle w:val="Heading4"/>
              <w:rPr>
                <w:rFonts w:cs="Times New Roman"/>
                <w:sz w:val="28"/>
                <w:szCs w:val="28"/>
              </w:rPr>
            </w:pPr>
            <w:r w:rsidRPr="0073380F">
              <w:rPr>
                <w:sz w:val="28"/>
                <w:szCs w:val="28"/>
              </w:rPr>
              <w:t>TEMPS ACTUAL</w:t>
            </w:r>
          </w:p>
          <w:p w:rsidR="00CC5A8B" w:rsidRDefault="00CC5A8B" w:rsidP="00216221"/>
          <w:p w:rsidR="00CC5A8B" w:rsidRDefault="00CC5A8B" w:rsidP="00216221"/>
          <w:p w:rsidR="00CC5A8B" w:rsidRDefault="00CC5A8B" w:rsidP="00216221"/>
          <w:p w:rsidR="00CC5A8B" w:rsidRDefault="00CC5A8B" w:rsidP="00216221"/>
          <w:p w:rsidR="00CC5A8B" w:rsidRDefault="00CC5A8B" w:rsidP="00216221"/>
          <w:p w:rsidR="00CC5A8B" w:rsidRDefault="00CC5A8B" w:rsidP="00216221"/>
          <w:p w:rsidR="00CC5A8B" w:rsidRDefault="00CC5A8B" w:rsidP="00216221"/>
          <w:p w:rsidR="00CC5A8B" w:rsidRDefault="00CC5A8B" w:rsidP="00216221"/>
          <w:p w:rsidR="00CC5A8B" w:rsidRDefault="00CC5A8B" w:rsidP="00216221"/>
          <w:p w:rsidR="00CC5A8B" w:rsidRDefault="00CC5A8B" w:rsidP="00216221"/>
          <w:p w:rsidR="00CC5A8B" w:rsidRDefault="00CC5A8B" w:rsidP="00216221"/>
          <w:p w:rsidR="00CC5A8B" w:rsidRPr="0073380F" w:rsidRDefault="00CC5A8B" w:rsidP="00216221"/>
        </w:tc>
        <w:tc>
          <w:tcPr>
            <w:tcW w:w="3402" w:type="dxa"/>
          </w:tcPr>
          <w:p w:rsidR="00CC5A8B" w:rsidRDefault="00CC5A8B" w:rsidP="00216221">
            <w:pPr>
              <w:jc w:val="center"/>
              <w:rPr>
                <w:rFonts w:ascii="Comic Sans MS" w:hAnsi="Comic Sans MS" w:cs="Comic Sans MS"/>
              </w:rPr>
            </w:pPr>
          </w:p>
        </w:tc>
        <w:tc>
          <w:tcPr>
            <w:tcW w:w="3402" w:type="dxa"/>
          </w:tcPr>
          <w:p w:rsidR="00CC5A8B" w:rsidRDefault="00CC5A8B" w:rsidP="00216221">
            <w:pPr>
              <w:jc w:val="center"/>
              <w:rPr>
                <w:rFonts w:ascii="Comic Sans MS" w:hAnsi="Comic Sans MS" w:cs="Comic Sans MS"/>
              </w:rPr>
            </w:pPr>
          </w:p>
        </w:tc>
        <w:tc>
          <w:tcPr>
            <w:tcW w:w="3402" w:type="dxa"/>
          </w:tcPr>
          <w:p w:rsidR="00CC5A8B" w:rsidRDefault="00CC5A8B" w:rsidP="00216221">
            <w:pPr>
              <w:jc w:val="center"/>
              <w:rPr>
                <w:rFonts w:ascii="Comic Sans MS" w:hAnsi="Comic Sans MS" w:cs="Comic Sans MS"/>
              </w:rPr>
            </w:pPr>
          </w:p>
        </w:tc>
        <w:tc>
          <w:tcPr>
            <w:tcW w:w="3402" w:type="dxa"/>
          </w:tcPr>
          <w:p w:rsidR="00CC5A8B" w:rsidRDefault="00CC5A8B" w:rsidP="00216221">
            <w:pPr>
              <w:jc w:val="center"/>
              <w:rPr>
                <w:rFonts w:ascii="Comic Sans MS" w:hAnsi="Comic Sans MS" w:cs="Comic Sans MS"/>
              </w:rPr>
            </w:pPr>
          </w:p>
        </w:tc>
      </w:tr>
    </w:tbl>
    <w:p w:rsidR="00CC5A8B" w:rsidRDefault="00CC5A8B" w:rsidP="00854FA3"/>
    <w:p w:rsidR="00CC5A8B" w:rsidRDefault="00CC5A8B" w:rsidP="00854FA3"/>
    <w:p w:rsidR="00CC5A8B" w:rsidRDefault="00CC5A8B" w:rsidP="00854FA3"/>
    <w:p w:rsidR="00CC5A8B" w:rsidRDefault="00CC5A8B"/>
    <w:sectPr w:rsidR="00CC5A8B" w:rsidSect="004111DF">
      <w:pgSz w:w="16838" w:h="11906" w:orient="landscape"/>
      <w:pgMar w:top="426" w:right="1417" w:bottom="142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24DF"/>
    <w:rsid w:val="00002EFF"/>
    <w:rsid w:val="00004495"/>
    <w:rsid w:val="000057A9"/>
    <w:rsid w:val="00012333"/>
    <w:rsid w:val="00013A0D"/>
    <w:rsid w:val="00014157"/>
    <w:rsid w:val="000211C3"/>
    <w:rsid w:val="000235DD"/>
    <w:rsid w:val="00030139"/>
    <w:rsid w:val="00037741"/>
    <w:rsid w:val="000408D3"/>
    <w:rsid w:val="000419AA"/>
    <w:rsid w:val="000424D9"/>
    <w:rsid w:val="000453B4"/>
    <w:rsid w:val="00046547"/>
    <w:rsid w:val="00057021"/>
    <w:rsid w:val="000605A1"/>
    <w:rsid w:val="000623A1"/>
    <w:rsid w:val="00067676"/>
    <w:rsid w:val="00082886"/>
    <w:rsid w:val="000842F7"/>
    <w:rsid w:val="00092782"/>
    <w:rsid w:val="000927D0"/>
    <w:rsid w:val="00093492"/>
    <w:rsid w:val="000960B5"/>
    <w:rsid w:val="000A4714"/>
    <w:rsid w:val="000A6F73"/>
    <w:rsid w:val="000A761F"/>
    <w:rsid w:val="000C2CA4"/>
    <w:rsid w:val="000C31F6"/>
    <w:rsid w:val="000C67DD"/>
    <w:rsid w:val="000D42D3"/>
    <w:rsid w:val="000D5B86"/>
    <w:rsid w:val="000E03AA"/>
    <w:rsid w:val="000E12B6"/>
    <w:rsid w:val="000E2CAB"/>
    <w:rsid w:val="000E56C9"/>
    <w:rsid w:val="000F5DE1"/>
    <w:rsid w:val="00100608"/>
    <w:rsid w:val="00105BF5"/>
    <w:rsid w:val="001063F4"/>
    <w:rsid w:val="001141C3"/>
    <w:rsid w:val="0013545F"/>
    <w:rsid w:val="001418CB"/>
    <w:rsid w:val="001427E5"/>
    <w:rsid w:val="00143328"/>
    <w:rsid w:val="001454AC"/>
    <w:rsid w:val="001555D6"/>
    <w:rsid w:val="00165456"/>
    <w:rsid w:val="0016709B"/>
    <w:rsid w:val="00171685"/>
    <w:rsid w:val="00176255"/>
    <w:rsid w:val="0018133B"/>
    <w:rsid w:val="00182727"/>
    <w:rsid w:val="001921F2"/>
    <w:rsid w:val="00195364"/>
    <w:rsid w:val="001A5565"/>
    <w:rsid w:val="001B0723"/>
    <w:rsid w:val="001B4ECF"/>
    <w:rsid w:val="001C0362"/>
    <w:rsid w:val="001C21CE"/>
    <w:rsid w:val="001C3020"/>
    <w:rsid w:val="001C5B9C"/>
    <w:rsid w:val="001D1046"/>
    <w:rsid w:val="001D4AF7"/>
    <w:rsid w:val="001D4D6C"/>
    <w:rsid w:val="001D7354"/>
    <w:rsid w:val="001E1C9A"/>
    <w:rsid w:val="001E1EB8"/>
    <w:rsid w:val="001E784F"/>
    <w:rsid w:val="001F584A"/>
    <w:rsid w:val="002003BE"/>
    <w:rsid w:val="00200A8A"/>
    <w:rsid w:val="002056EA"/>
    <w:rsid w:val="0021398A"/>
    <w:rsid w:val="00215D2A"/>
    <w:rsid w:val="00216221"/>
    <w:rsid w:val="00230438"/>
    <w:rsid w:val="00232B62"/>
    <w:rsid w:val="00235601"/>
    <w:rsid w:val="00245214"/>
    <w:rsid w:val="00247720"/>
    <w:rsid w:val="00253FA3"/>
    <w:rsid w:val="0025630C"/>
    <w:rsid w:val="00256327"/>
    <w:rsid w:val="00262B45"/>
    <w:rsid w:val="002633C6"/>
    <w:rsid w:val="00265FD8"/>
    <w:rsid w:val="002838AA"/>
    <w:rsid w:val="00284423"/>
    <w:rsid w:val="00294757"/>
    <w:rsid w:val="0029638B"/>
    <w:rsid w:val="002A5E3E"/>
    <w:rsid w:val="002A5E51"/>
    <w:rsid w:val="002A69FD"/>
    <w:rsid w:val="002B0A83"/>
    <w:rsid w:val="002B562F"/>
    <w:rsid w:val="002C28C2"/>
    <w:rsid w:val="002C383F"/>
    <w:rsid w:val="002D17F6"/>
    <w:rsid w:val="002D6B28"/>
    <w:rsid w:val="002D70B5"/>
    <w:rsid w:val="002E5A18"/>
    <w:rsid w:val="002F0538"/>
    <w:rsid w:val="002F3622"/>
    <w:rsid w:val="00313DC1"/>
    <w:rsid w:val="003179F3"/>
    <w:rsid w:val="00320DA8"/>
    <w:rsid w:val="00321DBB"/>
    <w:rsid w:val="00323337"/>
    <w:rsid w:val="003249A8"/>
    <w:rsid w:val="00340A61"/>
    <w:rsid w:val="003456AC"/>
    <w:rsid w:val="00345E8B"/>
    <w:rsid w:val="0034718F"/>
    <w:rsid w:val="00352D0D"/>
    <w:rsid w:val="00361773"/>
    <w:rsid w:val="00370440"/>
    <w:rsid w:val="003710AF"/>
    <w:rsid w:val="00371437"/>
    <w:rsid w:val="00371E93"/>
    <w:rsid w:val="003747A2"/>
    <w:rsid w:val="00382281"/>
    <w:rsid w:val="003861A1"/>
    <w:rsid w:val="003923CA"/>
    <w:rsid w:val="003A246B"/>
    <w:rsid w:val="003A2517"/>
    <w:rsid w:val="003A368A"/>
    <w:rsid w:val="003B24DF"/>
    <w:rsid w:val="003B5416"/>
    <w:rsid w:val="003B710F"/>
    <w:rsid w:val="003C0027"/>
    <w:rsid w:val="003C3B66"/>
    <w:rsid w:val="003C4514"/>
    <w:rsid w:val="003C7969"/>
    <w:rsid w:val="003E08EE"/>
    <w:rsid w:val="003E590C"/>
    <w:rsid w:val="003F5204"/>
    <w:rsid w:val="003F57A4"/>
    <w:rsid w:val="00402355"/>
    <w:rsid w:val="004111DF"/>
    <w:rsid w:val="0041168A"/>
    <w:rsid w:val="004150AC"/>
    <w:rsid w:val="00423014"/>
    <w:rsid w:val="004319C9"/>
    <w:rsid w:val="00435E9E"/>
    <w:rsid w:val="00453945"/>
    <w:rsid w:val="00456835"/>
    <w:rsid w:val="00460DA4"/>
    <w:rsid w:val="00460F08"/>
    <w:rsid w:val="00461AE6"/>
    <w:rsid w:val="00480492"/>
    <w:rsid w:val="00482F28"/>
    <w:rsid w:val="004922C5"/>
    <w:rsid w:val="004946FD"/>
    <w:rsid w:val="00495692"/>
    <w:rsid w:val="00496153"/>
    <w:rsid w:val="004A02BC"/>
    <w:rsid w:val="004A558B"/>
    <w:rsid w:val="004B6E89"/>
    <w:rsid w:val="004C2400"/>
    <w:rsid w:val="004C3454"/>
    <w:rsid w:val="004C5158"/>
    <w:rsid w:val="004C5217"/>
    <w:rsid w:val="004D13E2"/>
    <w:rsid w:val="004D75AA"/>
    <w:rsid w:val="004E06D6"/>
    <w:rsid w:val="004E5753"/>
    <w:rsid w:val="004E760A"/>
    <w:rsid w:val="004F1691"/>
    <w:rsid w:val="004F6C93"/>
    <w:rsid w:val="00503DA3"/>
    <w:rsid w:val="0050787B"/>
    <w:rsid w:val="00532EF0"/>
    <w:rsid w:val="0053358A"/>
    <w:rsid w:val="00542D48"/>
    <w:rsid w:val="005456C3"/>
    <w:rsid w:val="00555433"/>
    <w:rsid w:val="005562FB"/>
    <w:rsid w:val="005568EA"/>
    <w:rsid w:val="005625F1"/>
    <w:rsid w:val="005630FF"/>
    <w:rsid w:val="00567C10"/>
    <w:rsid w:val="005859D9"/>
    <w:rsid w:val="00591107"/>
    <w:rsid w:val="00595750"/>
    <w:rsid w:val="00596C8F"/>
    <w:rsid w:val="00596D80"/>
    <w:rsid w:val="005A41ED"/>
    <w:rsid w:val="005A761A"/>
    <w:rsid w:val="005B1165"/>
    <w:rsid w:val="005B4029"/>
    <w:rsid w:val="005B55B6"/>
    <w:rsid w:val="005D08B6"/>
    <w:rsid w:val="005D2187"/>
    <w:rsid w:val="005D6498"/>
    <w:rsid w:val="005E66CA"/>
    <w:rsid w:val="005E7B26"/>
    <w:rsid w:val="005F5730"/>
    <w:rsid w:val="005F5DB9"/>
    <w:rsid w:val="005F664B"/>
    <w:rsid w:val="005F6BE4"/>
    <w:rsid w:val="00600164"/>
    <w:rsid w:val="00602B7B"/>
    <w:rsid w:val="006044B4"/>
    <w:rsid w:val="00605352"/>
    <w:rsid w:val="00605B3E"/>
    <w:rsid w:val="00614D3F"/>
    <w:rsid w:val="0061614F"/>
    <w:rsid w:val="0062592C"/>
    <w:rsid w:val="00625AA3"/>
    <w:rsid w:val="006305A4"/>
    <w:rsid w:val="0064420F"/>
    <w:rsid w:val="0064763A"/>
    <w:rsid w:val="006479C3"/>
    <w:rsid w:val="00650FE6"/>
    <w:rsid w:val="00652578"/>
    <w:rsid w:val="0065278B"/>
    <w:rsid w:val="00652E74"/>
    <w:rsid w:val="00654377"/>
    <w:rsid w:val="00654597"/>
    <w:rsid w:val="00655BA4"/>
    <w:rsid w:val="00661B4D"/>
    <w:rsid w:val="00665064"/>
    <w:rsid w:val="0066711E"/>
    <w:rsid w:val="00671C12"/>
    <w:rsid w:val="00673157"/>
    <w:rsid w:val="00683DA8"/>
    <w:rsid w:val="006951B7"/>
    <w:rsid w:val="006B1FCF"/>
    <w:rsid w:val="006B4440"/>
    <w:rsid w:val="006D2229"/>
    <w:rsid w:val="006D5FDC"/>
    <w:rsid w:val="006F2DB7"/>
    <w:rsid w:val="00701C7C"/>
    <w:rsid w:val="00703A63"/>
    <w:rsid w:val="00714960"/>
    <w:rsid w:val="0072064A"/>
    <w:rsid w:val="0073380F"/>
    <w:rsid w:val="0073381E"/>
    <w:rsid w:val="00746C7F"/>
    <w:rsid w:val="0075323C"/>
    <w:rsid w:val="00756798"/>
    <w:rsid w:val="0076016C"/>
    <w:rsid w:val="007620FA"/>
    <w:rsid w:val="007668B0"/>
    <w:rsid w:val="007757A2"/>
    <w:rsid w:val="00785517"/>
    <w:rsid w:val="00786755"/>
    <w:rsid w:val="007915C6"/>
    <w:rsid w:val="00794B59"/>
    <w:rsid w:val="00795AB8"/>
    <w:rsid w:val="007A0FFC"/>
    <w:rsid w:val="007A184C"/>
    <w:rsid w:val="007A395A"/>
    <w:rsid w:val="007C048D"/>
    <w:rsid w:val="007D00DA"/>
    <w:rsid w:val="007D0755"/>
    <w:rsid w:val="007D09C6"/>
    <w:rsid w:val="007D53E6"/>
    <w:rsid w:val="007F1D86"/>
    <w:rsid w:val="007F6CCD"/>
    <w:rsid w:val="008032C6"/>
    <w:rsid w:val="00811EBE"/>
    <w:rsid w:val="00812221"/>
    <w:rsid w:val="00823A85"/>
    <w:rsid w:val="0082420D"/>
    <w:rsid w:val="00826B5D"/>
    <w:rsid w:val="0082753A"/>
    <w:rsid w:val="008276E8"/>
    <w:rsid w:val="00833235"/>
    <w:rsid w:val="00834A1E"/>
    <w:rsid w:val="00835F9A"/>
    <w:rsid w:val="00842D1E"/>
    <w:rsid w:val="00843755"/>
    <w:rsid w:val="00843CB5"/>
    <w:rsid w:val="008519FE"/>
    <w:rsid w:val="00854FA3"/>
    <w:rsid w:val="0086660A"/>
    <w:rsid w:val="00872492"/>
    <w:rsid w:val="008742FC"/>
    <w:rsid w:val="00875A47"/>
    <w:rsid w:val="00885465"/>
    <w:rsid w:val="00886B5B"/>
    <w:rsid w:val="00886F35"/>
    <w:rsid w:val="00892CAF"/>
    <w:rsid w:val="008A208F"/>
    <w:rsid w:val="008A2963"/>
    <w:rsid w:val="008B31B7"/>
    <w:rsid w:val="008C3B6D"/>
    <w:rsid w:val="008C7AEC"/>
    <w:rsid w:val="008D018F"/>
    <w:rsid w:val="008D2844"/>
    <w:rsid w:val="008D45C4"/>
    <w:rsid w:val="008E1EC2"/>
    <w:rsid w:val="008E5B09"/>
    <w:rsid w:val="008E5D5C"/>
    <w:rsid w:val="008E70AB"/>
    <w:rsid w:val="008F5B0B"/>
    <w:rsid w:val="008F7093"/>
    <w:rsid w:val="008F74B2"/>
    <w:rsid w:val="00905169"/>
    <w:rsid w:val="00907A1D"/>
    <w:rsid w:val="00910901"/>
    <w:rsid w:val="00910D64"/>
    <w:rsid w:val="0091240D"/>
    <w:rsid w:val="009157F1"/>
    <w:rsid w:val="00920FBF"/>
    <w:rsid w:val="009219FC"/>
    <w:rsid w:val="00927C2B"/>
    <w:rsid w:val="0093019C"/>
    <w:rsid w:val="0093032D"/>
    <w:rsid w:val="009445A7"/>
    <w:rsid w:val="00950448"/>
    <w:rsid w:val="009559AE"/>
    <w:rsid w:val="00956D60"/>
    <w:rsid w:val="00957F81"/>
    <w:rsid w:val="00965533"/>
    <w:rsid w:val="0097592B"/>
    <w:rsid w:val="00976A07"/>
    <w:rsid w:val="00977238"/>
    <w:rsid w:val="009775F5"/>
    <w:rsid w:val="00980B62"/>
    <w:rsid w:val="00985EE1"/>
    <w:rsid w:val="009A6F5A"/>
    <w:rsid w:val="009B6170"/>
    <w:rsid w:val="009B7CDD"/>
    <w:rsid w:val="009C53BE"/>
    <w:rsid w:val="009C5658"/>
    <w:rsid w:val="009D3D61"/>
    <w:rsid w:val="009E2187"/>
    <w:rsid w:val="009E2AB7"/>
    <w:rsid w:val="009E5AF5"/>
    <w:rsid w:val="009F2C2E"/>
    <w:rsid w:val="00A05391"/>
    <w:rsid w:val="00A106B6"/>
    <w:rsid w:val="00A12C88"/>
    <w:rsid w:val="00A15B47"/>
    <w:rsid w:val="00A15FC7"/>
    <w:rsid w:val="00A21F51"/>
    <w:rsid w:val="00A253FB"/>
    <w:rsid w:val="00A26931"/>
    <w:rsid w:val="00A31A07"/>
    <w:rsid w:val="00A31ADE"/>
    <w:rsid w:val="00A37165"/>
    <w:rsid w:val="00A3728F"/>
    <w:rsid w:val="00A46D64"/>
    <w:rsid w:val="00A551F9"/>
    <w:rsid w:val="00A60BA8"/>
    <w:rsid w:val="00A623AB"/>
    <w:rsid w:val="00A62F2F"/>
    <w:rsid w:val="00A71DDF"/>
    <w:rsid w:val="00A74CD2"/>
    <w:rsid w:val="00A87B62"/>
    <w:rsid w:val="00A87D3A"/>
    <w:rsid w:val="00A90A1C"/>
    <w:rsid w:val="00AA005B"/>
    <w:rsid w:val="00AA7035"/>
    <w:rsid w:val="00AB15F5"/>
    <w:rsid w:val="00AB2FF4"/>
    <w:rsid w:val="00AB5862"/>
    <w:rsid w:val="00AB6FD5"/>
    <w:rsid w:val="00AC2BA8"/>
    <w:rsid w:val="00AC33D4"/>
    <w:rsid w:val="00AC48FE"/>
    <w:rsid w:val="00AD1AF3"/>
    <w:rsid w:val="00AD5D68"/>
    <w:rsid w:val="00AF328E"/>
    <w:rsid w:val="00B00129"/>
    <w:rsid w:val="00B016FB"/>
    <w:rsid w:val="00B05AB5"/>
    <w:rsid w:val="00B12478"/>
    <w:rsid w:val="00B12945"/>
    <w:rsid w:val="00B160A6"/>
    <w:rsid w:val="00B26557"/>
    <w:rsid w:val="00B318D6"/>
    <w:rsid w:val="00B35501"/>
    <w:rsid w:val="00B45556"/>
    <w:rsid w:val="00B53F19"/>
    <w:rsid w:val="00B56B58"/>
    <w:rsid w:val="00B57641"/>
    <w:rsid w:val="00B6359F"/>
    <w:rsid w:val="00B81F8F"/>
    <w:rsid w:val="00B83115"/>
    <w:rsid w:val="00B878BD"/>
    <w:rsid w:val="00B926BF"/>
    <w:rsid w:val="00B94B05"/>
    <w:rsid w:val="00BA08F9"/>
    <w:rsid w:val="00BA3160"/>
    <w:rsid w:val="00BB37F7"/>
    <w:rsid w:val="00BD3067"/>
    <w:rsid w:val="00BD4CD8"/>
    <w:rsid w:val="00BD5797"/>
    <w:rsid w:val="00BE1A09"/>
    <w:rsid w:val="00BE3ACD"/>
    <w:rsid w:val="00BF7A31"/>
    <w:rsid w:val="00BF7B22"/>
    <w:rsid w:val="00C00A0D"/>
    <w:rsid w:val="00C02CF0"/>
    <w:rsid w:val="00C03C0E"/>
    <w:rsid w:val="00C044E4"/>
    <w:rsid w:val="00C22A5D"/>
    <w:rsid w:val="00C35B4F"/>
    <w:rsid w:val="00C46B40"/>
    <w:rsid w:val="00C51535"/>
    <w:rsid w:val="00C54256"/>
    <w:rsid w:val="00C5763D"/>
    <w:rsid w:val="00C625AC"/>
    <w:rsid w:val="00C66B98"/>
    <w:rsid w:val="00C677BC"/>
    <w:rsid w:val="00C72A8C"/>
    <w:rsid w:val="00C76049"/>
    <w:rsid w:val="00C9270D"/>
    <w:rsid w:val="00C9286B"/>
    <w:rsid w:val="00C93FFC"/>
    <w:rsid w:val="00CB1E3C"/>
    <w:rsid w:val="00CB3B9B"/>
    <w:rsid w:val="00CC1CA0"/>
    <w:rsid w:val="00CC3CA3"/>
    <w:rsid w:val="00CC5A8B"/>
    <w:rsid w:val="00CC7A4F"/>
    <w:rsid w:val="00CD05C7"/>
    <w:rsid w:val="00CD25A6"/>
    <w:rsid w:val="00CF0C3C"/>
    <w:rsid w:val="00D10F73"/>
    <w:rsid w:val="00D11791"/>
    <w:rsid w:val="00D13426"/>
    <w:rsid w:val="00D157A2"/>
    <w:rsid w:val="00D23A9B"/>
    <w:rsid w:val="00D37320"/>
    <w:rsid w:val="00D47891"/>
    <w:rsid w:val="00D53A0D"/>
    <w:rsid w:val="00D55CCA"/>
    <w:rsid w:val="00D65BAB"/>
    <w:rsid w:val="00D71D51"/>
    <w:rsid w:val="00D85810"/>
    <w:rsid w:val="00D8716A"/>
    <w:rsid w:val="00D902A7"/>
    <w:rsid w:val="00D9207C"/>
    <w:rsid w:val="00DA7441"/>
    <w:rsid w:val="00DB37BC"/>
    <w:rsid w:val="00DC071B"/>
    <w:rsid w:val="00DC41AB"/>
    <w:rsid w:val="00DD0FA0"/>
    <w:rsid w:val="00DD1616"/>
    <w:rsid w:val="00DD1B79"/>
    <w:rsid w:val="00DD3B94"/>
    <w:rsid w:val="00DD73C7"/>
    <w:rsid w:val="00DE2DA6"/>
    <w:rsid w:val="00DE7061"/>
    <w:rsid w:val="00DF16A7"/>
    <w:rsid w:val="00DF178D"/>
    <w:rsid w:val="00DF1F4C"/>
    <w:rsid w:val="00E1277F"/>
    <w:rsid w:val="00E12B62"/>
    <w:rsid w:val="00E23C85"/>
    <w:rsid w:val="00E37679"/>
    <w:rsid w:val="00E42E6A"/>
    <w:rsid w:val="00E43BC8"/>
    <w:rsid w:val="00E471CE"/>
    <w:rsid w:val="00E527B5"/>
    <w:rsid w:val="00E54845"/>
    <w:rsid w:val="00E54D34"/>
    <w:rsid w:val="00E57552"/>
    <w:rsid w:val="00E57800"/>
    <w:rsid w:val="00E622EB"/>
    <w:rsid w:val="00E6527F"/>
    <w:rsid w:val="00E7410C"/>
    <w:rsid w:val="00E76D28"/>
    <w:rsid w:val="00E776BE"/>
    <w:rsid w:val="00E82EA4"/>
    <w:rsid w:val="00E83D31"/>
    <w:rsid w:val="00E901D4"/>
    <w:rsid w:val="00E92B96"/>
    <w:rsid w:val="00EA0E1E"/>
    <w:rsid w:val="00EA5524"/>
    <w:rsid w:val="00EB1640"/>
    <w:rsid w:val="00EB36A3"/>
    <w:rsid w:val="00EB65D1"/>
    <w:rsid w:val="00EC0E64"/>
    <w:rsid w:val="00EC3ABF"/>
    <w:rsid w:val="00ED3DE9"/>
    <w:rsid w:val="00EE5488"/>
    <w:rsid w:val="00EE7701"/>
    <w:rsid w:val="00EF2A19"/>
    <w:rsid w:val="00F054E1"/>
    <w:rsid w:val="00F222AC"/>
    <w:rsid w:val="00F24987"/>
    <w:rsid w:val="00F27423"/>
    <w:rsid w:val="00F32015"/>
    <w:rsid w:val="00F3526B"/>
    <w:rsid w:val="00F42ECC"/>
    <w:rsid w:val="00F54EC9"/>
    <w:rsid w:val="00F61478"/>
    <w:rsid w:val="00F663CF"/>
    <w:rsid w:val="00F83514"/>
    <w:rsid w:val="00F90E67"/>
    <w:rsid w:val="00F93FCE"/>
    <w:rsid w:val="00F94A5A"/>
    <w:rsid w:val="00F94D38"/>
    <w:rsid w:val="00F975BE"/>
    <w:rsid w:val="00FA36E7"/>
    <w:rsid w:val="00FA7CCB"/>
    <w:rsid w:val="00FB1EF1"/>
    <w:rsid w:val="00FB5488"/>
    <w:rsid w:val="00FC019E"/>
    <w:rsid w:val="00FD0290"/>
    <w:rsid w:val="00FD69A5"/>
    <w:rsid w:val="00FE6E5B"/>
    <w:rsid w:val="00FF6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87B"/>
    <w:rPr>
      <w:rFonts w:ascii="Times New Roman" w:eastAsia="Times New Roman" w:hAnsi="Times New Roman"/>
      <w:sz w:val="24"/>
      <w:szCs w:val="24"/>
      <w:lang w:val="ca-ES" w:eastAsia="es-E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0787B"/>
    <w:pPr>
      <w:keepNext/>
      <w:jc w:val="center"/>
      <w:outlineLvl w:val="0"/>
    </w:pPr>
    <w:rPr>
      <w:rFonts w:ascii="Comic Sans MS" w:hAnsi="Comic Sans MS" w:cs="Comic Sans M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0787B"/>
    <w:pPr>
      <w:keepNext/>
      <w:jc w:val="center"/>
      <w:outlineLvl w:val="1"/>
    </w:pPr>
    <w:rPr>
      <w:rFonts w:ascii="Comic Sans MS" w:hAnsi="Comic Sans MS" w:cs="Comic Sans MS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0787B"/>
    <w:pPr>
      <w:keepNext/>
      <w:jc w:val="center"/>
      <w:outlineLvl w:val="2"/>
    </w:pPr>
    <w:rPr>
      <w:rFonts w:ascii="Comic Sans MS" w:hAnsi="Comic Sans MS" w:cs="Comic Sans MS"/>
      <w:color w:val="800000"/>
      <w:sz w:val="32"/>
      <w:szCs w:val="32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0787B"/>
    <w:pPr>
      <w:keepNext/>
      <w:jc w:val="center"/>
      <w:outlineLvl w:val="3"/>
    </w:pPr>
    <w:rPr>
      <w:rFonts w:ascii="Comic Sans MS" w:hAnsi="Comic Sans MS" w:cs="Comic Sans MS"/>
      <w:sz w:val="32"/>
      <w:szCs w:val="32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0787B"/>
    <w:pPr>
      <w:keepNext/>
      <w:jc w:val="center"/>
      <w:outlineLvl w:val="4"/>
    </w:pPr>
    <w:rPr>
      <w:rFonts w:ascii="Comic Sans MS" w:hAnsi="Comic Sans MS" w:cs="Comic Sans MS"/>
      <w:color w:val="008000"/>
      <w:sz w:val="32"/>
      <w:szCs w:val="32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0787B"/>
    <w:pPr>
      <w:keepNext/>
      <w:jc w:val="center"/>
      <w:outlineLvl w:val="5"/>
    </w:pPr>
    <w:rPr>
      <w:rFonts w:ascii="Comic Sans MS" w:hAnsi="Comic Sans MS" w:cs="Comic Sans MS"/>
      <w:color w:val="800080"/>
      <w:sz w:val="32"/>
      <w:szCs w:val="32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0787B"/>
    <w:rPr>
      <w:rFonts w:ascii="Comic Sans MS" w:hAnsi="Comic Sans MS" w:cs="Comic Sans MS"/>
      <w:sz w:val="24"/>
      <w:szCs w:val="24"/>
      <w:lang w:eastAsia="es-E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0787B"/>
    <w:rPr>
      <w:rFonts w:ascii="Comic Sans MS" w:hAnsi="Comic Sans MS" w:cs="Comic Sans MS"/>
      <w:sz w:val="24"/>
      <w:szCs w:val="24"/>
      <w:u w:val="single"/>
      <w:lang w:eastAsia="es-E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0787B"/>
    <w:rPr>
      <w:rFonts w:ascii="Comic Sans MS" w:hAnsi="Comic Sans MS" w:cs="Comic Sans MS"/>
      <w:color w:val="800000"/>
      <w:sz w:val="24"/>
      <w:szCs w:val="24"/>
      <w:u w:val="single"/>
      <w:lang w:eastAsia="es-E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0787B"/>
    <w:rPr>
      <w:rFonts w:ascii="Comic Sans MS" w:hAnsi="Comic Sans MS" w:cs="Comic Sans MS"/>
      <w:sz w:val="24"/>
      <w:szCs w:val="24"/>
      <w:u w:val="single"/>
      <w:lang w:eastAsia="es-ES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50787B"/>
    <w:rPr>
      <w:rFonts w:ascii="Comic Sans MS" w:hAnsi="Comic Sans MS" w:cs="Comic Sans MS"/>
      <w:color w:val="008000"/>
      <w:sz w:val="24"/>
      <w:szCs w:val="24"/>
      <w:u w:val="single"/>
      <w:lang w:eastAsia="es-ES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50787B"/>
    <w:rPr>
      <w:rFonts w:ascii="Comic Sans MS" w:hAnsi="Comic Sans MS" w:cs="Comic Sans MS"/>
      <w:color w:val="800080"/>
      <w:sz w:val="24"/>
      <w:szCs w:val="24"/>
      <w:u w:val="single"/>
      <w:lang w:eastAsia="es-ES"/>
    </w:rPr>
  </w:style>
  <w:style w:type="paragraph" w:styleId="BodyText">
    <w:name w:val="Body Text"/>
    <w:basedOn w:val="Normal"/>
    <w:link w:val="BodyTextChar"/>
    <w:uiPriority w:val="99"/>
    <w:rsid w:val="0050787B"/>
    <w:pPr>
      <w:jc w:val="center"/>
    </w:pPr>
    <w:rPr>
      <w:rFonts w:ascii="Comic Sans MS" w:hAnsi="Comic Sans MS" w:cs="Comic Sans M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0787B"/>
    <w:rPr>
      <w:rFonts w:ascii="Comic Sans MS" w:hAnsi="Comic Sans MS" w:cs="Comic Sans MS"/>
      <w:sz w:val="24"/>
      <w:szCs w:val="24"/>
      <w:lang w:eastAsia="es-ES"/>
    </w:rPr>
  </w:style>
  <w:style w:type="paragraph" w:styleId="BodyText2">
    <w:name w:val="Body Text 2"/>
    <w:basedOn w:val="Normal"/>
    <w:link w:val="BodyText2Char"/>
    <w:uiPriority w:val="99"/>
    <w:rsid w:val="0050787B"/>
    <w:pPr>
      <w:jc w:val="center"/>
    </w:pPr>
    <w:rPr>
      <w:rFonts w:ascii="Comic Sans MS" w:hAnsi="Comic Sans MS" w:cs="Comic Sans MS"/>
      <w:u w:val="single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50787B"/>
    <w:rPr>
      <w:rFonts w:ascii="Comic Sans MS" w:hAnsi="Comic Sans MS" w:cs="Comic Sans MS"/>
      <w:sz w:val="24"/>
      <w:szCs w:val="24"/>
      <w:u w:val="single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4</Pages>
  <Words>391</Words>
  <Characters>2155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Perez</dc:creator>
  <cp:keywords/>
  <dc:description/>
  <cp:lastModifiedBy>prof</cp:lastModifiedBy>
  <cp:revision>6</cp:revision>
  <cp:lastPrinted>2014-10-13T06:35:00Z</cp:lastPrinted>
  <dcterms:created xsi:type="dcterms:W3CDTF">2014-10-12T22:48:00Z</dcterms:created>
  <dcterms:modified xsi:type="dcterms:W3CDTF">2014-10-13T06:37:00Z</dcterms:modified>
</cp:coreProperties>
</file>