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F7B24" w14:textId="3E2C9847" w:rsidR="005438F9" w:rsidRDefault="005438F9" w:rsidP="004D451E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  <w:tab w:val="left" w:pos="1545"/>
        </w:tabs>
        <w:jc w:val="both"/>
        <w:rPr>
          <w:b/>
          <w:sz w:val="20"/>
        </w:rPr>
      </w:pPr>
      <w:r>
        <w:rPr>
          <w:sz w:val="20"/>
        </w:rPr>
        <w:tab/>
        <w:t xml:space="preserve">                                                                                                    </w:t>
      </w:r>
      <w:r w:rsidR="004D4A25">
        <w:rPr>
          <w:b/>
          <w:sz w:val="20"/>
        </w:rPr>
        <w:t>REUNIÓ INICI DE CURS 20</w:t>
      </w:r>
      <w:r w:rsidR="008900E5">
        <w:rPr>
          <w:b/>
          <w:sz w:val="20"/>
        </w:rPr>
        <w:t>20</w:t>
      </w:r>
      <w:r w:rsidR="004D4A25">
        <w:rPr>
          <w:b/>
          <w:sz w:val="20"/>
        </w:rPr>
        <w:t>-2</w:t>
      </w:r>
      <w:r w:rsidR="008900E5">
        <w:rPr>
          <w:b/>
          <w:sz w:val="20"/>
        </w:rPr>
        <w:t>1</w:t>
      </w:r>
    </w:p>
    <w:p w14:paraId="6883DE7B" w14:textId="77777777" w:rsidR="005438F9" w:rsidRDefault="005438F9" w:rsidP="004D451E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  <w:tab w:val="left" w:pos="1545"/>
        </w:tabs>
        <w:jc w:val="both"/>
        <w:rPr>
          <w:b/>
          <w:sz w:val="20"/>
        </w:rPr>
      </w:pPr>
    </w:p>
    <w:p w14:paraId="25FB0830" w14:textId="77777777" w:rsidR="005438F9" w:rsidRDefault="005438F9" w:rsidP="004D451E">
      <w:pPr>
        <w:pStyle w:val="Encabezado"/>
        <w:tabs>
          <w:tab w:val="clear" w:pos="4252"/>
          <w:tab w:val="clear" w:pos="8504"/>
        </w:tabs>
        <w:jc w:val="both"/>
        <w:rPr>
          <w:b/>
          <w:sz w:val="20"/>
        </w:rPr>
      </w:pPr>
    </w:p>
    <w:p w14:paraId="2A75E006" w14:textId="77777777" w:rsidR="005438F9" w:rsidRDefault="005438F9" w:rsidP="004D451E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b/>
          <w:sz w:val="20"/>
        </w:rPr>
      </w:pPr>
      <w:r w:rsidRPr="004D451E">
        <w:rPr>
          <w:b/>
          <w:sz w:val="20"/>
        </w:rPr>
        <w:t>PRESENTACIÓ DELS MESTRES</w:t>
      </w:r>
    </w:p>
    <w:p w14:paraId="071FFDB5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  <w:r w:rsidRPr="004D451E">
        <w:rPr>
          <w:sz w:val="20"/>
        </w:rPr>
        <w:t>L’equip de mestres del centre aquest curs estarà format per:</w:t>
      </w:r>
    </w:p>
    <w:p w14:paraId="7154ACB8" w14:textId="61583840" w:rsidR="0037187C" w:rsidRDefault="005438F9" w:rsidP="0037187C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  <w:r w:rsidRPr="004D451E">
        <w:rPr>
          <w:sz w:val="20"/>
        </w:rPr>
        <w:t>Tutors</w:t>
      </w:r>
    </w:p>
    <w:p w14:paraId="5444D234" w14:textId="2F3A9D26" w:rsidR="00E86DB7" w:rsidRDefault="0037187C" w:rsidP="00E86DB7">
      <w:pPr>
        <w:pStyle w:val="Encabezado"/>
        <w:tabs>
          <w:tab w:val="clear" w:pos="4252"/>
          <w:tab w:val="clear" w:pos="8504"/>
        </w:tabs>
        <w:ind w:left="720"/>
        <w:jc w:val="both"/>
        <w:rPr>
          <w:sz w:val="20"/>
        </w:rPr>
      </w:pPr>
      <w:r>
        <w:rPr>
          <w:sz w:val="20"/>
        </w:rPr>
        <w:t xml:space="preserve">             </w:t>
      </w:r>
      <w:r w:rsidR="005438F9" w:rsidRPr="004D451E">
        <w:rPr>
          <w:sz w:val="20"/>
        </w:rPr>
        <w:t xml:space="preserve"> - </w:t>
      </w:r>
      <w:r w:rsidR="005438F9">
        <w:rPr>
          <w:sz w:val="20"/>
        </w:rPr>
        <w:t xml:space="preserve">Classe petits: P3, P4 </w:t>
      </w:r>
      <w:r w:rsidR="00E86DB7">
        <w:rPr>
          <w:sz w:val="20"/>
        </w:rPr>
        <w:t xml:space="preserve">i </w:t>
      </w:r>
      <w:r w:rsidR="005438F9" w:rsidRPr="004D451E">
        <w:rPr>
          <w:sz w:val="20"/>
        </w:rPr>
        <w:t xml:space="preserve"> P5</w:t>
      </w:r>
      <w:r w:rsidR="005438F9">
        <w:rPr>
          <w:sz w:val="20"/>
        </w:rPr>
        <w:t xml:space="preserve"> </w:t>
      </w:r>
      <w:r>
        <w:rPr>
          <w:sz w:val="20"/>
        </w:rPr>
        <w:t xml:space="preserve"> </w:t>
      </w:r>
      <w:r w:rsidR="004D4A25">
        <w:rPr>
          <w:sz w:val="20"/>
        </w:rPr>
        <w:t xml:space="preserve"> (10</w:t>
      </w:r>
      <w:r w:rsidR="005438F9" w:rsidRPr="004D451E">
        <w:rPr>
          <w:sz w:val="20"/>
        </w:rPr>
        <w:t xml:space="preserve"> alumnes)    Ana Molina Pérez</w:t>
      </w:r>
      <w:r w:rsidR="00E86DB7">
        <w:rPr>
          <w:sz w:val="20"/>
        </w:rPr>
        <w:t xml:space="preserve"> </w:t>
      </w:r>
    </w:p>
    <w:p w14:paraId="22C698EC" w14:textId="238165AA" w:rsidR="00E86DB7" w:rsidRPr="004D451E" w:rsidRDefault="00E86DB7" w:rsidP="0037187C">
      <w:pPr>
        <w:pStyle w:val="Encabezado"/>
        <w:tabs>
          <w:tab w:val="clear" w:pos="4252"/>
          <w:tab w:val="clear" w:pos="8504"/>
        </w:tabs>
        <w:ind w:left="720"/>
        <w:jc w:val="both"/>
        <w:rPr>
          <w:sz w:val="20"/>
        </w:rPr>
      </w:pPr>
      <w:r>
        <w:rPr>
          <w:sz w:val="20"/>
        </w:rPr>
        <w:tab/>
        <w:t>- Classe mitjans 1r i 2n (5alumnes) Judit Porta i Carlos Mollar</w:t>
      </w:r>
    </w:p>
    <w:p w14:paraId="4C6946E8" w14:textId="46E65077" w:rsidR="005438F9" w:rsidRDefault="005438F9" w:rsidP="004D451E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  <w:r w:rsidRPr="004D451E">
        <w:rPr>
          <w:sz w:val="20"/>
        </w:rPr>
        <w:t xml:space="preserve">                </w:t>
      </w:r>
      <w:r w:rsidR="0024532D">
        <w:rPr>
          <w:sz w:val="20"/>
        </w:rPr>
        <w:t xml:space="preserve">    </w:t>
      </w:r>
      <w:r w:rsidRPr="004D451E">
        <w:rPr>
          <w:sz w:val="20"/>
        </w:rPr>
        <w:t xml:space="preserve">-  </w:t>
      </w:r>
      <w:r w:rsidR="004D4A25">
        <w:rPr>
          <w:sz w:val="20"/>
        </w:rPr>
        <w:t>Classe grans:</w:t>
      </w:r>
      <w:r w:rsidR="008D7DD0">
        <w:rPr>
          <w:sz w:val="20"/>
        </w:rPr>
        <w:t xml:space="preserve"> </w:t>
      </w:r>
      <w:r>
        <w:rPr>
          <w:sz w:val="20"/>
        </w:rPr>
        <w:t xml:space="preserve"> 4r</w:t>
      </w:r>
      <w:r w:rsidRPr="004D451E">
        <w:rPr>
          <w:sz w:val="20"/>
        </w:rPr>
        <w:t xml:space="preserve">, </w:t>
      </w:r>
      <w:r>
        <w:rPr>
          <w:sz w:val="20"/>
        </w:rPr>
        <w:t>5è</w:t>
      </w:r>
      <w:r w:rsidRPr="004D451E">
        <w:rPr>
          <w:sz w:val="20"/>
        </w:rPr>
        <w:t xml:space="preserve"> i 6è (</w:t>
      </w:r>
      <w:r w:rsidR="004D4A25">
        <w:rPr>
          <w:sz w:val="20"/>
        </w:rPr>
        <w:t>6</w:t>
      </w:r>
      <w:r w:rsidRPr="004D451E">
        <w:rPr>
          <w:sz w:val="20"/>
        </w:rPr>
        <w:t xml:space="preserve"> alumnes)</w:t>
      </w:r>
      <w:r w:rsidR="0024532D">
        <w:rPr>
          <w:sz w:val="20"/>
        </w:rPr>
        <w:t xml:space="preserve">   </w:t>
      </w:r>
      <w:r w:rsidRPr="004D451E">
        <w:rPr>
          <w:sz w:val="20"/>
        </w:rPr>
        <w:t>Mercè Gil Calavera</w:t>
      </w:r>
    </w:p>
    <w:p w14:paraId="7DD206A6" w14:textId="77777777" w:rsidR="0037187C" w:rsidRDefault="0037187C" w:rsidP="0037187C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7D55FC5F" w14:textId="372F37BF" w:rsidR="005438F9" w:rsidRPr="004D451E" w:rsidRDefault="005438F9" w:rsidP="0037187C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  <w:r w:rsidRPr="004D451E">
        <w:rPr>
          <w:sz w:val="20"/>
        </w:rPr>
        <w:t>Especialistes: -  Anglès</w:t>
      </w:r>
      <w:r w:rsidRPr="004D451E">
        <w:rPr>
          <w:sz w:val="20"/>
        </w:rPr>
        <w:tab/>
      </w:r>
      <w:r w:rsidRPr="004D451E">
        <w:rPr>
          <w:sz w:val="20"/>
        </w:rPr>
        <w:tab/>
      </w:r>
      <w:r w:rsidR="004D4A25">
        <w:rPr>
          <w:sz w:val="20"/>
        </w:rPr>
        <w:t>Carles Mollar</w:t>
      </w:r>
      <w:r w:rsidRPr="004D451E">
        <w:rPr>
          <w:sz w:val="20"/>
        </w:rPr>
        <w:t xml:space="preserve"> </w:t>
      </w:r>
      <w:r w:rsidR="004D4A25">
        <w:rPr>
          <w:sz w:val="20"/>
        </w:rPr>
        <w:t>Herrero</w:t>
      </w:r>
    </w:p>
    <w:p w14:paraId="66BFC245" w14:textId="14173468" w:rsidR="005438F9" w:rsidRPr="004D451E" w:rsidRDefault="0037187C" w:rsidP="004D451E">
      <w:pPr>
        <w:pStyle w:val="Encabezado"/>
        <w:tabs>
          <w:tab w:val="clear" w:pos="4252"/>
          <w:tab w:val="clear" w:pos="8504"/>
        </w:tabs>
        <w:ind w:left="720"/>
        <w:jc w:val="both"/>
        <w:rPr>
          <w:sz w:val="20"/>
        </w:rPr>
      </w:pPr>
      <w:r>
        <w:rPr>
          <w:sz w:val="20"/>
        </w:rPr>
        <w:t xml:space="preserve">                    </w:t>
      </w:r>
      <w:r w:rsidR="005438F9" w:rsidRPr="004D451E">
        <w:rPr>
          <w:sz w:val="20"/>
        </w:rPr>
        <w:t>Ed. Física</w:t>
      </w:r>
      <w:r>
        <w:rPr>
          <w:sz w:val="20"/>
        </w:rPr>
        <w:t xml:space="preserve">    </w:t>
      </w:r>
      <w:r w:rsidR="005438F9" w:rsidRPr="004D451E">
        <w:rPr>
          <w:sz w:val="20"/>
        </w:rPr>
        <w:tab/>
      </w:r>
      <w:r w:rsidR="004D4A25">
        <w:rPr>
          <w:sz w:val="20"/>
        </w:rPr>
        <w:t>Alba Roigé Llop</w:t>
      </w:r>
    </w:p>
    <w:p w14:paraId="658CB159" w14:textId="130F6B5C" w:rsidR="005438F9" w:rsidRDefault="0037187C" w:rsidP="004D451E">
      <w:pPr>
        <w:pStyle w:val="Encabezado"/>
        <w:tabs>
          <w:tab w:val="clear" w:pos="4252"/>
          <w:tab w:val="clear" w:pos="8504"/>
        </w:tabs>
        <w:ind w:left="720"/>
        <w:jc w:val="both"/>
        <w:rPr>
          <w:sz w:val="20"/>
        </w:rPr>
      </w:pPr>
      <w:r>
        <w:rPr>
          <w:sz w:val="20"/>
        </w:rPr>
        <w:t xml:space="preserve">                    </w:t>
      </w:r>
      <w:r w:rsidR="008D7DD0">
        <w:rPr>
          <w:sz w:val="20"/>
        </w:rPr>
        <w:t>Música</w:t>
      </w:r>
      <w:r w:rsidR="008D7DD0">
        <w:rPr>
          <w:sz w:val="20"/>
        </w:rPr>
        <w:tab/>
      </w:r>
      <w:r w:rsidR="008D7DD0">
        <w:rPr>
          <w:sz w:val="20"/>
        </w:rPr>
        <w:tab/>
        <w:t>Judit</w:t>
      </w:r>
      <w:r w:rsidR="0021760A">
        <w:rPr>
          <w:sz w:val="20"/>
        </w:rPr>
        <w:t xml:space="preserve"> Porta </w:t>
      </w:r>
      <w:proofErr w:type="spellStart"/>
      <w:r w:rsidR="0021760A">
        <w:rPr>
          <w:sz w:val="20"/>
        </w:rPr>
        <w:t>Ardevol</w:t>
      </w:r>
      <w:proofErr w:type="spellEnd"/>
    </w:p>
    <w:p w14:paraId="617C8CD4" w14:textId="4C78978A" w:rsidR="005438F9" w:rsidRDefault="0037187C" w:rsidP="004D451E">
      <w:pPr>
        <w:pStyle w:val="Encabezado"/>
        <w:tabs>
          <w:tab w:val="clear" w:pos="4252"/>
          <w:tab w:val="clear" w:pos="8504"/>
        </w:tabs>
        <w:ind w:left="720"/>
        <w:jc w:val="both"/>
        <w:rPr>
          <w:sz w:val="20"/>
        </w:rPr>
      </w:pPr>
      <w:r>
        <w:rPr>
          <w:sz w:val="20"/>
        </w:rPr>
        <w:t xml:space="preserve">                   </w:t>
      </w:r>
      <w:r w:rsidR="0002132B">
        <w:rPr>
          <w:sz w:val="20"/>
        </w:rPr>
        <w:t xml:space="preserve"> </w:t>
      </w:r>
      <w:r w:rsidR="005438F9">
        <w:rPr>
          <w:sz w:val="20"/>
        </w:rPr>
        <w:t>Ed. Especial</w:t>
      </w:r>
      <w:r w:rsidR="005438F9">
        <w:rPr>
          <w:sz w:val="20"/>
        </w:rPr>
        <w:tab/>
        <w:t>Judit Pino Torres</w:t>
      </w:r>
    </w:p>
    <w:p w14:paraId="490561F4" w14:textId="77777777" w:rsidR="005F527D" w:rsidRPr="004D451E" w:rsidRDefault="005F527D" w:rsidP="004D451E">
      <w:pPr>
        <w:pStyle w:val="Encabezado"/>
        <w:tabs>
          <w:tab w:val="clear" w:pos="4252"/>
          <w:tab w:val="clear" w:pos="8504"/>
        </w:tabs>
        <w:ind w:left="720"/>
        <w:jc w:val="both"/>
        <w:rPr>
          <w:sz w:val="20"/>
        </w:rPr>
      </w:pPr>
    </w:p>
    <w:p w14:paraId="28EFBE21" w14:textId="4A923E51" w:rsidR="005438F9" w:rsidRDefault="008D7DD0" w:rsidP="008D7DD0">
      <w:pPr>
        <w:pStyle w:val="Encabezado"/>
        <w:tabs>
          <w:tab w:val="clear" w:pos="4252"/>
          <w:tab w:val="clear" w:pos="8504"/>
        </w:tabs>
        <w:jc w:val="both"/>
        <w:rPr>
          <w:sz w:val="20"/>
        </w:rPr>
      </w:pPr>
      <w:r>
        <w:rPr>
          <w:sz w:val="20"/>
        </w:rPr>
        <w:t xml:space="preserve">      </w:t>
      </w:r>
      <w:r w:rsidR="005438F9" w:rsidRPr="004D451E">
        <w:rPr>
          <w:sz w:val="20"/>
        </w:rPr>
        <w:t>Religi</w:t>
      </w:r>
      <w:r w:rsidR="00270BDA">
        <w:rPr>
          <w:sz w:val="20"/>
        </w:rPr>
        <w:t xml:space="preserve">ó: </w:t>
      </w:r>
      <w:r w:rsidR="00E86DB7">
        <w:rPr>
          <w:sz w:val="20"/>
        </w:rPr>
        <w:t>Sílvia Espuny Moreno</w:t>
      </w:r>
      <w:r w:rsidR="00270BDA">
        <w:rPr>
          <w:sz w:val="20"/>
        </w:rPr>
        <w:t xml:space="preserve"> </w:t>
      </w:r>
      <w:r w:rsidR="005438F9">
        <w:rPr>
          <w:sz w:val="20"/>
        </w:rPr>
        <w:t xml:space="preserve"> </w:t>
      </w:r>
    </w:p>
    <w:p w14:paraId="105DCB16" w14:textId="77777777" w:rsidR="005438F9" w:rsidRPr="00A262B3" w:rsidRDefault="005438F9" w:rsidP="00270BDA">
      <w:pPr>
        <w:pStyle w:val="Encabezado"/>
        <w:tabs>
          <w:tab w:val="clear" w:pos="4252"/>
          <w:tab w:val="clear" w:pos="8504"/>
        </w:tabs>
        <w:ind w:left="720"/>
        <w:jc w:val="both"/>
        <w:rPr>
          <w:sz w:val="20"/>
        </w:rPr>
      </w:pPr>
    </w:p>
    <w:p w14:paraId="7944CF53" w14:textId="77777777" w:rsidR="005438F9" w:rsidRPr="004D451E" w:rsidRDefault="005438F9" w:rsidP="004D451E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b/>
          <w:sz w:val="20"/>
        </w:rPr>
      </w:pPr>
      <w:r w:rsidRPr="004D451E">
        <w:rPr>
          <w:b/>
          <w:sz w:val="20"/>
        </w:rPr>
        <w:t>ORGANS DE GESTIÓ I GOVERN</w:t>
      </w:r>
    </w:p>
    <w:p w14:paraId="5FD2962A" w14:textId="77777777" w:rsidR="005438F9" w:rsidRDefault="005438F9" w:rsidP="004D451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sz w:val="20"/>
        </w:rPr>
      </w:pPr>
      <w:r w:rsidRPr="004D451E">
        <w:rPr>
          <w:sz w:val="20"/>
        </w:rPr>
        <w:t>Direcció Escola: Ana Molina Pérez</w:t>
      </w:r>
    </w:p>
    <w:p w14:paraId="7D9F96B9" w14:textId="77777777" w:rsidR="0024532D" w:rsidRPr="004D451E" w:rsidRDefault="0024532D" w:rsidP="0024532D">
      <w:pPr>
        <w:pStyle w:val="Encabezado"/>
        <w:tabs>
          <w:tab w:val="clear" w:pos="4252"/>
          <w:tab w:val="clear" w:pos="8504"/>
        </w:tabs>
        <w:ind w:left="720"/>
        <w:jc w:val="both"/>
        <w:rPr>
          <w:sz w:val="20"/>
        </w:rPr>
      </w:pPr>
    </w:p>
    <w:p w14:paraId="2CD7C291" w14:textId="77777777" w:rsidR="005438F9" w:rsidRPr="004D451E" w:rsidRDefault="005438F9" w:rsidP="004D451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sz w:val="20"/>
        </w:rPr>
      </w:pPr>
      <w:r w:rsidRPr="004D451E">
        <w:rPr>
          <w:sz w:val="20"/>
        </w:rPr>
        <w:t xml:space="preserve">Consell Escolar centre:  </w:t>
      </w:r>
    </w:p>
    <w:p w14:paraId="6C50116F" w14:textId="77777777" w:rsidR="005438F9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>Presidenta: Ana Molina Pérez</w:t>
      </w:r>
    </w:p>
    <w:p w14:paraId="56B9CA95" w14:textId="77777777" w:rsidR="005438F9" w:rsidRPr="004D451E" w:rsidRDefault="005438F9" w:rsidP="0031537F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>
        <w:rPr>
          <w:sz w:val="20"/>
        </w:rPr>
        <w:t>Representant dels mestres</w:t>
      </w:r>
      <w:r w:rsidRPr="004D451E">
        <w:rPr>
          <w:sz w:val="20"/>
        </w:rPr>
        <w:t>: Mercè Gil Calavera</w:t>
      </w:r>
    </w:p>
    <w:p w14:paraId="1E77EE18" w14:textId="061CB6AA" w:rsidR="00313CED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>Representant de l’AMPA:</w:t>
      </w:r>
      <w:r w:rsidR="00313CED">
        <w:rPr>
          <w:sz w:val="20"/>
        </w:rPr>
        <w:t xml:space="preserve"> </w:t>
      </w:r>
      <w:r w:rsidR="004D4A25">
        <w:rPr>
          <w:sz w:val="20"/>
        </w:rPr>
        <w:t>Mònica Vernet Miró</w:t>
      </w:r>
    </w:p>
    <w:p w14:paraId="309D8854" w14:textId="52F3EC32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 xml:space="preserve">Representant de l’Ajuntament: </w:t>
      </w:r>
      <w:r w:rsidR="00E86DB7">
        <w:rPr>
          <w:sz w:val="20"/>
        </w:rPr>
        <w:t>Marc Masip</w:t>
      </w:r>
      <w:r>
        <w:rPr>
          <w:sz w:val="20"/>
        </w:rPr>
        <w:t xml:space="preserve"> </w:t>
      </w:r>
    </w:p>
    <w:p w14:paraId="2683BBF5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720"/>
        <w:jc w:val="both"/>
        <w:rPr>
          <w:sz w:val="20"/>
        </w:rPr>
      </w:pPr>
    </w:p>
    <w:p w14:paraId="26CE7DBF" w14:textId="77777777" w:rsidR="005438F9" w:rsidRPr="0037187C" w:rsidRDefault="005438F9" w:rsidP="00A262B3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sz w:val="20"/>
        </w:rPr>
      </w:pPr>
      <w:r w:rsidRPr="004D451E">
        <w:rPr>
          <w:sz w:val="20"/>
        </w:rPr>
        <w:t xml:space="preserve">Equip directiu de ZER: </w:t>
      </w:r>
    </w:p>
    <w:p w14:paraId="5ABAD6C3" w14:textId="77777777" w:rsidR="005438F9" w:rsidRDefault="005438F9" w:rsidP="00A262B3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>Directora: Ana Molina Pérez.</w:t>
      </w:r>
    </w:p>
    <w:p w14:paraId="4CCDD087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>Cap d’estudis: Mercè Gil Calavera</w:t>
      </w:r>
    </w:p>
    <w:p w14:paraId="0EC5B525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>Secretària: Encarnació Vilalta Escoda</w:t>
      </w:r>
    </w:p>
    <w:p w14:paraId="51C307B5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720"/>
        <w:jc w:val="both"/>
        <w:rPr>
          <w:sz w:val="20"/>
        </w:rPr>
      </w:pPr>
    </w:p>
    <w:p w14:paraId="420B9E98" w14:textId="77777777" w:rsidR="005438F9" w:rsidRPr="004D451E" w:rsidRDefault="005438F9" w:rsidP="004D451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sz w:val="20"/>
        </w:rPr>
      </w:pPr>
      <w:r w:rsidRPr="004D451E">
        <w:rPr>
          <w:sz w:val="20"/>
        </w:rPr>
        <w:t>Consell Escolar de ZER:</w:t>
      </w:r>
    </w:p>
    <w:p w14:paraId="52D00004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>Presidenta: Ana Molina Pérez</w:t>
      </w:r>
    </w:p>
    <w:p w14:paraId="109D6848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>Cap d’estudis: Mercè Gil Calavera</w:t>
      </w:r>
    </w:p>
    <w:p w14:paraId="01B648EF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>Secretària: Encarnació Vilalta Escoda</w:t>
      </w:r>
    </w:p>
    <w:p w14:paraId="4918A3D5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>Representants dels</w:t>
      </w:r>
      <w:r w:rsidR="00270BDA">
        <w:rPr>
          <w:sz w:val="20"/>
        </w:rPr>
        <w:t xml:space="preserve"> mestres: Judit Pino Torres</w:t>
      </w:r>
      <w:r>
        <w:rPr>
          <w:sz w:val="20"/>
        </w:rPr>
        <w:t xml:space="preserve"> i </w:t>
      </w:r>
      <w:r w:rsidRPr="004D451E">
        <w:rPr>
          <w:sz w:val="20"/>
        </w:rPr>
        <w:t xml:space="preserve"> </w:t>
      </w:r>
      <w:r>
        <w:rPr>
          <w:sz w:val="20"/>
        </w:rPr>
        <w:t xml:space="preserve">Ana Rodes </w:t>
      </w:r>
      <w:proofErr w:type="spellStart"/>
      <w:r>
        <w:rPr>
          <w:sz w:val="20"/>
        </w:rPr>
        <w:t>Gòdia</w:t>
      </w:r>
      <w:proofErr w:type="spellEnd"/>
    </w:p>
    <w:p w14:paraId="51520643" w14:textId="62D2F1CF" w:rsidR="005438F9" w:rsidRPr="004D451E" w:rsidRDefault="005438F9" w:rsidP="00422ABC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>Represe</w:t>
      </w:r>
      <w:r>
        <w:rPr>
          <w:sz w:val="20"/>
        </w:rPr>
        <w:t xml:space="preserve">ntants de les AMPA: </w:t>
      </w:r>
      <w:r w:rsidR="004D4A25">
        <w:rPr>
          <w:sz w:val="20"/>
        </w:rPr>
        <w:t>Mònica Vernet Miró</w:t>
      </w:r>
      <w:r w:rsidR="00270BDA">
        <w:rPr>
          <w:sz w:val="20"/>
        </w:rPr>
        <w:t xml:space="preserve"> </w:t>
      </w:r>
      <w:r>
        <w:rPr>
          <w:sz w:val="20"/>
        </w:rPr>
        <w:t>i</w:t>
      </w:r>
      <w:r w:rsidRPr="004D451E">
        <w:rPr>
          <w:sz w:val="20"/>
        </w:rPr>
        <w:t xml:space="preserve"> </w:t>
      </w:r>
      <w:r w:rsidR="004D4A25">
        <w:rPr>
          <w:sz w:val="20"/>
        </w:rPr>
        <w:t xml:space="preserve">Verònica </w:t>
      </w:r>
      <w:proofErr w:type="spellStart"/>
      <w:r w:rsidR="004D4A25">
        <w:rPr>
          <w:sz w:val="20"/>
        </w:rPr>
        <w:t>Besó</w:t>
      </w:r>
      <w:proofErr w:type="spellEnd"/>
      <w:r w:rsidR="004D4A25">
        <w:rPr>
          <w:sz w:val="20"/>
        </w:rPr>
        <w:t xml:space="preserve"> Úbeda</w:t>
      </w:r>
    </w:p>
    <w:p w14:paraId="52C707B0" w14:textId="1DFAC0AA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  <w:r w:rsidRPr="004D451E">
        <w:rPr>
          <w:sz w:val="20"/>
        </w:rPr>
        <w:t xml:space="preserve">Representants dels Ajuntaments: </w:t>
      </w:r>
      <w:r w:rsidR="004D4A25">
        <w:rPr>
          <w:sz w:val="20"/>
        </w:rPr>
        <w:t>Eva Torà</w:t>
      </w:r>
      <w:r w:rsidRPr="004D451E">
        <w:rPr>
          <w:sz w:val="20"/>
        </w:rPr>
        <w:t xml:space="preserve"> i </w:t>
      </w:r>
      <w:r w:rsidR="00E86DB7">
        <w:rPr>
          <w:sz w:val="20"/>
        </w:rPr>
        <w:t>Marc Masip</w:t>
      </w:r>
    </w:p>
    <w:p w14:paraId="387ED27D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1416"/>
        <w:jc w:val="both"/>
        <w:rPr>
          <w:sz w:val="20"/>
        </w:rPr>
      </w:pPr>
    </w:p>
    <w:p w14:paraId="745DE04C" w14:textId="77777777" w:rsidR="005438F9" w:rsidRDefault="005438F9" w:rsidP="004D451E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b/>
          <w:sz w:val="20"/>
        </w:rPr>
      </w:pPr>
      <w:r w:rsidRPr="004D451E">
        <w:rPr>
          <w:b/>
          <w:sz w:val="20"/>
        </w:rPr>
        <w:t>CALENDARI I HORARI</w:t>
      </w:r>
    </w:p>
    <w:p w14:paraId="5072AA1C" w14:textId="77777777" w:rsidR="005438F9" w:rsidRPr="004D451E" w:rsidRDefault="005438F9" w:rsidP="00A262B3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  <w:r w:rsidRPr="004D451E">
        <w:rPr>
          <w:b/>
          <w:sz w:val="20"/>
        </w:rPr>
        <w:t>Calendari:</w:t>
      </w:r>
      <w:r w:rsidRPr="004D451E">
        <w:rPr>
          <w:sz w:val="20"/>
        </w:rPr>
        <w:t xml:space="preserve"> Consten els dies festius, de lliure disposició, períodes de vacances i les tardes dels dimecres en que els alumnes no tenen classe</w:t>
      </w:r>
      <w:r>
        <w:rPr>
          <w:sz w:val="20"/>
        </w:rPr>
        <w:t xml:space="preserve"> i els períodes de jornada intensiva</w:t>
      </w:r>
      <w:r w:rsidRPr="004D451E">
        <w:rPr>
          <w:sz w:val="20"/>
        </w:rPr>
        <w:t>.</w:t>
      </w:r>
    </w:p>
    <w:p w14:paraId="59F4E098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  <w:r w:rsidRPr="004D451E">
        <w:rPr>
          <w:b/>
          <w:sz w:val="20"/>
        </w:rPr>
        <w:t xml:space="preserve">Horari lectiu dels alumnes: </w:t>
      </w:r>
      <w:r w:rsidRPr="004D451E">
        <w:rPr>
          <w:sz w:val="20"/>
        </w:rPr>
        <w:t>Al matí, dilluns, dimarts, dijous i divendres de 9 a 13’15 hores. Dimecres de 9 a 13 hores. A les tardes  de 15 a 17 hores, tret dels dimecres assenyalats al calendari</w:t>
      </w:r>
      <w:r>
        <w:rPr>
          <w:sz w:val="20"/>
        </w:rPr>
        <w:t>, que coincideixen amb el primer i tercer de cada mes,</w:t>
      </w:r>
      <w:r w:rsidRPr="004D451E">
        <w:rPr>
          <w:sz w:val="20"/>
        </w:rPr>
        <w:t xml:space="preserve"> en que no hi haurà classe.</w:t>
      </w:r>
    </w:p>
    <w:p w14:paraId="2258FAB1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  <w:r w:rsidRPr="004D451E">
        <w:rPr>
          <w:b/>
          <w:sz w:val="20"/>
        </w:rPr>
        <w:t>Horari d’atenció als pares:</w:t>
      </w:r>
      <w:r w:rsidRPr="004D451E">
        <w:rPr>
          <w:sz w:val="20"/>
        </w:rPr>
        <w:t xml:space="preserve"> </w:t>
      </w:r>
      <w:r>
        <w:rPr>
          <w:sz w:val="20"/>
        </w:rPr>
        <w:t>Els mestres tutors d</w:t>
      </w:r>
      <w:r w:rsidRPr="004D451E">
        <w:rPr>
          <w:sz w:val="20"/>
        </w:rPr>
        <w:t xml:space="preserve">illuns de 13’15 a 14 </w:t>
      </w:r>
      <w:r>
        <w:rPr>
          <w:sz w:val="20"/>
        </w:rPr>
        <w:t>hores</w:t>
      </w:r>
      <w:r w:rsidRPr="004D451E">
        <w:rPr>
          <w:sz w:val="20"/>
        </w:rPr>
        <w:t>.</w:t>
      </w:r>
    </w:p>
    <w:p w14:paraId="4A96191D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</w:p>
    <w:p w14:paraId="7B4E4BF1" w14:textId="77777777" w:rsidR="005438F9" w:rsidRDefault="005438F9" w:rsidP="004D451E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b/>
          <w:sz w:val="20"/>
        </w:rPr>
      </w:pPr>
      <w:r w:rsidRPr="004D451E">
        <w:rPr>
          <w:b/>
          <w:sz w:val="20"/>
        </w:rPr>
        <w:t>PROJECTES D’INNOVACIÓ</w:t>
      </w:r>
    </w:p>
    <w:p w14:paraId="2E17CC63" w14:textId="11BF1450" w:rsidR="005438F9" w:rsidRDefault="00E86DB7" w:rsidP="00196099">
      <w:pPr>
        <w:pStyle w:val="Encabezado"/>
        <w:tabs>
          <w:tab w:val="clear" w:pos="4252"/>
          <w:tab w:val="clear" w:pos="8504"/>
        </w:tabs>
        <w:ind w:left="360"/>
        <w:jc w:val="both"/>
        <w:rPr>
          <w:b/>
          <w:sz w:val="20"/>
        </w:rPr>
      </w:pPr>
      <w:proofErr w:type="spellStart"/>
      <w:r>
        <w:rPr>
          <w:b/>
          <w:sz w:val="20"/>
        </w:rPr>
        <w:t>Innovamat</w:t>
      </w:r>
      <w:proofErr w:type="spellEnd"/>
    </w:p>
    <w:p w14:paraId="402620A4" w14:textId="5C3771E9" w:rsidR="009B7444" w:rsidRDefault="009B7444" w:rsidP="00196099">
      <w:pPr>
        <w:pStyle w:val="Encabezado"/>
        <w:tabs>
          <w:tab w:val="clear" w:pos="4252"/>
          <w:tab w:val="clear" w:pos="8504"/>
        </w:tabs>
        <w:ind w:left="360"/>
        <w:jc w:val="both"/>
        <w:rPr>
          <w:b/>
          <w:sz w:val="20"/>
        </w:rPr>
      </w:pPr>
      <w:proofErr w:type="spellStart"/>
      <w:r>
        <w:rPr>
          <w:b/>
          <w:sz w:val="20"/>
        </w:rPr>
        <w:t>Science</w:t>
      </w:r>
      <w:proofErr w:type="spellEnd"/>
      <w:r>
        <w:rPr>
          <w:b/>
          <w:sz w:val="20"/>
        </w:rPr>
        <w:t xml:space="preserve"> Bets</w:t>
      </w:r>
    </w:p>
    <w:p w14:paraId="43FEC4DF" w14:textId="77777777" w:rsidR="00E86DB7" w:rsidRPr="0002132B" w:rsidRDefault="00E86DB7" w:rsidP="00196099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</w:p>
    <w:p w14:paraId="6208B10D" w14:textId="77777777" w:rsidR="005438F9" w:rsidRPr="004D451E" w:rsidRDefault="005438F9" w:rsidP="004D451E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b/>
          <w:sz w:val="20"/>
        </w:rPr>
      </w:pPr>
      <w:r w:rsidRPr="004D451E">
        <w:rPr>
          <w:b/>
          <w:sz w:val="20"/>
        </w:rPr>
        <w:t>SORTIDES, COLÒNIES I ACTIVITATS ESCOLARS COMPLEMENTÀRIES</w:t>
      </w:r>
    </w:p>
    <w:p w14:paraId="027D3DAE" w14:textId="00CA36E9" w:rsidR="005438F9" w:rsidRPr="004D451E" w:rsidRDefault="00E86DB7" w:rsidP="004D451E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  <w:r>
        <w:rPr>
          <w:sz w:val="20"/>
        </w:rPr>
        <w:t>A causa de la situació generada per la Covi-19 durant el primer trimestre no es faran activitats com sortides o trobades. Durant el segon i tercer trimestre es valorarà en funció de l’evolució de la pandèmia.</w:t>
      </w:r>
    </w:p>
    <w:p w14:paraId="19B3FCA7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ind w:left="360"/>
        <w:jc w:val="both"/>
        <w:rPr>
          <w:sz w:val="20"/>
        </w:rPr>
      </w:pPr>
    </w:p>
    <w:p w14:paraId="0EB915E8" w14:textId="77777777" w:rsidR="00E86DB7" w:rsidRPr="00E86DB7" w:rsidRDefault="00E86DB7" w:rsidP="00E86DB7">
      <w:pPr>
        <w:pStyle w:val="Encabezado"/>
        <w:tabs>
          <w:tab w:val="clear" w:pos="4252"/>
          <w:tab w:val="clear" w:pos="8504"/>
        </w:tabs>
        <w:ind w:left="360"/>
        <w:jc w:val="both"/>
        <w:rPr>
          <w:rFonts w:cs="Arial"/>
          <w:b/>
          <w:sz w:val="20"/>
        </w:rPr>
      </w:pPr>
    </w:p>
    <w:p w14:paraId="1DF0DC6B" w14:textId="1FD37841" w:rsidR="005438F9" w:rsidRDefault="005438F9" w:rsidP="004D451E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LLIBRES I MATERIAL</w:t>
      </w:r>
    </w:p>
    <w:p w14:paraId="35425EBB" w14:textId="3ED62A0C" w:rsidR="005438F9" w:rsidRDefault="005438F9" w:rsidP="00E86DB7">
      <w:pPr>
        <w:ind w:left="360"/>
        <w:jc w:val="both"/>
        <w:rPr>
          <w:rFonts w:cs="Arial"/>
          <w:sz w:val="20"/>
        </w:rPr>
      </w:pPr>
      <w:r w:rsidRPr="00422ABC">
        <w:rPr>
          <w:rFonts w:cs="Arial"/>
          <w:sz w:val="20"/>
        </w:rPr>
        <w:t xml:space="preserve">L’escola proporciona a tots els alumnes del centre el material fungible </w:t>
      </w:r>
      <w:r w:rsidR="004B65C1">
        <w:rPr>
          <w:rFonts w:cs="Arial"/>
          <w:sz w:val="20"/>
        </w:rPr>
        <w:t xml:space="preserve">específic </w:t>
      </w:r>
      <w:r w:rsidRPr="00422ABC">
        <w:rPr>
          <w:rFonts w:cs="Arial"/>
          <w:sz w:val="20"/>
        </w:rPr>
        <w:t xml:space="preserve">necessari (fulls, material de plàstica, fotocopies...), per aquest motiu tots els alumnes han d’abonar una quota anual de 35 €. La quota  </w:t>
      </w:r>
      <w:r w:rsidR="0049109D">
        <w:rPr>
          <w:rFonts w:cs="Arial"/>
          <w:sz w:val="20"/>
        </w:rPr>
        <w:t>s’ha d’abonar al centre</w:t>
      </w:r>
      <w:r w:rsidRPr="00422ABC">
        <w:rPr>
          <w:rFonts w:cs="Arial"/>
          <w:sz w:val="20"/>
        </w:rPr>
        <w:t xml:space="preserve"> </w:t>
      </w:r>
      <w:r w:rsidR="0049109D">
        <w:rPr>
          <w:rFonts w:cs="Arial"/>
          <w:sz w:val="20"/>
        </w:rPr>
        <w:t>a inici de curs</w:t>
      </w:r>
      <w:r w:rsidRPr="00422ABC">
        <w:rPr>
          <w:rFonts w:cs="Arial"/>
          <w:sz w:val="20"/>
        </w:rPr>
        <w:t>.</w:t>
      </w:r>
    </w:p>
    <w:p w14:paraId="4E390818" w14:textId="33F9F67E" w:rsidR="005438F9" w:rsidRPr="00422ABC" w:rsidRDefault="004748F2" w:rsidP="0080285F">
      <w:pPr>
        <w:pStyle w:val="Encabezado"/>
        <w:tabs>
          <w:tab w:val="clear" w:pos="4252"/>
          <w:tab w:val="clear" w:pos="8504"/>
        </w:tabs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Els llibres s’han abonar a l’AMPA. </w:t>
      </w:r>
      <w:r w:rsidR="005438F9">
        <w:rPr>
          <w:rFonts w:cs="Arial"/>
          <w:sz w:val="20"/>
        </w:rPr>
        <w:t>Les famílies que ho desitgin poden sol·licitar la beca de llibres al Consell Comarcal del Priorat omplint els impresos  que facilita el centre.</w:t>
      </w:r>
    </w:p>
    <w:p w14:paraId="7CF86A97" w14:textId="77777777" w:rsidR="005438F9" w:rsidRDefault="005438F9" w:rsidP="00422ABC">
      <w:pPr>
        <w:pStyle w:val="Encabezado"/>
        <w:tabs>
          <w:tab w:val="clear" w:pos="4252"/>
          <w:tab w:val="clear" w:pos="8504"/>
        </w:tabs>
        <w:ind w:left="360"/>
        <w:jc w:val="both"/>
        <w:rPr>
          <w:rFonts w:cs="Arial"/>
          <w:b/>
          <w:sz w:val="20"/>
        </w:rPr>
      </w:pPr>
    </w:p>
    <w:p w14:paraId="611E15F2" w14:textId="3917EFB1" w:rsidR="005438F9" w:rsidRPr="004D451E" w:rsidRDefault="005438F9" w:rsidP="004D451E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cs="Arial"/>
          <w:b/>
          <w:sz w:val="20"/>
        </w:rPr>
      </w:pPr>
      <w:r w:rsidRPr="004D451E">
        <w:rPr>
          <w:rFonts w:cs="Arial"/>
          <w:b/>
          <w:sz w:val="20"/>
        </w:rPr>
        <w:t>NORMES D’ORGANITZACIÓ I FUNCIONAMENT</w:t>
      </w:r>
      <w:r w:rsidR="00E86DB7">
        <w:rPr>
          <w:rFonts w:cs="Arial"/>
          <w:b/>
          <w:sz w:val="20"/>
        </w:rPr>
        <w:t xml:space="preserve"> </w:t>
      </w:r>
    </w:p>
    <w:p w14:paraId="4949623D" w14:textId="0C26AAF2" w:rsidR="005438F9" w:rsidRDefault="00E86DB7" w:rsidP="007A6751">
      <w:pPr>
        <w:pStyle w:val="Pargrafdellista"/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Els alumnes que presentin símptomes compatibles amb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Covid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 no podran assistir al centre.</w:t>
      </w:r>
    </w:p>
    <w:p w14:paraId="4278BD70" w14:textId="5905A407" w:rsidR="00E86DB7" w:rsidRDefault="00E86DB7" w:rsidP="007A6751">
      <w:pPr>
        <w:pStyle w:val="Pargrafdellista"/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Higiene de mans </w:t>
      </w:r>
    </w:p>
    <w:p w14:paraId="487288C5" w14:textId="7A5F9A8D" w:rsidR="00E86DB7" w:rsidRDefault="00E86DB7" w:rsidP="007A6751">
      <w:pPr>
        <w:pStyle w:val="Pargrafdellista"/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lastRenderedPageBreak/>
        <w:t>Ús de mascareta</w:t>
      </w:r>
    </w:p>
    <w:p w14:paraId="40B8FE8F" w14:textId="0976271D" w:rsidR="00E86DB7" w:rsidRDefault="00E86DB7" w:rsidP="007A6751">
      <w:pPr>
        <w:pStyle w:val="Pargrafdellista"/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Presa de temperatura</w:t>
      </w:r>
    </w:p>
    <w:p w14:paraId="14C72C13" w14:textId="3945FB4C" w:rsidR="00E86DB7" w:rsidRDefault="00E86DB7" w:rsidP="007A6751">
      <w:pPr>
        <w:pStyle w:val="Pargrafdellista"/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Col·laboració en la desinfecció de materials compartits i superfícies</w:t>
      </w:r>
    </w:p>
    <w:p w14:paraId="4CC6743E" w14:textId="0CFFB786" w:rsidR="00E86DB7" w:rsidRDefault="00E86DB7" w:rsidP="007A6751">
      <w:pPr>
        <w:pStyle w:val="Pargrafdellista"/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Protocol d’actuació davant d’un possible cas de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Covid</w:t>
      </w:r>
      <w:proofErr w:type="spellEnd"/>
    </w:p>
    <w:p w14:paraId="49303764" w14:textId="604F9EDE" w:rsidR="00E86DB7" w:rsidRDefault="00E86DB7" w:rsidP="007A6751">
      <w:pPr>
        <w:pStyle w:val="Pargrafdellista"/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Grups estables</w:t>
      </w:r>
    </w:p>
    <w:p w14:paraId="698E877B" w14:textId="7C6A7C83" w:rsidR="00E86DB7" w:rsidRDefault="00E86DB7" w:rsidP="007A6751">
      <w:pPr>
        <w:pStyle w:val="Pargrafdellista"/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Entrades i sortides al centre</w:t>
      </w:r>
    </w:p>
    <w:p w14:paraId="1C37A913" w14:textId="0632C87F" w:rsidR="00E86DB7" w:rsidRDefault="00E86DB7" w:rsidP="007A6751">
      <w:pPr>
        <w:pStyle w:val="Pargrafdellista"/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Entrevistes i reunions amb les famílies</w:t>
      </w:r>
    </w:p>
    <w:p w14:paraId="0A116A64" w14:textId="04B7BA48" w:rsidR="00FF20C2" w:rsidRDefault="00FF20C2" w:rsidP="00FF20C2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cs="Arial"/>
          <w:b/>
          <w:sz w:val="20"/>
        </w:rPr>
      </w:pPr>
      <w:r w:rsidRPr="00FF20C2">
        <w:rPr>
          <w:rFonts w:cs="Arial"/>
          <w:b/>
          <w:sz w:val="20"/>
        </w:rPr>
        <w:t xml:space="preserve"> HORARIS</w:t>
      </w:r>
      <w:r w:rsidR="00966525">
        <w:rPr>
          <w:rFonts w:cs="Arial"/>
          <w:b/>
          <w:sz w:val="20"/>
        </w:rPr>
        <w:t>.</w:t>
      </w:r>
    </w:p>
    <w:p w14:paraId="2B6CB710" w14:textId="4B871A26" w:rsidR="00966525" w:rsidRPr="00966525" w:rsidRDefault="00966525" w:rsidP="00966525">
      <w:pPr>
        <w:pStyle w:val="Encabezado"/>
        <w:tabs>
          <w:tab w:val="clear" w:pos="4252"/>
          <w:tab w:val="clear" w:pos="8504"/>
        </w:tabs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Es lliura l’horari setmanal dels alumnes</w:t>
      </w:r>
    </w:p>
    <w:p w14:paraId="20DBCDA3" w14:textId="77777777" w:rsidR="00966525" w:rsidRDefault="00966525" w:rsidP="00966525">
      <w:pPr>
        <w:pStyle w:val="Encabezado"/>
        <w:tabs>
          <w:tab w:val="clear" w:pos="4252"/>
          <w:tab w:val="clear" w:pos="8504"/>
        </w:tabs>
        <w:ind w:left="360"/>
        <w:jc w:val="both"/>
        <w:rPr>
          <w:rFonts w:cs="Arial"/>
          <w:b/>
          <w:sz w:val="20"/>
        </w:rPr>
      </w:pPr>
    </w:p>
    <w:p w14:paraId="6BC4D254" w14:textId="7BDB2307" w:rsidR="00966525" w:rsidRDefault="00966525" w:rsidP="00FF20C2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AUTORITZACIONS I CARTA DE COMPROMÍS</w:t>
      </w:r>
    </w:p>
    <w:p w14:paraId="19031061" w14:textId="3095A258" w:rsidR="00966525" w:rsidRPr="00966525" w:rsidRDefault="00E86DB7" w:rsidP="00966525">
      <w:pPr>
        <w:pStyle w:val="Encabezado"/>
        <w:tabs>
          <w:tab w:val="clear" w:pos="4252"/>
          <w:tab w:val="clear" w:pos="8504"/>
        </w:tabs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A la web del centre estaran disponibles</w:t>
      </w:r>
      <w:r w:rsidR="00966525" w:rsidRPr="00966525">
        <w:rPr>
          <w:rFonts w:cs="Arial"/>
          <w:sz w:val="20"/>
        </w:rPr>
        <w:t xml:space="preserve"> </w:t>
      </w:r>
      <w:r w:rsidR="00966525">
        <w:rPr>
          <w:rFonts w:cs="Arial"/>
          <w:sz w:val="20"/>
        </w:rPr>
        <w:t>el plec d’autoritzacions, la carta de compromís</w:t>
      </w:r>
      <w:r>
        <w:rPr>
          <w:rFonts w:cs="Arial"/>
          <w:sz w:val="20"/>
        </w:rPr>
        <w:t xml:space="preserve"> i la declaració</w:t>
      </w:r>
      <w:r w:rsidR="00966525">
        <w:rPr>
          <w:rFonts w:cs="Arial"/>
          <w:sz w:val="20"/>
        </w:rPr>
        <w:t>, que han de ser signades i retornades a l’escola; i una copia dels fulls de notificació de faltes d’assistència o incidències en les entrades i sortides del centre per ser utilitzada quan convingui.</w:t>
      </w:r>
    </w:p>
    <w:p w14:paraId="1F4A93CE" w14:textId="77777777" w:rsidR="005438F9" w:rsidRPr="004D451E" w:rsidRDefault="005438F9" w:rsidP="004D451E">
      <w:pPr>
        <w:pStyle w:val="Encabezado"/>
        <w:tabs>
          <w:tab w:val="clear" w:pos="4252"/>
          <w:tab w:val="clear" w:pos="8504"/>
        </w:tabs>
        <w:jc w:val="both"/>
        <w:rPr>
          <w:rFonts w:cs="Arial"/>
          <w:sz w:val="20"/>
        </w:rPr>
      </w:pPr>
    </w:p>
    <w:p w14:paraId="05AE3FA8" w14:textId="77777777" w:rsidR="00FF20C2" w:rsidRDefault="00FF20C2" w:rsidP="004D451E">
      <w:pPr>
        <w:pStyle w:val="Encabezado"/>
        <w:tabs>
          <w:tab w:val="clear" w:pos="4252"/>
          <w:tab w:val="clear" w:pos="8504"/>
        </w:tabs>
        <w:jc w:val="both"/>
        <w:rPr>
          <w:rFonts w:cs="Arial"/>
          <w:sz w:val="20"/>
        </w:rPr>
      </w:pPr>
    </w:p>
    <w:p w14:paraId="0B1510EB" w14:textId="59F9863C" w:rsidR="005438F9" w:rsidRPr="004D451E" w:rsidRDefault="002366CC" w:rsidP="004D451E">
      <w:pPr>
        <w:pStyle w:val="Encabezado"/>
        <w:tabs>
          <w:tab w:val="clear" w:pos="4252"/>
          <w:tab w:val="clear" w:pos="850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La Bisbal de Falset, 9</w:t>
      </w:r>
      <w:r w:rsidR="005438F9">
        <w:rPr>
          <w:rFonts w:cs="Arial"/>
          <w:sz w:val="20"/>
        </w:rPr>
        <w:t xml:space="preserve"> de sete</w:t>
      </w:r>
      <w:r w:rsidR="00241665">
        <w:rPr>
          <w:rFonts w:cs="Arial"/>
          <w:sz w:val="20"/>
        </w:rPr>
        <w:t xml:space="preserve">mbre </w:t>
      </w:r>
      <w:r>
        <w:rPr>
          <w:rFonts w:cs="Arial"/>
          <w:sz w:val="20"/>
        </w:rPr>
        <w:t>de 20</w:t>
      </w:r>
      <w:r w:rsidR="00E86DB7">
        <w:rPr>
          <w:rFonts w:cs="Arial"/>
          <w:sz w:val="20"/>
        </w:rPr>
        <w:t>20</w:t>
      </w:r>
    </w:p>
    <w:sectPr w:rsidR="005438F9" w:rsidRPr="004D451E" w:rsidSect="00196099">
      <w:headerReference w:type="default" r:id="rId7"/>
      <w:headerReference w:type="first" r:id="rId8"/>
      <w:footerReference w:type="first" r:id="rId9"/>
      <w:pgSz w:w="11906" w:h="16838" w:code="9"/>
      <w:pgMar w:top="720" w:right="720" w:bottom="142" w:left="7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349CD" w14:textId="77777777" w:rsidR="00730756" w:rsidRDefault="00730756">
      <w:r>
        <w:separator/>
      </w:r>
    </w:p>
  </w:endnote>
  <w:endnote w:type="continuationSeparator" w:id="0">
    <w:p w14:paraId="62E29380" w14:textId="77777777" w:rsidR="00730756" w:rsidRDefault="0073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ight*">
    <w:panose1 w:val="020B0403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8F92D" w14:textId="77777777" w:rsidR="0002132B" w:rsidRDefault="0002132B">
    <w:pPr>
      <w:pStyle w:val="Piedepgina"/>
      <w:spacing w:line="140" w:lineRule="exact"/>
      <w:rPr>
        <w:sz w:val="14"/>
      </w:rPr>
    </w:pPr>
  </w:p>
  <w:p w14:paraId="109C015A" w14:textId="77777777" w:rsidR="0002132B" w:rsidRDefault="000213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549DD" w14:textId="77777777" w:rsidR="00730756" w:rsidRDefault="00730756">
      <w:r>
        <w:separator/>
      </w:r>
    </w:p>
  </w:footnote>
  <w:footnote w:type="continuationSeparator" w:id="0">
    <w:p w14:paraId="2EB8C705" w14:textId="77777777" w:rsidR="00730756" w:rsidRDefault="0073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82A7E" w14:textId="77777777" w:rsidR="0002132B" w:rsidRDefault="0002132B" w:rsidP="001C3A3E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val="es-ES" w:eastAsia="es-ES"/>
      </w:rPr>
      <w:drawing>
        <wp:anchor distT="0" distB="0" distL="114300" distR="90170" simplePos="0" relativeHeight="251658240" behindDoc="0" locked="0" layoutInCell="0" allowOverlap="1" wp14:anchorId="28FD7D81" wp14:editId="1FC47696">
          <wp:simplePos x="0" y="0"/>
          <wp:positionH relativeFrom="page">
            <wp:posOffset>409575</wp:posOffset>
          </wp:positionH>
          <wp:positionV relativeFrom="page">
            <wp:posOffset>342265</wp:posOffset>
          </wp:positionV>
          <wp:extent cx="257175" cy="295275"/>
          <wp:effectExtent l="0" t="0" r="0" b="9525"/>
          <wp:wrapSquare wrapText="right"/>
          <wp:docPr id="1" name="Imagen 13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 xml:space="preserve">     Generalitat de Catalunya</w:t>
    </w:r>
  </w:p>
  <w:p w14:paraId="449301A9" w14:textId="77777777" w:rsidR="0002132B" w:rsidRDefault="0002132B" w:rsidP="001C3A3E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 xml:space="preserve">     Departament d’Ensenyament</w:t>
    </w:r>
  </w:p>
  <w:p w14:paraId="56B37AB9" w14:textId="77777777" w:rsidR="0002132B" w:rsidRPr="00D07296" w:rsidRDefault="0002132B" w:rsidP="001C3A3E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 xml:space="preserve">     Escola Montsant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EC29E" w14:textId="77777777" w:rsidR="0002132B" w:rsidRDefault="0002132B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val="es-ES" w:eastAsia="es-ES"/>
      </w:rPr>
      <w:drawing>
        <wp:anchor distT="0" distB="0" distL="114300" distR="90170" simplePos="0" relativeHeight="251657216" behindDoc="0" locked="0" layoutInCell="0" allowOverlap="1" wp14:anchorId="4F061F39" wp14:editId="38E8B988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0" t="0" r="0" b="9525"/>
          <wp:wrapSquare wrapText="right"/>
          <wp:docPr id="2" name="Imagen 14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Generalitat de Catalunya</w:t>
    </w:r>
  </w:p>
  <w:p w14:paraId="606CF4CC" w14:textId="77777777" w:rsidR="0002132B" w:rsidRDefault="0002132B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>Departament d’Ensenyament</w:t>
    </w:r>
  </w:p>
  <w:p w14:paraId="4EF8284D" w14:textId="77777777" w:rsidR="0002132B" w:rsidRPr="00D07296" w:rsidRDefault="0002132B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Escola Montsant</w:t>
    </w:r>
  </w:p>
  <w:p w14:paraId="212EE4EC" w14:textId="77777777" w:rsidR="0002132B" w:rsidRDefault="0002132B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de La Palma, 31</w:t>
    </w:r>
  </w:p>
  <w:p w14:paraId="1F10E822" w14:textId="77777777" w:rsidR="0002132B" w:rsidRDefault="0002132B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43372 La Bisbal de Falset</w:t>
    </w:r>
  </w:p>
  <w:p w14:paraId="66A6353E" w14:textId="77777777" w:rsidR="0002132B" w:rsidRDefault="0002132B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 xml:space="preserve">Tel. 977819243 </w:t>
    </w:r>
  </w:p>
  <w:p w14:paraId="11558403" w14:textId="77777777" w:rsidR="0002132B" w:rsidRDefault="0002132B">
    <w:pPr>
      <w:pStyle w:val="Encabezado"/>
      <w:tabs>
        <w:tab w:val="clear" w:pos="4252"/>
        <w:tab w:val="left" w:pos="567"/>
      </w:tabs>
      <w:spacing w:line="140" w:lineRule="exact"/>
      <w:rPr>
        <w:rFonts w:ascii="Helvetica Light*" w:hAnsi="Helvetica Light*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B19CA"/>
    <w:multiLevelType w:val="hybridMultilevel"/>
    <w:tmpl w:val="EBA49CD0"/>
    <w:lvl w:ilvl="0" w:tplc="57B2CF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C419E"/>
    <w:multiLevelType w:val="hybridMultilevel"/>
    <w:tmpl w:val="1D58F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B4D33"/>
    <w:multiLevelType w:val="hybridMultilevel"/>
    <w:tmpl w:val="900A5762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8A64DEB"/>
    <w:multiLevelType w:val="hybridMultilevel"/>
    <w:tmpl w:val="F620C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AC"/>
    <w:rsid w:val="0002132B"/>
    <w:rsid w:val="00063C94"/>
    <w:rsid w:val="00115969"/>
    <w:rsid w:val="001408D7"/>
    <w:rsid w:val="0017429B"/>
    <w:rsid w:val="0018639E"/>
    <w:rsid w:val="00196099"/>
    <w:rsid w:val="001C3A3E"/>
    <w:rsid w:val="001C54A9"/>
    <w:rsid w:val="001E5B76"/>
    <w:rsid w:val="0021760A"/>
    <w:rsid w:val="002366CC"/>
    <w:rsid w:val="00241665"/>
    <w:rsid w:val="0024532D"/>
    <w:rsid w:val="00270BDA"/>
    <w:rsid w:val="00277D3A"/>
    <w:rsid w:val="00280566"/>
    <w:rsid w:val="00313CED"/>
    <w:rsid w:val="0031537F"/>
    <w:rsid w:val="00320831"/>
    <w:rsid w:val="00362BE9"/>
    <w:rsid w:val="0037170A"/>
    <w:rsid w:val="0037187C"/>
    <w:rsid w:val="00377B06"/>
    <w:rsid w:val="0039318C"/>
    <w:rsid w:val="003A6D13"/>
    <w:rsid w:val="00401578"/>
    <w:rsid w:val="00422ABC"/>
    <w:rsid w:val="00444833"/>
    <w:rsid w:val="00464613"/>
    <w:rsid w:val="004748F2"/>
    <w:rsid w:val="00483317"/>
    <w:rsid w:val="0049109D"/>
    <w:rsid w:val="004B65C1"/>
    <w:rsid w:val="004D451E"/>
    <w:rsid w:val="004D4A25"/>
    <w:rsid w:val="005438F9"/>
    <w:rsid w:val="00592DCF"/>
    <w:rsid w:val="005E0FF6"/>
    <w:rsid w:val="005F527D"/>
    <w:rsid w:val="00620EAC"/>
    <w:rsid w:val="006327DF"/>
    <w:rsid w:val="00637975"/>
    <w:rsid w:val="00651355"/>
    <w:rsid w:val="00730756"/>
    <w:rsid w:val="00757D29"/>
    <w:rsid w:val="007A6751"/>
    <w:rsid w:val="007E0BD8"/>
    <w:rsid w:val="0080285F"/>
    <w:rsid w:val="00824B26"/>
    <w:rsid w:val="00830F32"/>
    <w:rsid w:val="00833C48"/>
    <w:rsid w:val="008433F7"/>
    <w:rsid w:val="00846FE9"/>
    <w:rsid w:val="00853B9B"/>
    <w:rsid w:val="008900E5"/>
    <w:rsid w:val="008B4D75"/>
    <w:rsid w:val="008D7DD0"/>
    <w:rsid w:val="00932BEC"/>
    <w:rsid w:val="00966525"/>
    <w:rsid w:val="00983F18"/>
    <w:rsid w:val="009B7444"/>
    <w:rsid w:val="009C24CD"/>
    <w:rsid w:val="009E69F9"/>
    <w:rsid w:val="00A05572"/>
    <w:rsid w:val="00A262B3"/>
    <w:rsid w:val="00A3045F"/>
    <w:rsid w:val="00A4246D"/>
    <w:rsid w:val="00AA3ED3"/>
    <w:rsid w:val="00AE191E"/>
    <w:rsid w:val="00AF4198"/>
    <w:rsid w:val="00B1398A"/>
    <w:rsid w:val="00B7262A"/>
    <w:rsid w:val="00B8021C"/>
    <w:rsid w:val="00BA58E2"/>
    <w:rsid w:val="00BD2852"/>
    <w:rsid w:val="00C06FE5"/>
    <w:rsid w:val="00C11E75"/>
    <w:rsid w:val="00C211A0"/>
    <w:rsid w:val="00C325C8"/>
    <w:rsid w:val="00C51EBD"/>
    <w:rsid w:val="00C57EF7"/>
    <w:rsid w:val="00C758DE"/>
    <w:rsid w:val="00C80170"/>
    <w:rsid w:val="00CB74F8"/>
    <w:rsid w:val="00D03FA9"/>
    <w:rsid w:val="00D07296"/>
    <w:rsid w:val="00D11820"/>
    <w:rsid w:val="00D530B8"/>
    <w:rsid w:val="00D61250"/>
    <w:rsid w:val="00D62785"/>
    <w:rsid w:val="00D66413"/>
    <w:rsid w:val="00DA5865"/>
    <w:rsid w:val="00E0138D"/>
    <w:rsid w:val="00E42B60"/>
    <w:rsid w:val="00E86DB7"/>
    <w:rsid w:val="00EE64DB"/>
    <w:rsid w:val="00F038F2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9BB8E"/>
  <w15:docId w15:val="{71C848FC-A043-B241-9337-253AEC80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F32"/>
    <w:rPr>
      <w:rFonts w:ascii="Arial" w:hAnsi="Arial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30F32"/>
    <w:pPr>
      <w:tabs>
        <w:tab w:val="center" w:pos="4252"/>
        <w:tab w:val="right" w:pos="8504"/>
      </w:tabs>
    </w:pPr>
    <w:rPr>
      <w:lang w:eastAsia="ja-JP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1398A"/>
    <w:rPr>
      <w:rFonts w:ascii="Arial" w:hAnsi="Arial"/>
      <w:sz w:val="22"/>
      <w:lang w:val="ca-ES"/>
    </w:rPr>
  </w:style>
  <w:style w:type="paragraph" w:styleId="Piedepgina">
    <w:name w:val="footer"/>
    <w:basedOn w:val="Normal"/>
    <w:link w:val="PiedepginaCar"/>
    <w:uiPriority w:val="99"/>
    <w:rsid w:val="00830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A3E3B"/>
    <w:rPr>
      <w:rFonts w:ascii="Arial" w:hAnsi="Arial"/>
      <w:szCs w:val="20"/>
      <w:lang w:val="ca-ES" w:eastAsia="es-ES"/>
    </w:rPr>
  </w:style>
  <w:style w:type="character" w:styleId="Hipervnculo">
    <w:name w:val="Hyperlink"/>
    <w:basedOn w:val="Fuentedeprrafopredeter"/>
    <w:uiPriority w:val="99"/>
    <w:rsid w:val="00830F32"/>
    <w:rPr>
      <w:rFonts w:cs="Times New Roman"/>
      <w:color w:val="0000FF"/>
      <w:u w:val="single"/>
    </w:rPr>
  </w:style>
  <w:style w:type="paragraph" w:customStyle="1" w:styleId="Pargrafdellista">
    <w:name w:val="Paràgraf de llista"/>
    <w:basedOn w:val="Normal"/>
    <w:uiPriority w:val="99"/>
    <w:rsid w:val="006327DF"/>
    <w:pPr>
      <w:spacing w:after="200" w:line="276" w:lineRule="auto"/>
      <w:ind w:left="720"/>
      <w:contextualSpacing/>
    </w:pPr>
    <w:rPr>
      <w:rFonts w:ascii="Calibri" w:hAnsi="Calibri"/>
      <w:szCs w:val="22"/>
      <w:lang w:val="es-ES" w:eastAsia="en-US"/>
    </w:rPr>
  </w:style>
  <w:style w:type="paragraph" w:styleId="Prrafodelista">
    <w:name w:val="List Paragraph"/>
    <w:basedOn w:val="Normal"/>
    <w:uiPriority w:val="99"/>
    <w:qFormat/>
    <w:rsid w:val="00422ABC"/>
    <w:pPr>
      <w:spacing w:after="200" w:line="276" w:lineRule="auto"/>
      <w:ind w:left="720"/>
      <w:contextualSpacing/>
    </w:pPr>
    <w:rPr>
      <w:rFonts w:ascii="Calibri" w:hAnsi="Calibri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rsid w:val="00B1398A"/>
    <w:pPr>
      <w:jc w:val="both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1398A"/>
    <w:rPr>
      <w:rFonts w:cs="Times New Roman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per\Escritorio\c_ce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Settings\super\Escritorio\c_ceip.dot</Template>
  <TotalTime>6</TotalTime>
  <Pages>2</Pages>
  <Words>543</Words>
  <Characters>2989</Characters>
  <Application>Microsoft Office Word</Application>
  <DocSecurity>0</DocSecurity>
  <Lines>24</Lines>
  <Paragraphs>7</Paragraphs>
  <ScaleCrop>false</ScaleCrop>
  <Company>Generalitat de Catalunya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subject/>
  <dc:creator>SGTI</dc:creator>
  <cp:keywords/>
  <dc:description/>
  <cp:lastModifiedBy>Microsoft Office User</cp:lastModifiedBy>
  <cp:revision>3</cp:revision>
  <cp:lastPrinted>2020-09-09T08:24:00Z</cp:lastPrinted>
  <dcterms:created xsi:type="dcterms:W3CDTF">2020-09-08T21:43:00Z</dcterms:created>
  <dcterms:modified xsi:type="dcterms:W3CDTF">2020-09-09T11:24:00Z</dcterms:modified>
</cp:coreProperties>
</file>