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688AC" w14:textId="77777777" w:rsidR="00780072" w:rsidRDefault="0016409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Hello class, this is my proposal for this week. It’s a story about some animals and their characteristics.</w:t>
      </w:r>
    </w:p>
    <w:p w14:paraId="01B61A9C" w14:textId="77777777" w:rsidR="00780072" w:rsidRDefault="00164096">
      <w:pPr>
        <w:rPr>
          <w:sz w:val="28"/>
          <w:szCs w:val="28"/>
        </w:rPr>
      </w:pPr>
      <w:r>
        <w:rPr>
          <w:sz w:val="28"/>
          <w:szCs w:val="28"/>
        </w:rPr>
        <w:t xml:space="preserve">First you can watch and listen to the story as many times as you need. To do this, copy the link and paste it in an </w:t>
      </w:r>
      <w:r>
        <w:rPr>
          <w:sz w:val="28"/>
          <w:szCs w:val="28"/>
        </w:rPr>
        <w:t>internet searcher.</w:t>
      </w:r>
    </w:p>
    <w:p w14:paraId="42278A45" w14:textId="77777777" w:rsidR="00780072" w:rsidRDefault="00164096">
      <w:r>
        <w:rPr>
          <w:sz w:val="28"/>
          <w:szCs w:val="28"/>
        </w:rPr>
        <w:t xml:space="preserve">And then you can do the activities. Don’t forget to write your name and the date. Do you remember? </w:t>
      </w:r>
      <w:r>
        <w:rPr>
          <w:i/>
          <w:iCs/>
          <w:color w:val="FF0000"/>
          <w:sz w:val="28"/>
          <w:szCs w:val="28"/>
        </w:rPr>
        <w:t xml:space="preserve">Today is Thursday, the 2nd of April 2020 </w:t>
      </w:r>
      <w:r>
        <w:rPr>
          <w:sz w:val="28"/>
          <w:szCs w:val="28"/>
        </w:rPr>
        <w:t xml:space="preserve">(it’s an example). </w:t>
      </w:r>
    </w:p>
    <w:p w14:paraId="01F04A5F" w14:textId="77777777" w:rsidR="00780072" w:rsidRPr="00B8196D" w:rsidRDefault="00164096">
      <w:pPr>
        <w:rPr>
          <w:lang w:val="es-ES"/>
        </w:rPr>
      </w:pPr>
      <w:r w:rsidRPr="00B8196D">
        <w:rPr>
          <w:sz w:val="28"/>
          <w:szCs w:val="28"/>
          <w:lang w:val="es-ES"/>
        </w:rPr>
        <w:t>See you soon.</w:t>
      </w:r>
    </w:p>
    <w:p w14:paraId="7A61C5B2" w14:textId="77777777" w:rsidR="00780072" w:rsidRPr="00B8196D" w:rsidRDefault="00164096">
      <w:pPr>
        <w:rPr>
          <w:lang w:val="es-ES"/>
        </w:rPr>
      </w:pPr>
      <w:r w:rsidRPr="00B8196D">
        <w:rPr>
          <w:sz w:val="28"/>
          <w:szCs w:val="28"/>
          <w:lang w:val="es-ES"/>
        </w:rPr>
        <w:t>Hola classe, aquesta és la meva proposta per aquesta setmana. E</w:t>
      </w:r>
      <w:r w:rsidRPr="00B8196D">
        <w:rPr>
          <w:sz w:val="28"/>
          <w:szCs w:val="28"/>
          <w:lang w:val="es-ES"/>
        </w:rPr>
        <w:t>s tracta d’una historia sobre alguns animals i les seves característiques.</w:t>
      </w:r>
    </w:p>
    <w:p w14:paraId="13EA3DCC" w14:textId="77777777" w:rsidR="00780072" w:rsidRPr="00B8196D" w:rsidRDefault="00164096">
      <w:pPr>
        <w:rPr>
          <w:lang w:val="es-ES"/>
        </w:rPr>
      </w:pPr>
      <w:r w:rsidRPr="00B8196D">
        <w:rPr>
          <w:sz w:val="28"/>
          <w:szCs w:val="28"/>
          <w:lang w:val="es-ES"/>
        </w:rPr>
        <w:t xml:space="preserve">Primer, podeu mirar i escoltar la historia les vegades que calgui. Per fer-ho, heu de copiar el </w:t>
      </w:r>
      <w:proofErr w:type="gramStart"/>
      <w:r w:rsidRPr="00B8196D">
        <w:rPr>
          <w:sz w:val="28"/>
          <w:szCs w:val="28"/>
          <w:lang w:val="es-ES"/>
        </w:rPr>
        <w:t>link</w:t>
      </w:r>
      <w:proofErr w:type="gramEnd"/>
      <w:r w:rsidRPr="00B8196D">
        <w:rPr>
          <w:sz w:val="28"/>
          <w:szCs w:val="28"/>
          <w:lang w:val="es-ES"/>
        </w:rPr>
        <w:t xml:space="preserve"> i enganxar-lo en un buscador d’internet.</w:t>
      </w:r>
    </w:p>
    <w:p w14:paraId="1C517688" w14:textId="77777777" w:rsidR="00780072" w:rsidRDefault="00164096">
      <w:r w:rsidRPr="00B8196D">
        <w:rPr>
          <w:sz w:val="28"/>
          <w:szCs w:val="28"/>
          <w:lang w:val="es-ES"/>
        </w:rPr>
        <w:t>Després podeu fer les activitats. No us</w:t>
      </w:r>
      <w:r w:rsidRPr="00B8196D">
        <w:rPr>
          <w:sz w:val="28"/>
          <w:szCs w:val="28"/>
          <w:lang w:val="es-ES"/>
        </w:rPr>
        <w:t xml:space="preserve"> oblideu de posar el vostre nom i la data. 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Dalt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l’exemple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tal</w:t>
      </w:r>
      <w:proofErr w:type="spellEnd"/>
      <w:r>
        <w:rPr>
          <w:sz w:val="28"/>
          <w:szCs w:val="28"/>
        </w:rPr>
        <w:t xml:space="preserve"> I com ho hem </w:t>
      </w:r>
      <w:proofErr w:type="spellStart"/>
      <w:r>
        <w:rPr>
          <w:sz w:val="28"/>
          <w:szCs w:val="28"/>
        </w:rPr>
        <w:t>treballat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classe</w:t>
      </w:r>
      <w:proofErr w:type="spellEnd"/>
      <w:r>
        <w:rPr>
          <w:sz w:val="28"/>
          <w:szCs w:val="28"/>
        </w:rPr>
        <w:t xml:space="preserve">. </w:t>
      </w:r>
      <w:r>
        <w:rPr>
          <w:i/>
          <w:iCs/>
          <w:color w:val="FF0000"/>
          <w:sz w:val="28"/>
          <w:szCs w:val="28"/>
        </w:rPr>
        <w:t>Today is Thursday, the 2nd of April 2020</w:t>
      </w:r>
    </w:p>
    <w:p w14:paraId="7C3CF474" w14:textId="77777777" w:rsidR="00780072" w:rsidRDefault="00164096">
      <w:pPr>
        <w:rPr>
          <w:sz w:val="28"/>
          <w:szCs w:val="28"/>
        </w:rPr>
      </w:pPr>
      <w:r>
        <w:rPr>
          <w:sz w:val="28"/>
          <w:szCs w:val="28"/>
        </w:rPr>
        <w:t xml:space="preserve">Fins </w:t>
      </w:r>
      <w:proofErr w:type="spellStart"/>
      <w:r>
        <w:rPr>
          <w:sz w:val="28"/>
          <w:szCs w:val="28"/>
        </w:rPr>
        <w:t>aviat</w:t>
      </w:r>
      <w:proofErr w:type="spellEnd"/>
      <w:r>
        <w:rPr>
          <w:sz w:val="28"/>
          <w:szCs w:val="28"/>
        </w:rPr>
        <w:t>.</w:t>
      </w:r>
    </w:p>
    <w:p w14:paraId="497AF70F" w14:textId="77777777" w:rsidR="00780072" w:rsidRDefault="00780072">
      <w:pPr>
        <w:rPr>
          <w:sz w:val="28"/>
          <w:szCs w:val="28"/>
        </w:rPr>
      </w:pPr>
    </w:p>
    <w:p w14:paraId="0D64CA1A" w14:textId="77777777" w:rsidR="00780072" w:rsidRDefault="00164096">
      <w:hyperlink r:id="rId7" w:history="1">
        <w:r>
          <w:rPr>
            <w:rStyle w:val="Hipervnculo"/>
          </w:rPr>
          <w:t>https://www.youtube.com/watch?v=l5w2m</w:t>
        </w:r>
        <w:r>
          <w:rPr>
            <w:rStyle w:val="Hipervnculo"/>
          </w:rPr>
          <w:t>PdaNVc</w:t>
        </w:r>
      </w:hyperlink>
    </w:p>
    <w:p w14:paraId="6EA9FE24" w14:textId="77777777" w:rsidR="00780072" w:rsidRDefault="0016409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 Macmillan</w:t>
      </w:r>
      <w:proofErr w:type="gramEnd"/>
      <w:r>
        <w:rPr>
          <w:sz w:val="28"/>
          <w:szCs w:val="28"/>
        </w:rPr>
        <w:t xml:space="preserve"> Story Corner, Mr crocodile’s toothbrush )</w:t>
      </w:r>
    </w:p>
    <w:p w14:paraId="0A879BD9" w14:textId="77777777" w:rsidR="00780072" w:rsidRDefault="00780072">
      <w:pPr>
        <w:rPr>
          <w:sz w:val="28"/>
          <w:szCs w:val="28"/>
        </w:rPr>
      </w:pPr>
    </w:p>
    <w:p w14:paraId="0F72958C" w14:textId="77777777" w:rsidR="00780072" w:rsidRDefault="00780072">
      <w:pPr>
        <w:rPr>
          <w:sz w:val="28"/>
          <w:szCs w:val="28"/>
        </w:rPr>
      </w:pPr>
    </w:p>
    <w:p w14:paraId="39DFDACD" w14:textId="77777777" w:rsidR="00780072" w:rsidRDefault="00780072">
      <w:pPr>
        <w:rPr>
          <w:sz w:val="28"/>
          <w:szCs w:val="28"/>
        </w:rPr>
      </w:pPr>
    </w:p>
    <w:p w14:paraId="5BD9B420" w14:textId="77777777" w:rsidR="00780072" w:rsidRDefault="00780072">
      <w:pPr>
        <w:rPr>
          <w:sz w:val="28"/>
          <w:szCs w:val="28"/>
        </w:rPr>
      </w:pPr>
    </w:p>
    <w:p w14:paraId="49E01EAB" w14:textId="77777777" w:rsidR="00780072" w:rsidRDefault="00780072">
      <w:pPr>
        <w:rPr>
          <w:sz w:val="28"/>
          <w:szCs w:val="28"/>
        </w:rPr>
      </w:pPr>
    </w:p>
    <w:p w14:paraId="3605674E" w14:textId="77777777" w:rsidR="00780072" w:rsidRDefault="00780072">
      <w:pPr>
        <w:rPr>
          <w:sz w:val="28"/>
          <w:szCs w:val="28"/>
        </w:rPr>
      </w:pPr>
    </w:p>
    <w:p w14:paraId="0858E55E" w14:textId="77777777" w:rsidR="00780072" w:rsidRDefault="00780072">
      <w:pPr>
        <w:rPr>
          <w:sz w:val="28"/>
          <w:szCs w:val="28"/>
        </w:rPr>
      </w:pPr>
    </w:p>
    <w:p w14:paraId="55640C4E" w14:textId="77777777" w:rsidR="00780072" w:rsidRDefault="00780072">
      <w:pPr>
        <w:rPr>
          <w:sz w:val="28"/>
          <w:szCs w:val="28"/>
        </w:rPr>
      </w:pPr>
    </w:p>
    <w:p w14:paraId="7A38FF46" w14:textId="77777777" w:rsidR="00780072" w:rsidRDefault="00780072">
      <w:pPr>
        <w:rPr>
          <w:sz w:val="28"/>
          <w:szCs w:val="28"/>
        </w:rPr>
      </w:pPr>
    </w:p>
    <w:p w14:paraId="77A612B1" w14:textId="77777777" w:rsidR="00780072" w:rsidRDefault="00780072">
      <w:pPr>
        <w:rPr>
          <w:sz w:val="28"/>
          <w:szCs w:val="28"/>
        </w:rPr>
      </w:pPr>
    </w:p>
    <w:p w14:paraId="392810A7" w14:textId="77777777" w:rsidR="00780072" w:rsidRDefault="00780072">
      <w:pPr>
        <w:rPr>
          <w:sz w:val="28"/>
          <w:szCs w:val="28"/>
        </w:rPr>
      </w:pPr>
    </w:p>
    <w:p w14:paraId="5113B65A" w14:textId="77777777" w:rsidR="00780072" w:rsidRDefault="00780072">
      <w:pPr>
        <w:rPr>
          <w:sz w:val="28"/>
          <w:szCs w:val="28"/>
        </w:rPr>
      </w:pPr>
    </w:p>
    <w:p w14:paraId="7C4772CF" w14:textId="77777777" w:rsidR="00780072" w:rsidRDefault="00780072">
      <w:pPr>
        <w:rPr>
          <w:sz w:val="28"/>
          <w:szCs w:val="28"/>
        </w:rPr>
      </w:pPr>
    </w:p>
    <w:p w14:paraId="5C0C606A" w14:textId="77777777" w:rsidR="00780072" w:rsidRDefault="00164096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61DBAE07" w14:textId="77777777" w:rsidR="00780072" w:rsidRDefault="00164096">
      <w:pPr>
        <w:rPr>
          <w:sz w:val="28"/>
          <w:szCs w:val="28"/>
        </w:rPr>
      </w:pPr>
      <w:r>
        <w:rPr>
          <w:sz w:val="28"/>
          <w:szCs w:val="28"/>
        </w:rPr>
        <w:t>DATE:</w:t>
      </w:r>
    </w:p>
    <w:p w14:paraId="43B0357C" w14:textId="77777777" w:rsidR="00780072" w:rsidRDefault="00164096">
      <w:pPr>
        <w:jc w:val="center"/>
        <w:rPr>
          <w:b/>
          <w:bCs/>
          <w:color w:val="70AD47"/>
          <w:sz w:val="36"/>
          <w:szCs w:val="36"/>
          <w:u w:val="single"/>
        </w:rPr>
      </w:pPr>
      <w:r>
        <w:rPr>
          <w:b/>
          <w:bCs/>
          <w:color w:val="70AD47"/>
          <w:sz w:val="36"/>
          <w:szCs w:val="36"/>
          <w:u w:val="single"/>
        </w:rPr>
        <w:t>MR CROCODILE’S TOOHBRUSH</w:t>
      </w:r>
    </w:p>
    <w:p w14:paraId="5A00A1F3" w14:textId="77777777" w:rsidR="00780072" w:rsidRDefault="00164096">
      <w:pPr>
        <w:pStyle w:val="Prrafodelista"/>
        <w:numPr>
          <w:ilvl w:val="0"/>
          <w:numId w:val="1"/>
        </w:num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Match the animals to the words:</w:t>
      </w:r>
    </w:p>
    <w:p w14:paraId="6551C130" w14:textId="77777777" w:rsidR="00780072" w:rsidRDefault="00780072">
      <w:pPr>
        <w:rPr>
          <w:sz w:val="28"/>
          <w:szCs w:val="28"/>
        </w:rPr>
      </w:pPr>
    </w:p>
    <w:p w14:paraId="0C6D4D72" w14:textId="77777777" w:rsidR="00780072" w:rsidRDefault="00164096">
      <w:r>
        <w:rPr>
          <w:noProof/>
        </w:rPr>
        <w:drawing>
          <wp:inline distT="0" distB="0" distL="0" distR="0" wp14:anchorId="26593CCD" wp14:editId="487E5339">
            <wp:extent cx="5400044" cy="5963917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59639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40BD51" w14:textId="77777777" w:rsidR="00780072" w:rsidRDefault="00780072"/>
    <w:p w14:paraId="46ABC164" w14:textId="77777777" w:rsidR="00780072" w:rsidRDefault="00780072"/>
    <w:p w14:paraId="4626E18F" w14:textId="77777777" w:rsidR="00780072" w:rsidRDefault="00780072"/>
    <w:p w14:paraId="5CA808AF" w14:textId="77777777" w:rsidR="00780072" w:rsidRDefault="00780072"/>
    <w:p w14:paraId="35620455" w14:textId="77777777" w:rsidR="00780072" w:rsidRDefault="00164096">
      <w:pPr>
        <w:pStyle w:val="Prrafodelista"/>
        <w:numPr>
          <w:ilvl w:val="0"/>
          <w:numId w:val="2"/>
        </w:numPr>
      </w:pPr>
      <w:r>
        <w:rPr>
          <w:b/>
          <w:bCs/>
          <w:color w:val="C00000"/>
          <w:sz w:val="28"/>
          <w:szCs w:val="28"/>
        </w:rPr>
        <w:t xml:space="preserve">What’s your favourite animal? Draw your favourite animal and then write a sentence. </w:t>
      </w:r>
      <w:r>
        <w:rPr>
          <w:b/>
          <w:bCs/>
          <w:i/>
          <w:iCs/>
          <w:color w:val="C00000"/>
          <w:sz w:val="28"/>
          <w:szCs w:val="28"/>
          <w:u w:val="single"/>
        </w:rPr>
        <w:t>Example:</w:t>
      </w:r>
      <w:r>
        <w:rPr>
          <w:b/>
          <w:bCs/>
          <w:color w:val="C00000"/>
          <w:sz w:val="28"/>
          <w:szCs w:val="28"/>
        </w:rPr>
        <w:t xml:space="preserve"> </w:t>
      </w:r>
      <w:r>
        <w:rPr>
          <w:b/>
          <w:bCs/>
          <w:color w:val="5B9BD5"/>
          <w:sz w:val="28"/>
          <w:szCs w:val="28"/>
        </w:rPr>
        <w:t xml:space="preserve">My </w:t>
      </w:r>
      <w:r>
        <w:rPr>
          <w:b/>
          <w:bCs/>
          <w:color w:val="5B9BD5"/>
          <w:sz w:val="28"/>
          <w:szCs w:val="28"/>
        </w:rPr>
        <w:t>favourite animal is the dolphin.</w:t>
      </w:r>
    </w:p>
    <w:p w14:paraId="0C4CF3CB" w14:textId="77777777" w:rsidR="00780072" w:rsidRDefault="00780072">
      <w:pPr>
        <w:rPr>
          <w:b/>
          <w:bCs/>
          <w:color w:val="5B9BD5"/>
          <w:sz w:val="28"/>
          <w:szCs w:val="28"/>
        </w:rPr>
      </w:pPr>
    </w:p>
    <w:p w14:paraId="7F316E16" w14:textId="77777777" w:rsidR="00780072" w:rsidRDefault="001640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B87E0" wp14:editId="39A871DE">
                <wp:simplePos x="0" y="0"/>
                <wp:positionH relativeFrom="column">
                  <wp:posOffset>47621</wp:posOffset>
                </wp:positionH>
                <wp:positionV relativeFrom="paragraph">
                  <wp:posOffset>69210</wp:posOffset>
                </wp:positionV>
                <wp:extent cx="5433063" cy="6614156"/>
                <wp:effectExtent l="0" t="0" r="15237" b="15244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063" cy="6614156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28C19CE" id="Rectángulo 2" o:spid="_x0000_s1026" style="position:absolute;margin-left:3.75pt;margin-top:5.45pt;width:427.8pt;height:52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" filled="f" strokecolor="#2f528f" strokeweight=".35281mm">
                <v:textbox inset="0,0,0,0"/>
              </v:rect>
            </w:pict>
          </mc:Fallback>
        </mc:AlternateContent>
      </w:r>
    </w:p>
    <w:sectPr w:rsidR="00780072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F78B3" w14:textId="77777777" w:rsidR="00164096" w:rsidRDefault="00164096">
      <w:pPr>
        <w:spacing w:after="0" w:line="240" w:lineRule="auto"/>
      </w:pPr>
      <w:r>
        <w:separator/>
      </w:r>
    </w:p>
  </w:endnote>
  <w:endnote w:type="continuationSeparator" w:id="0">
    <w:p w14:paraId="4B910EC6" w14:textId="77777777" w:rsidR="00164096" w:rsidRDefault="0016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DF451" w14:textId="77777777" w:rsidR="00164096" w:rsidRDefault="001640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A4A176" w14:textId="77777777" w:rsidR="00164096" w:rsidRDefault="00164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86620"/>
    <w:multiLevelType w:val="multilevel"/>
    <w:tmpl w:val="2928304C"/>
    <w:lvl w:ilvl="0">
      <w:start w:val="1"/>
      <w:numFmt w:val="decimal"/>
      <w:lvlText w:val="%1."/>
      <w:lvlJc w:val="left"/>
      <w:pPr>
        <w:ind w:left="720" w:hanging="360"/>
      </w:pPr>
      <w:rPr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C0CA0"/>
    <w:multiLevelType w:val="multilevel"/>
    <w:tmpl w:val="23FE26A2"/>
    <w:lvl w:ilvl="0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0072"/>
    <w:rsid w:val="00164096"/>
    <w:rsid w:val="00780072"/>
    <w:rsid w:val="00B8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BCA"/>
  <w15:docId w15:val="{1FA8154A-76B3-45D9-8404-A0D29AB3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4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5w2mPdaNV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garcia rodriguez</dc:creator>
  <dc:description/>
  <cp:lastModifiedBy>carmen garcia rodriguez</cp:lastModifiedBy>
  <cp:revision>2</cp:revision>
  <dcterms:created xsi:type="dcterms:W3CDTF">2020-04-03T09:11:00Z</dcterms:created>
  <dcterms:modified xsi:type="dcterms:W3CDTF">2020-04-03T09:11:00Z</dcterms:modified>
</cp:coreProperties>
</file>