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48028" w14:textId="77777777" w:rsidR="00E413BC" w:rsidRDefault="005F4D37">
      <w:bookmarkStart w:id="0" w:name="_GoBack"/>
      <w:bookmarkEnd w:id="0"/>
      <w:r>
        <w:rPr>
          <w:sz w:val="28"/>
          <w:szCs w:val="28"/>
        </w:rPr>
        <w:t xml:space="preserve">Hello class, this is my proposal for this week. It’s a story about a peculiar animal, a </w:t>
      </w:r>
      <w:r>
        <w:rPr>
          <w:b/>
          <w:bCs/>
          <w:sz w:val="28"/>
          <w:szCs w:val="28"/>
        </w:rPr>
        <w:t>GRUFFALO.</w:t>
      </w:r>
    </w:p>
    <w:p w14:paraId="45352F29" w14:textId="77777777" w:rsidR="00E413BC" w:rsidRDefault="005F4D37">
      <w:pPr>
        <w:rPr>
          <w:sz w:val="28"/>
          <w:szCs w:val="28"/>
        </w:rPr>
      </w:pPr>
      <w:r>
        <w:rPr>
          <w:sz w:val="28"/>
          <w:szCs w:val="28"/>
        </w:rPr>
        <w:t xml:space="preserve">First you can watch and listen to the story as many times as you need. To do this, copy the link and paste it in an internet </w:t>
      </w:r>
      <w:r>
        <w:rPr>
          <w:sz w:val="28"/>
          <w:szCs w:val="28"/>
        </w:rPr>
        <w:t>searcher.</w:t>
      </w:r>
    </w:p>
    <w:p w14:paraId="245F0D51" w14:textId="77777777" w:rsidR="00E413BC" w:rsidRDefault="005F4D37">
      <w:r>
        <w:rPr>
          <w:sz w:val="28"/>
          <w:szCs w:val="28"/>
        </w:rPr>
        <w:t xml:space="preserve">And then you can do the activities. Don’t forget to write your name and the date. Do you remember? </w:t>
      </w:r>
      <w:r>
        <w:rPr>
          <w:i/>
          <w:iCs/>
          <w:color w:val="FF0000"/>
          <w:sz w:val="28"/>
          <w:szCs w:val="28"/>
        </w:rPr>
        <w:t xml:space="preserve">Today is Thursday, the 2nd of April 2020 </w:t>
      </w:r>
      <w:r>
        <w:rPr>
          <w:sz w:val="28"/>
          <w:szCs w:val="28"/>
        </w:rPr>
        <w:t xml:space="preserve">(it’s an example). </w:t>
      </w:r>
      <w:r>
        <w:rPr>
          <w:sz w:val="28"/>
          <w:szCs w:val="28"/>
          <w:lang w:val="es-ES"/>
        </w:rPr>
        <w:t>See you soon.</w:t>
      </w:r>
    </w:p>
    <w:p w14:paraId="6D8E9299" w14:textId="77777777" w:rsidR="00E413BC" w:rsidRDefault="005F4D37">
      <w:r>
        <w:rPr>
          <w:sz w:val="28"/>
          <w:szCs w:val="28"/>
          <w:lang w:val="ca-ES"/>
        </w:rPr>
        <w:t xml:space="preserve">Hola classe, aquesta és la meva </w:t>
      </w:r>
      <w:r>
        <w:rPr>
          <w:sz w:val="28"/>
          <w:szCs w:val="28"/>
          <w:lang w:val="es-ES"/>
        </w:rPr>
        <w:t>proposta</w:t>
      </w:r>
      <w:r>
        <w:rPr>
          <w:sz w:val="28"/>
          <w:szCs w:val="28"/>
          <w:lang w:val="ca-ES"/>
        </w:rPr>
        <w:t xml:space="preserve"> per aquesta </w:t>
      </w:r>
      <w:r>
        <w:rPr>
          <w:sz w:val="28"/>
          <w:szCs w:val="28"/>
          <w:lang w:val="es-ES"/>
        </w:rPr>
        <w:t>setmana</w:t>
      </w:r>
      <w:r>
        <w:rPr>
          <w:sz w:val="28"/>
          <w:szCs w:val="28"/>
          <w:lang w:val="ca-ES"/>
        </w:rPr>
        <w:t>. Es tracta d</w:t>
      </w:r>
      <w:r>
        <w:rPr>
          <w:sz w:val="28"/>
          <w:szCs w:val="28"/>
          <w:lang w:val="ca-ES"/>
        </w:rPr>
        <w:t xml:space="preserve">’una historia sobre un animal molt peculiar, un </w:t>
      </w:r>
      <w:r>
        <w:rPr>
          <w:b/>
          <w:bCs/>
          <w:sz w:val="28"/>
          <w:szCs w:val="28"/>
          <w:lang w:val="ca-ES"/>
        </w:rPr>
        <w:t>GRUFFALO.</w:t>
      </w:r>
    </w:p>
    <w:p w14:paraId="119ADDF0" w14:textId="77777777" w:rsidR="00E413BC" w:rsidRDefault="005F4D37">
      <w:r>
        <w:rPr>
          <w:sz w:val="28"/>
          <w:szCs w:val="28"/>
          <w:lang w:val="ca-ES"/>
        </w:rPr>
        <w:t xml:space="preserve">Primer, podeu mirar i escoltar la historia les vegades que calgui. Per fer-ho, heu de copiar el link i enganxar-lo en un </w:t>
      </w:r>
      <w:r>
        <w:rPr>
          <w:sz w:val="28"/>
          <w:szCs w:val="28"/>
          <w:lang w:val="es-ES"/>
        </w:rPr>
        <w:t>buscador</w:t>
      </w:r>
      <w:r>
        <w:rPr>
          <w:sz w:val="28"/>
          <w:szCs w:val="28"/>
          <w:lang w:val="ca-ES"/>
        </w:rPr>
        <w:t xml:space="preserve"> d’internet.</w:t>
      </w:r>
    </w:p>
    <w:p w14:paraId="7D40F875" w14:textId="77777777" w:rsidR="00E413BC" w:rsidRDefault="005F4D37">
      <w:r>
        <w:rPr>
          <w:sz w:val="28"/>
          <w:szCs w:val="28"/>
          <w:lang w:val="ca-ES"/>
        </w:rPr>
        <w:t>Després podeu fer les activitats. No us oblideu de posar</w:t>
      </w:r>
      <w:r>
        <w:rPr>
          <w:sz w:val="28"/>
          <w:szCs w:val="28"/>
          <w:lang w:val="ca-ES"/>
        </w:rPr>
        <w:t xml:space="preserve"> el vostre nom i la data. A Dalt teniu l’exemple, tal I com ho hem treballat a classe.</w:t>
      </w:r>
      <w:r>
        <w:rPr>
          <w:sz w:val="28"/>
          <w:szCs w:val="28"/>
        </w:rPr>
        <w:t xml:space="preserve"> </w:t>
      </w:r>
      <w:r>
        <w:rPr>
          <w:i/>
          <w:iCs/>
          <w:color w:val="FF0000"/>
          <w:sz w:val="28"/>
          <w:szCs w:val="28"/>
        </w:rPr>
        <w:t>Today is Thursday, the 2nd of April 2020</w:t>
      </w:r>
    </w:p>
    <w:p w14:paraId="40888A27" w14:textId="77777777" w:rsidR="00E413BC" w:rsidRDefault="005F4D37">
      <w:pPr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>Fins aviat.</w:t>
      </w:r>
    </w:p>
    <w:p w14:paraId="5128D881" w14:textId="77777777" w:rsidR="00E413BC" w:rsidRDefault="005F4D37">
      <w:hyperlink r:id="rId7" w:history="1">
        <w:r>
          <w:rPr>
            <w:rStyle w:val="Hipervnculo"/>
            <w:lang w:val="ca-ES"/>
          </w:rPr>
          <w:t>https://www.youtube.com/watch?v=ET8_OSlmW68&amp;t=18s</w:t>
        </w:r>
      </w:hyperlink>
    </w:p>
    <w:p w14:paraId="27069AA4" w14:textId="77777777" w:rsidR="00E413BC" w:rsidRDefault="005F4D37">
      <w:r>
        <w:rPr>
          <w:rStyle w:val="Hipervnculo"/>
          <w:color w:val="auto"/>
          <w:lang w:val="ca-ES"/>
        </w:rPr>
        <w:t>( Macmillan story corner The Gruffalo )</w:t>
      </w:r>
    </w:p>
    <w:p w14:paraId="43674DE2" w14:textId="77777777" w:rsidR="00E413BC" w:rsidRDefault="00E413BC"/>
    <w:p w14:paraId="6D23BBCE" w14:textId="77777777" w:rsidR="00E413BC" w:rsidRDefault="00E413BC"/>
    <w:p w14:paraId="0EE8AC79" w14:textId="77777777" w:rsidR="00E413BC" w:rsidRDefault="00E413BC"/>
    <w:p w14:paraId="0F2D6152" w14:textId="77777777" w:rsidR="00E413BC" w:rsidRDefault="00E413BC"/>
    <w:p w14:paraId="5AFB4594" w14:textId="77777777" w:rsidR="00E413BC" w:rsidRDefault="00E413BC"/>
    <w:p w14:paraId="74A920D8" w14:textId="77777777" w:rsidR="00E413BC" w:rsidRDefault="00E413BC"/>
    <w:p w14:paraId="175DF5C2" w14:textId="77777777" w:rsidR="00E413BC" w:rsidRDefault="00E413BC"/>
    <w:p w14:paraId="0AA9CD8D" w14:textId="77777777" w:rsidR="00E413BC" w:rsidRDefault="00E413BC"/>
    <w:p w14:paraId="2F3F44EF" w14:textId="77777777" w:rsidR="00E413BC" w:rsidRDefault="00E413BC"/>
    <w:p w14:paraId="29444CD5" w14:textId="77777777" w:rsidR="00E413BC" w:rsidRDefault="00E413BC"/>
    <w:p w14:paraId="3C445036" w14:textId="77777777" w:rsidR="00E413BC" w:rsidRDefault="00E413BC"/>
    <w:p w14:paraId="23C5F060" w14:textId="77777777" w:rsidR="00E413BC" w:rsidRDefault="00E413BC"/>
    <w:p w14:paraId="7BA354A9" w14:textId="77777777" w:rsidR="00E413BC" w:rsidRDefault="00E413BC"/>
    <w:p w14:paraId="43F3C3AA" w14:textId="77777777" w:rsidR="00E413BC" w:rsidRDefault="00E413BC"/>
    <w:p w14:paraId="79A63CBA" w14:textId="77777777" w:rsidR="00E413BC" w:rsidRDefault="00E413BC"/>
    <w:p w14:paraId="7974A1F4" w14:textId="77777777" w:rsidR="00E413BC" w:rsidRDefault="005F4D37">
      <w:pPr>
        <w:rPr>
          <w:sz w:val="28"/>
          <w:szCs w:val="28"/>
        </w:rPr>
      </w:pPr>
      <w:r>
        <w:rPr>
          <w:sz w:val="28"/>
          <w:szCs w:val="28"/>
        </w:rPr>
        <w:lastRenderedPageBreak/>
        <w:t>NAME:</w:t>
      </w:r>
    </w:p>
    <w:p w14:paraId="0A760D8C" w14:textId="77777777" w:rsidR="00E413BC" w:rsidRDefault="005F4D37">
      <w:pPr>
        <w:rPr>
          <w:sz w:val="28"/>
          <w:szCs w:val="28"/>
        </w:rPr>
      </w:pPr>
      <w:r>
        <w:rPr>
          <w:sz w:val="28"/>
          <w:szCs w:val="28"/>
        </w:rPr>
        <w:t>DATE:</w:t>
      </w:r>
    </w:p>
    <w:p w14:paraId="6DF269BB" w14:textId="77777777" w:rsidR="00E413BC" w:rsidRDefault="005F4D37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THE GRUFFALO</w:t>
      </w:r>
    </w:p>
    <w:p w14:paraId="07CF1BC8" w14:textId="77777777" w:rsidR="00E413BC" w:rsidRDefault="005F4D37">
      <w:pPr>
        <w:pStyle w:val="Prrafodelista"/>
        <w:numPr>
          <w:ilvl w:val="0"/>
          <w:numId w:val="1"/>
        </w:numPr>
        <w:rPr>
          <w:b/>
          <w:bCs/>
          <w:color w:val="ED7D31"/>
          <w:sz w:val="28"/>
          <w:szCs w:val="28"/>
        </w:rPr>
      </w:pPr>
      <w:r>
        <w:rPr>
          <w:b/>
          <w:bCs/>
          <w:color w:val="ED7D31"/>
          <w:sz w:val="28"/>
          <w:szCs w:val="28"/>
        </w:rPr>
        <w:t>Number the animals in the order the appear in the story:</w:t>
      </w:r>
    </w:p>
    <w:p w14:paraId="2F696A0D" w14:textId="77777777" w:rsidR="00E413BC" w:rsidRDefault="005F4D37">
      <w:pPr>
        <w:jc w:val="center"/>
      </w:pPr>
      <w:r>
        <w:rPr>
          <w:sz w:val="28"/>
          <w:szCs w:val="28"/>
        </w:rPr>
        <w:t xml:space="preserve">Mouse:   </w:t>
      </w:r>
      <w:r>
        <w:rPr>
          <w:b/>
          <w:bCs/>
          <w:color w:val="C00000"/>
          <w:sz w:val="28"/>
          <w:szCs w:val="28"/>
        </w:rPr>
        <w:t>1</w:t>
      </w:r>
    </w:p>
    <w:p w14:paraId="7A163682" w14:textId="77777777" w:rsidR="00E413BC" w:rsidRDefault="005F4D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Gruffalo: </w:t>
      </w:r>
    </w:p>
    <w:p w14:paraId="41360580" w14:textId="77777777" w:rsidR="00E413BC" w:rsidRDefault="005F4D37">
      <w:pPr>
        <w:jc w:val="center"/>
        <w:rPr>
          <w:sz w:val="28"/>
          <w:szCs w:val="28"/>
        </w:rPr>
      </w:pPr>
      <w:r>
        <w:rPr>
          <w:sz w:val="28"/>
          <w:szCs w:val="28"/>
        </w:rPr>
        <w:t>Owl:</w:t>
      </w:r>
    </w:p>
    <w:p w14:paraId="507DC51C" w14:textId="77777777" w:rsidR="00E413BC" w:rsidRDefault="005F4D37">
      <w:pPr>
        <w:jc w:val="center"/>
        <w:rPr>
          <w:sz w:val="28"/>
          <w:szCs w:val="28"/>
        </w:rPr>
      </w:pPr>
      <w:r>
        <w:rPr>
          <w:sz w:val="28"/>
          <w:szCs w:val="28"/>
        </w:rPr>
        <w:t>Snake:</w:t>
      </w:r>
    </w:p>
    <w:p w14:paraId="03FF9333" w14:textId="77777777" w:rsidR="00E413BC" w:rsidRDefault="005F4D37">
      <w:pPr>
        <w:jc w:val="center"/>
        <w:rPr>
          <w:sz w:val="28"/>
          <w:szCs w:val="28"/>
        </w:rPr>
      </w:pPr>
      <w:r>
        <w:rPr>
          <w:sz w:val="28"/>
          <w:szCs w:val="28"/>
        </w:rPr>
        <w:t>Fox:</w:t>
      </w:r>
    </w:p>
    <w:p w14:paraId="7EBEBEB3" w14:textId="77777777" w:rsidR="00E413BC" w:rsidRDefault="005F4D37">
      <w:pPr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4B2B3" wp14:editId="64A8730A">
                <wp:simplePos x="0" y="0"/>
                <wp:positionH relativeFrom="column">
                  <wp:posOffset>-371475</wp:posOffset>
                </wp:positionH>
                <wp:positionV relativeFrom="paragraph">
                  <wp:posOffset>148590</wp:posOffset>
                </wp:positionV>
                <wp:extent cx="6286500" cy="4876166"/>
                <wp:effectExtent l="0" t="0" r="19050" b="19684"/>
                <wp:wrapNone/>
                <wp:docPr id="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4876166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3AD61EC" id="Rectángulo 4" o:spid="_x0000_s1026" style="position:absolute;margin-left:-29.25pt;margin-top:11.7pt;width:495pt;height:38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" filled="f" strokecolor="#2f528f" strokeweight=".35281mm">
                <v:textbox inset="0,0,0,0"/>
              </v:rect>
            </w:pict>
          </mc:Fallback>
        </mc:AlternateContent>
      </w:r>
    </w:p>
    <w:p w14:paraId="76A6DB8D" w14:textId="77777777" w:rsidR="00E413BC" w:rsidRDefault="005F4D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Draw your favourite animal from the story here:</w:t>
      </w:r>
    </w:p>
    <w:p w14:paraId="7A419A3E" w14:textId="77777777" w:rsidR="00E413BC" w:rsidRDefault="00E413BC">
      <w:pPr>
        <w:jc w:val="center"/>
        <w:rPr>
          <w:b/>
          <w:bCs/>
        </w:rPr>
      </w:pPr>
    </w:p>
    <w:p w14:paraId="41C73DA0" w14:textId="77777777" w:rsidR="00E413BC" w:rsidRDefault="00E413BC">
      <w:pPr>
        <w:jc w:val="center"/>
        <w:rPr>
          <w:b/>
          <w:bCs/>
        </w:rPr>
      </w:pPr>
    </w:p>
    <w:p w14:paraId="1393FBC5" w14:textId="77777777" w:rsidR="00E413BC" w:rsidRDefault="00E413BC">
      <w:pPr>
        <w:jc w:val="center"/>
        <w:rPr>
          <w:b/>
          <w:bCs/>
        </w:rPr>
      </w:pPr>
    </w:p>
    <w:p w14:paraId="2F2E6379" w14:textId="77777777" w:rsidR="00E413BC" w:rsidRDefault="00E413BC">
      <w:pPr>
        <w:jc w:val="center"/>
        <w:rPr>
          <w:b/>
          <w:bCs/>
        </w:rPr>
      </w:pPr>
    </w:p>
    <w:p w14:paraId="21AAE78F" w14:textId="77777777" w:rsidR="00E413BC" w:rsidRDefault="00E413BC">
      <w:pPr>
        <w:jc w:val="center"/>
        <w:rPr>
          <w:b/>
          <w:bCs/>
        </w:rPr>
      </w:pPr>
    </w:p>
    <w:p w14:paraId="3482212E" w14:textId="77777777" w:rsidR="00E413BC" w:rsidRDefault="00E413BC">
      <w:pPr>
        <w:jc w:val="center"/>
        <w:rPr>
          <w:b/>
          <w:bCs/>
        </w:rPr>
      </w:pPr>
    </w:p>
    <w:p w14:paraId="7F3FBF71" w14:textId="77777777" w:rsidR="00E413BC" w:rsidRDefault="00E413BC">
      <w:pPr>
        <w:jc w:val="center"/>
        <w:rPr>
          <w:b/>
          <w:bCs/>
        </w:rPr>
      </w:pPr>
    </w:p>
    <w:p w14:paraId="4BA05B2B" w14:textId="77777777" w:rsidR="00E413BC" w:rsidRDefault="00E413BC">
      <w:pPr>
        <w:jc w:val="center"/>
        <w:rPr>
          <w:b/>
          <w:bCs/>
        </w:rPr>
      </w:pPr>
    </w:p>
    <w:p w14:paraId="61D66A0B" w14:textId="77777777" w:rsidR="00E413BC" w:rsidRDefault="00E413BC">
      <w:pPr>
        <w:jc w:val="center"/>
        <w:rPr>
          <w:b/>
          <w:bCs/>
        </w:rPr>
      </w:pPr>
    </w:p>
    <w:p w14:paraId="79AF17A3" w14:textId="77777777" w:rsidR="00E413BC" w:rsidRDefault="00E413BC">
      <w:pPr>
        <w:jc w:val="center"/>
        <w:rPr>
          <w:b/>
          <w:bCs/>
        </w:rPr>
      </w:pPr>
    </w:p>
    <w:p w14:paraId="4D2ABAC8" w14:textId="77777777" w:rsidR="00E413BC" w:rsidRDefault="00E413BC">
      <w:pPr>
        <w:jc w:val="center"/>
        <w:rPr>
          <w:b/>
          <w:bCs/>
        </w:rPr>
      </w:pPr>
    </w:p>
    <w:p w14:paraId="7B4C5A27" w14:textId="77777777" w:rsidR="00E413BC" w:rsidRDefault="00E413BC">
      <w:pPr>
        <w:jc w:val="center"/>
        <w:rPr>
          <w:b/>
          <w:bCs/>
        </w:rPr>
      </w:pPr>
    </w:p>
    <w:p w14:paraId="3B2B7FA8" w14:textId="77777777" w:rsidR="00E413BC" w:rsidRDefault="00E413BC">
      <w:pPr>
        <w:jc w:val="center"/>
        <w:rPr>
          <w:b/>
          <w:bCs/>
        </w:rPr>
      </w:pPr>
    </w:p>
    <w:p w14:paraId="0ECD22AE" w14:textId="77777777" w:rsidR="00E413BC" w:rsidRDefault="00E413BC">
      <w:pPr>
        <w:jc w:val="center"/>
        <w:rPr>
          <w:b/>
          <w:bCs/>
        </w:rPr>
      </w:pPr>
    </w:p>
    <w:p w14:paraId="6EB82E19" w14:textId="77777777" w:rsidR="00E413BC" w:rsidRDefault="00E413BC">
      <w:pPr>
        <w:jc w:val="center"/>
        <w:rPr>
          <w:b/>
          <w:bCs/>
        </w:rPr>
      </w:pPr>
    </w:p>
    <w:p w14:paraId="2ACD5A76" w14:textId="77777777" w:rsidR="00E413BC" w:rsidRDefault="00E413BC">
      <w:pPr>
        <w:jc w:val="center"/>
        <w:rPr>
          <w:b/>
          <w:bCs/>
        </w:rPr>
      </w:pPr>
    </w:p>
    <w:p w14:paraId="23143191" w14:textId="77777777" w:rsidR="00E413BC" w:rsidRDefault="00E413BC">
      <w:pPr>
        <w:jc w:val="center"/>
        <w:rPr>
          <w:b/>
          <w:bCs/>
        </w:rPr>
      </w:pPr>
    </w:p>
    <w:p w14:paraId="58BE5334" w14:textId="77777777" w:rsidR="00E413BC" w:rsidRDefault="00E413BC">
      <w:pPr>
        <w:jc w:val="center"/>
        <w:rPr>
          <w:b/>
          <w:bCs/>
        </w:rPr>
      </w:pPr>
    </w:p>
    <w:p w14:paraId="188ACF54" w14:textId="77777777" w:rsidR="00E413BC" w:rsidRDefault="005F4D37">
      <w:pPr>
        <w:pStyle w:val="Prrafodelista"/>
        <w:numPr>
          <w:ilvl w:val="0"/>
          <w:numId w:val="1"/>
        </w:numPr>
        <w:rPr>
          <w:b/>
          <w:bCs/>
          <w:color w:val="ED7D31"/>
          <w:sz w:val="28"/>
          <w:szCs w:val="28"/>
        </w:rPr>
      </w:pPr>
      <w:r>
        <w:rPr>
          <w:b/>
          <w:bCs/>
          <w:color w:val="ED7D31"/>
          <w:sz w:val="28"/>
          <w:szCs w:val="28"/>
        </w:rPr>
        <w:lastRenderedPageBreak/>
        <w:t>What colour? Read, write and colour:</w:t>
      </w:r>
    </w:p>
    <w:p w14:paraId="20409066" w14:textId="77777777" w:rsidR="00E413BC" w:rsidRDefault="005F4D37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223B2" wp14:editId="43302E11">
                <wp:simplePos x="0" y="0"/>
                <wp:positionH relativeFrom="column">
                  <wp:posOffset>497205</wp:posOffset>
                </wp:positionH>
                <wp:positionV relativeFrom="paragraph">
                  <wp:posOffset>76196</wp:posOffset>
                </wp:positionV>
                <wp:extent cx="4953003" cy="472443"/>
                <wp:effectExtent l="0" t="0" r="19047" b="22857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3" cy="4724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BC4DC7" w14:textId="77777777" w:rsidR="00E413BC" w:rsidRDefault="005F4D3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Purple          Orange       Black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5223B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9.15pt;margin-top:6pt;width:390pt;height:3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" strokeweight=".26467mm">
                <v:textbox>
                  <w:txbxContent>
                    <w:p w14:paraId="37BC4DC7" w14:textId="77777777" w:rsidR="00E413BC" w:rsidRDefault="005F4D37">
                      <w:pPr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Purple          Orange       Black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F06C73" w14:textId="77777777" w:rsidR="00E413BC" w:rsidRDefault="00E413BC">
      <w:pPr>
        <w:rPr>
          <w:sz w:val="28"/>
          <w:szCs w:val="28"/>
        </w:rPr>
      </w:pPr>
    </w:p>
    <w:p w14:paraId="0D7D57FD" w14:textId="77777777" w:rsidR="00E413BC" w:rsidRDefault="00E413BC">
      <w:pPr>
        <w:rPr>
          <w:sz w:val="28"/>
          <w:szCs w:val="28"/>
        </w:rPr>
      </w:pPr>
    </w:p>
    <w:p w14:paraId="1CA54114" w14:textId="77777777" w:rsidR="00E413BC" w:rsidRDefault="005F4D37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Gruffalo has…………………………………. eyes.</w:t>
      </w:r>
    </w:p>
    <w:p w14:paraId="0ABE70A3" w14:textId="77777777" w:rsidR="00E413BC" w:rsidRDefault="00E413BC">
      <w:pPr>
        <w:rPr>
          <w:sz w:val="28"/>
          <w:szCs w:val="28"/>
        </w:rPr>
      </w:pPr>
    </w:p>
    <w:p w14:paraId="46F3E4EC" w14:textId="77777777" w:rsidR="00E413BC" w:rsidRDefault="00E413BC">
      <w:pPr>
        <w:rPr>
          <w:sz w:val="28"/>
          <w:szCs w:val="28"/>
        </w:rPr>
      </w:pPr>
    </w:p>
    <w:p w14:paraId="15A2050F" w14:textId="77777777" w:rsidR="00E413BC" w:rsidRDefault="005F4D37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Gruffalo has a …………………………. tongue.</w:t>
      </w:r>
    </w:p>
    <w:p w14:paraId="03A8C354" w14:textId="77777777" w:rsidR="00E413BC" w:rsidRDefault="00E413BC">
      <w:pPr>
        <w:pStyle w:val="Prrafodelista"/>
        <w:rPr>
          <w:sz w:val="28"/>
          <w:szCs w:val="28"/>
        </w:rPr>
      </w:pPr>
    </w:p>
    <w:p w14:paraId="7C5A2DCD" w14:textId="77777777" w:rsidR="00E413BC" w:rsidRDefault="00E413BC">
      <w:pPr>
        <w:rPr>
          <w:sz w:val="28"/>
          <w:szCs w:val="28"/>
        </w:rPr>
      </w:pPr>
    </w:p>
    <w:p w14:paraId="2A9C0BD5" w14:textId="77777777" w:rsidR="00E413BC" w:rsidRDefault="005F4D37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Gruffalo has……………………. prickles on his back.</w:t>
      </w:r>
    </w:p>
    <w:p w14:paraId="3F7EB5AF" w14:textId="77777777" w:rsidR="00E413BC" w:rsidRDefault="00E413BC">
      <w:pPr>
        <w:rPr>
          <w:sz w:val="28"/>
          <w:szCs w:val="28"/>
        </w:rPr>
      </w:pPr>
    </w:p>
    <w:p w14:paraId="7B0CC31A" w14:textId="77777777" w:rsidR="00E413BC" w:rsidRDefault="00E413BC">
      <w:pPr>
        <w:rPr>
          <w:sz w:val="28"/>
          <w:szCs w:val="28"/>
        </w:rPr>
      </w:pPr>
    </w:p>
    <w:p w14:paraId="33A5B60E" w14:textId="77777777" w:rsidR="00E413BC" w:rsidRDefault="005F4D37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642A2E" wp14:editId="5FB2DEAE">
                <wp:simplePos x="0" y="0"/>
                <wp:positionH relativeFrom="column">
                  <wp:posOffset>1579241</wp:posOffset>
                </wp:positionH>
                <wp:positionV relativeFrom="paragraph">
                  <wp:posOffset>520695</wp:posOffset>
                </wp:positionV>
                <wp:extent cx="1119509" cy="449583"/>
                <wp:effectExtent l="0" t="0" r="23491" b="26667"/>
                <wp:wrapNone/>
                <wp:docPr id="3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509" cy="449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A58B4B1" w14:textId="77777777" w:rsidR="00E413BC" w:rsidRDefault="005F4D37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eyes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42A2E" id="Rectángulo 9" o:spid="_x0000_s1027" style="position:absolute;margin-left:124.35pt;margin-top:41pt;width:88.15pt;height:35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" filled="f" strokecolor="#2f528f" strokeweight=".35281mm">
                <v:textbox>
                  <w:txbxContent>
                    <w:p w14:paraId="0A58B4B1" w14:textId="77777777" w:rsidR="00E413BC" w:rsidRDefault="005F4D37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eyes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5AD59" wp14:editId="16A81E01">
                <wp:simplePos x="0" y="0"/>
                <wp:positionH relativeFrom="column">
                  <wp:posOffset>4488176</wp:posOffset>
                </wp:positionH>
                <wp:positionV relativeFrom="paragraph">
                  <wp:posOffset>574042</wp:posOffset>
                </wp:positionV>
                <wp:extent cx="1470026" cy="403863"/>
                <wp:effectExtent l="0" t="0" r="15874" b="15237"/>
                <wp:wrapNone/>
                <wp:docPr id="4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026" cy="40386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1D45F33" w14:textId="77777777" w:rsidR="00E413BC" w:rsidRDefault="005F4D37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prickles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5AD59" id="Rectángulo 10" o:spid="_x0000_s1028" style="position:absolute;margin-left:353.4pt;margin-top:45.2pt;width:115.75pt;height:3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" filled="f" strokecolor="#2f528f" strokeweight=".35281mm">
                <v:textbox>
                  <w:txbxContent>
                    <w:p w14:paraId="31D45F33" w14:textId="77777777" w:rsidR="00E413BC" w:rsidRDefault="005F4D37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prickles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3CAC7" wp14:editId="22D719E6">
                <wp:simplePos x="0" y="0"/>
                <wp:positionH relativeFrom="column">
                  <wp:posOffset>177165</wp:posOffset>
                </wp:positionH>
                <wp:positionV relativeFrom="paragraph">
                  <wp:posOffset>2966715</wp:posOffset>
                </wp:positionV>
                <wp:extent cx="1470026" cy="403863"/>
                <wp:effectExtent l="0" t="0" r="15874" b="15237"/>
                <wp:wrapNone/>
                <wp:docPr id="5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026" cy="40386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A6BC800" id="Rectángulo 8" o:spid="_x0000_s1026" style="position:absolute;margin-left:13.95pt;margin-top:233.6pt;width:115.75pt;height:3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" filled="f" strokecolor="#2f528f" strokeweight=".35281mm">
                <v:textbox inset="0,0,0,0"/>
              </v:rect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31094BB8" wp14:editId="4CAAB067">
            <wp:extent cx="1713448" cy="1538395"/>
            <wp:effectExtent l="0" t="0" r="1052" b="4655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448" cy="15383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</w:t>
      </w:r>
      <w:r>
        <w:rPr>
          <w:noProof/>
          <w:sz w:val="28"/>
          <w:szCs w:val="28"/>
        </w:rPr>
        <w:drawing>
          <wp:inline distT="0" distB="0" distL="0" distR="0" wp14:anchorId="4B3E4219" wp14:editId="2E7A9B64">
            <wp:extent cx="1552614" cy="1454892"/>
            <wp:effectExtent l="0" t="0" r="9486" b="0"/>
            <wp:docPr id="7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614" cy="145489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30A80ACB" wp14:editId="39B2E1D1">
            <wp:extent cx="1620755" cy="1465197"/>
            <wp:effectExtent l="0" t="0" r="0" b="1653"/>
            <wp:docPr id="8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0755" cy="14651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746096E" w14:textId="77777777" w:rsidR="00E413BC" w:rsidRDefault="005F4D37">
      <w:pPr>
        <w:pStyle w:val="Prrafodelista"/>
      </w:pPr>
      <w:r>
        <w:rPr>
          <w:b/>
          <w:bCs/>
          <w:sz w:val="28"/>
          <w:szCs w:val="28"/>
        </w:rPr>
        <w:t>tongue</w:t>
      </w:r>
    </w:p>
    <w:sectPr w:rsidR="00E413BC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4471B" w14:textId="77777777" w:rsidR="005F4D37" w:rsidRDefault="005F4D37">
      <w:pPr>
        <w:spacing w:after="0" w:line="240" w:lineRule="auto"/>
      </w:pPr>
      <w:r>
        <w:separator/>
      </w:r>
    </w:p>
  </w:endnote>
  <w:endnote w:type="continuationSeparator" w:id="0">
    <w:p w14:paraId="1F4ECB69" w14:textId="77777777" w:rsidR="005F4D37" w:rsidRDefault="005F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411D0" w14:textId="77777777" w:rsidR="005F4D37" w:rsidRDefault="005F4D3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2F8102" w14:textId="77777777" w:rsidR="005F4D37" w:rsidRDefault="005F4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B7DB9"/>
    <w:multiLevelType w:val="multilevel"/>
    <w:tmpl w:val="F0707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24E49"/>
    <w:multiLevelType w:val="multilevel"/>
    <w:tmpl w:val="2E42F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13BC"/>
    <w:rsid w:val="000534B1"/>
    <w:rsid w:val="005F4D37"/>
    <w:rsid w:val="00E4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506D"/>
  <w15:docId w15:val="{25EDDF50-57E9-4441-B295-4D664FE5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T8_OSlmW68&amp;t=18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garcia rodriguez</dc:creator>
  <dc:description/>
  <cp:lastModifiedBy>carmen garcia rodriguez</cp:lastModifiedBy>
  <cp:revision>2</cp:revision>
  <dcterms:created xsi:type="dcterms:W3CDTF">2020-04-03T09:12:00Z</dcterms:created>
  <dcterms:modified xsi:type="dcterms:W3CDTF">2020-04-03T09:12:00Z</dcterms:modified>
</cp:coreProperties>
</file>