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75" w:rsidRDefault="003D2375" w:rsidP="00DC7CD0">
      <w:pPr>
        <w:pStyle w:val="LO-normal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Nom i cognoms:                                                                               Data:</w:t>
      </w:r>
    </w:p>
    <w:p w:rsidR="003D2375" w:rsidRDefault="003D2375" w:rsidP="00DC7CD0">
      <w:pPr>
        <w:pStyle w:val="LO-normal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LES REINES DE LA MEL</w:t>
      </w: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Són uns insectes molt treballadors. Per a fabricar una sola gota de mel han de recollir el nèctar d’unes 400 flors.</w:t>
      </w:r>
    </w:p>
    <w:p w:rsidR="003D2375" w:rsidRDefault="003D2375" w:rsidP="00DC7CD0">
      <w:pPr>
        <w:pStyle w:val="LO-normal"/>
        <w:jc w:val="both"/>
      </w:pPr>
      <w:r>
        <w:rPr>
          <w:noProof/>
          <w:lang w:eastAsia="ca-E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Vocabulari de la mel - Revista Mètode" style="position:absolute;left:0;text-align:left;margin-left:266pt;margin-top:18.1pt;width:234.4pt;height:157.15pt;z-index:-251658240" wrapcoords="-69 0 -69 21497 21600 21497 21600 0 -69 0">
            <v:imagedata r:id="rId4" o:title=""/>
            <w10:wrap type="through"/>
          </v:shape>
        </w:pict>
      </w:r>
      <w:r>
        <w:rPr>
          <w:color w:val="000000"/>
          <w:sz w:val="28"/>
          <w:szCs w:val="28"/>
        </w:rPr>
        <w:t xml:space="preserve">Les abelles viuen en </w:t>
      </w:r>
      <w:r>
        <w:rPr>
          <w:b/>
          <w:color w:val="000000"/>
          <w:sz w:val="28"/>
          <w:szCs w:val="28"/>
        </w:rPr>
        <w:t>ruscs</w:t>
      </w:r>
      <w:r>
        <w:rPr>
          <w:color w:val="000000"/>
          <w:sz w:val="28"/>
          <w:szCs w:val="28"/>
        </w:rPr>
        <w:t>. Estan organitzades per grups, segons la seva tasca:</w:t>
      </w:r>
    </w:p>
    <w:p w:rsidR="003D2375" w:rsidRDefault="003D2375" w:rsidP="00DC7CD0">
      <w:pPr>
        <w:pStyle w:val="LO-normal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L’abella reina </w:t>
      </w:r>
      <w:r>
        <w:rPr>
          <w:color w:val="000000"/>
          <w:sz w:val="28"/>
          <w:szCs w:val="28"/>
        </w:rPr>
        <w:t>és l’encarregada de pondre ous.</w:t>
      </w:r>
    </w:p>
    <w:p w:rsidR="003D2375" w:rsidRDefault="003D2375" w:rsidP="00DC7CD0">
      <w:pPr>
        <w:pStyle w:val="LO-normal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Les </w:t>
      </w:r>
      <w:r>
        <w:rPr>
          <w:b/>
          <w:color w:val="000000"/>
          <w:sz w:val="28"/>
          <w:szCs w:val="28"/>
        </w:rPr>
        <w:t xml:space="preserve">abelles obreres </w:t>
      </w:r>
      <w:r>
        <w:rPr>
          <w:color w:val="000000"/>
          <w:sz w:val="28"/>
          <w:szCs w:val="28"/>
        </w:rPr>
        <w:t>busquen l’aliment i s’encarreguen de protegir la reina.</w:t>
      </w:r>
    </w:p>
    <w:p w:rsidR="003D2375" w:rsidRDefault="003D2375" w:rsidP="00DC7CD0">
      <w:pPr>
        <w:pStyle w:val="LO-normal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Els </w:t>
      </w:r>
      <w:r>
        <w:rPr>
          <w:b/>
          <w:color w:val="000000"/>
          <w:sz w:val="28"/>
          <w:szCs w:val="28"/>
        </w:rPr>
        <w:t>abellots</w:t>
      </w:r>
      <w:r>
        <w:rPr>
          <w:color w:val="000000"/>
          <w:sz w:val="28"/>
          <w:szCs w:val="28"/>
        </w:rPr>
        <w:t xml:space="preserve"> són els mascles. Són alimentats per les obreres.</w:t>
      </w: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més de mel, les abelles obreres fabriquen </w:t>
      </w: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gelea reial per a la reina. És un aliment amb vitamines perquè la reina pongui </w:t>
      </w: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molts ous.</w:t>
      </w:r>
      <w:r w:rsidRPr="00DE0E4D">
        <w:t xml:space="preserve"> </w:t>
      </w:r>
    </w:p>
    <w:p w:rsidR="003D2375" w:rsidRDefault="003D2375" w:rsidP="00DC7CD0">
      <w:pPr>
        <w:pStyle w:val="LO-normal"/>
        <w:jc w:val="both"/>
        <w:rPr>
          <w:b/>
          <w:color w:val="000000"/>
          <w:sz w:val="28"/>
          <w:szCs w:val="28"/>
        </w:rPr>
      </w:pP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 w:rsidRPr="00DC7CD0">
        <w:rPr>
          <w:b/>
          <w:color w:val="000000"/>
          <w:sz w:val="28"/>
          <w:szCs w:val="28"/>
        </w:rPr>
        <w:t>Contesta</w:t>
      </w:r>
      <w:r>
        <w:rPr>
          <w:color w:val="000000"/>
          <w:sz w:val="28"/>
          <w:szCs w:val="28"/>
        </w:rPr>
        <w:t>:</w:t>
      </w: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Quantes flors, aproximadament, haurà de visitar una abella per a fabricar tres gotes de mel?</w:t>
      </w: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 400 flors                             B) 1000 flors                                      C)1200 flors</w:t>
      </w:r>
    </w:p>
    <w:p w:rsidR="003D2375" w:rsidRDefault="003D2375" w:rsidP="00DC7CD0">
      <w:pPr>
        <w:pStyle w:val="LO-normal"/>
        <w:jc w:val="both"/>
        <w:rPr>
          <w:sz w:val="28"/>
          <w:szCs w:val="28"/>
        </w:rPr>
      </w:pP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Què és la gelea reial?</w:t>
      </w: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a) La substància que fabriquen les abelles per alimentar els abellots.</w:t>
      </w: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b) L’aliment que prenen les abelles obreres per estar fortes.</w:t>
      </w: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c) L’aliment que pren l’abella reina per a pondre molts ous.</w:t>
      </w:r>
    </w:p>
    <w:p w:rsidR="003D2375" w:rsidRDefault="003D2375" w:rsidP="00DC7CD0">
      <w:pPr>
        <w:pStyle w:val="LO-normal"/>
        <w:jc w:val="both"/>
        <w:rPr>
          <w:sz w:val="28"/>
          <w:szCs w:val="28"/>
        </w:rPr>
      </w:pP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3.Quins tres tipus d’abelles viuen en un rusc?</w:t>
      </w: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.....................................................................................................................................   </w:t>
      </w: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4.Completa:</w:t>
      </w:r>
    </w:p>
    <w:p w:rsidR="003D2375" w:rsidRDefault="003D2375" w:rsidP="00DC7CD0">
      <w:pPr>
        <w:pStyle w:val="LO-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La reina s’encarrega de ...............................................................................................</w:t>
      </w:r>
    </w:p>
    <w:p w:rsidR="003D2375" w:rsidRDefault="003D2375" w:rsidP="00DC7CD0">
      <w:pPr>
        <w:pStyle w:val="LO-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Les obreres s’encarreguen de .....................................................................................</w:t>
      </w:r>
    </w:p>
    <w:p w:rsidR="003D2375" w:rsidRDefault="003D2375" w:rsidP="00DC7CD0">
      <w:pPr>
        <w:pStyle w:val="LO-normal"/>
        <w:jc w:val="both"/>
        <w:rPr>
          <w:sz w:val="28"/>
          <w:szCs w:val="28"/>
        </w:rPr>
      </w:pPr>
    </w:p>
    <w:p w:rsidR="003D2375" w:rsidRDefault="003D2375" w:rsidP="00DC7CD0">
      <w:pPr>
        <w:pStyle w:val="LO-normal"/>
        <w:jc w:val="both"/>
        <w:rPr>
          <w:sz w:val="28"/>
          <w:szCs w:val="28"/>
        </w:rPr>
      </w:pPr>
    </w:p>
    <w:p w:rsidR="003D2375" w:rsidRDefault="003D2375" w:rsidP="00DC7CD0">
      <w:pPr>
        <w:pStyle w:val="LO-normal"/>
        <w:jc w:val="both"/>
        <w:rPr>
          <w:sz w:val="28"/>
          <w:szCs w:val="28"/>
        </w:rPr>
      </w:pPr>
      <w:r>
        <w:rPr>
          <w:sz w:val="28"/>
          <w:szCs w:val="28"/>
        </w:rPr>
        <w:t>5. Dibuixa una abella i un rusc. Recordeu! A part de fer la mel, quina altra funció tenen les abelles. Expliqueu-la breument.</w:t>
      </w:r>
    </w:p>
    <w:p w:rsidR="003D2375" w:rsidRDefault="003D2375" w:rsidP="00DC7CD0">
      <w:pPr>
        <w:pStyle w:val="LO-normal"/>
        <w:jc w:val="both"/>
        <w:rPr>
          <w:sz w:val="28"/>
          <w:szCs w:val="28"/>
        </w:rPr>
      </w:pPr>
    </w:p>
    <w:p w:rsidR="003D2375" w:rsidRDefault="003D2375" w:rsidP="00DC7CD0">
      <w:pPr>
        <w:pStyle w:val="LO-normal"/>
        <w:jc w:val="both"/>
        <w:rPr>
          <w:sz w:val="28"/>
          <w:szCs w:val="28"/>
        </w:rPr>
      </w:pPr>
    </w:p>
    <w:p w:rsidR="003D2375" w:rsidRDefault="003D2375" w:rsidP="00DC7CD0">
      <w:pPr>
        <w:pStyle w:val="LO-normal"/>
        <w:jc w:val="both"/>
        <w:rPr>
          <w:sz w:val="28"/>
          <w:szCs w:val="28"/>
        </w:rPr>
      </w:pPr>
    </w:p>
    <w:p w:rsidR="003D2375" w:rsidRDefault="003D2375" w:rsidP="00DC7CD0">
      <w:pPr>
        <w:pStyle w:val="LO-normal"/>
        <w:jc w:val="both"/>
        <w:rPr>
          <w:sz w:val="28"/>
          <w:szCs w:val="28"/>
        </w:rPr>
      </w:pPr>
    </w:p>
    <w:p w:rsidR="003D2375" w:rsidRDefault="003D2375" w:rsidP="00DC7CD0">
      <w:pPr>
        <w:pStyle w:val="LO-normal"/>
        <w:jc w:val="both"/>
        <w:rPr>
          <w:sz w:val="28"/>
          <w:szCs w:val="28"/>
        </w:rPr>
      </w:pPr>
    </w:p>
    <w:p w:rsidR="003D2375" w:rsidRDefault="003D2375" w:rsidP="00DC7CD0">
      <w:pPr>
        <w:pStyle w:val="LO-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6.- Endevina, endevinalla:                                         </w:t>
      </w:r>
    </w:p>
    <w:p w:rsidR="003D2375" w:rsidRPr="00DE0E4D" w:rsidRDefault="003D2375" w:rsidP="00DC7CD0">
      <w:pPr>
        <w:pStyle w:val="LO-normal"/>
        <w:jc w:val="both"/>
        <w:rPr>
          <w:sz w:val="36"/>
          <w:szCs w:val="36"/>
        </w:rPr>
      </w:pPr>
      <w:r w:rsidRPr="00DE0E4D">
        <w:rPr>
          <w:sz w:val="36"/>
          <w:szCs w:val="36"/>
        </w:rPr>
        <w:t>Mig groga i mig negre</w:t>
      </w:r>
      <w:r>
        <w:rPr>
          <w:sz w:val="36"/>
          <w:szCs w:val="36"/>
        </w:rPr>
        <w:t xml:space="preserve">                         Sóc un producte preuat,</w:t>
      </w:r>
    </w:p>
    <w:p w:rsidR="003D2375" w:rsidRPr="00DE0E4D" w:rsidRDefault="003D2375" w:rsidP="00DC7CD0">
      <w:pPr>
        <w:pStyle w:val="LO-normal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Pr="00DE0E4D">
        <w:rPr>
          <w:sz w:val="36"/>
          <w:szCs w:val="36"/>
        </w:rPr>
        <w:t>vaig de flor en flor,</w:t>
      </w:r>
      <w:r>
        <w:rPr>
          <w:sz w:val="36"/>
          <w:szCs w:val="36"/>
        </w:rPr>
        <w:t xml:space="preserve">                           buscat arreu de la terra,</w:t>
      </w:r>
    </w:p>
    <w:p w:rsidR="003D2375" w:rsidRPr="00DE0E4D" w:rsidRDefault="003D2375" w:rsidP="00DC7CD0">
      <w:pPr>
        <w:pStyle w:val="LO-normal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DE0E4D">
        <w:rPr>
          <w:sz w:val="36"/>
          <w:szCs w:val="36"/>
        </w:rPr>
        <w:t>si em molestes,</w:t>
      </w:r>
      <w:r>
        <w:rPr>
          <w:sz w:val="36"/>
          <w:szCs w:val="36"/>
        </w:rPr>
        <w:t xml:space="preserve">                               que mai no he estat fabricat</w:t>
      </w:r>
    </w:p>
    <w:p w:rsidR="003D2375" w:rsidRDefault="003D2375" w:rsidP="00DC7CD0">
      <w:pPr>
        <w:pStyle w:val="LO-normal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Pr="00DE0E4D">
        <w:rPr>
          <w:sz w:val="36"/>
          <w:szCs w:val="36"/>
        </w:rPr>
        <w:t>et clavo el fibló.</w:t>
      </w:r>
      <w:r>
        <w:rPr>
          <w:sz w:val="36"/>
          <w:szCs w:val="36"/>
        </w:rPr>
        <w:t xml:space="preserve">                              si no és per les abelles.</w:t>
      </w:r>
    </w:p>
    <w:p w:rsidR="003D2375" w:rsidRDefault="003D2375" w:rsidP="00DC7CD0">
      <w:pPr>
        <w:pStyle w:val="LO-normal"/>
        <w:jc w:val="both"/>
        <w:rPr>
          <w:sz w:val="28"/>
          <w:szCs w:val="28"/>
        </w:rPr>
      </w:pPr>
    </w:p>
    <w:p w:rsidR="003D2375" w:rsidRPr="00DE0E4D" w:rsidRDefault="003D2375" w:rsidP="00DC7CD0">
      <w:pPr>
        <w:pStyle w:val="LO-normal"/>
        <w:jc w:val="both"/>
        <w:rPr>
          <w:sz w:val="28"/>
          <w:szCs w:val="28"/>
        </w:rPr>
      </w:pPr>
      <w:r w:rsidRPr="00DE0E4D">
        <w:rPr>
          <w:sz w:val="28"/>
          <w:szCs w:val="28"/>
        </w:rPr>
        <w:t>Qui sóc???</w:t>
      </w:r>
      <w:r>
        <w:rPr>
          <w:sz w:val="28"/>
          <w:szCs w:val="28"/>
        </w:rPr>
        <w:t xml:space="preserve">                                                             Què és?</w:t>
      </w:r>
    </w:p>
    <w:p w:rsidR="003D2375" w:rsidRPr="00DE0E4D" w:rsidRDefault="003D2375" w:rsidP="00DC7CD0">
      <w:pPr>
        <w:pStyle w:val="LO-normal"/>
        <w:jc w:val="both"/>
        <w:rPr>
          <w:sz w:val="28"/>
          <w:szCs w:val="28"/>
        </w:rPr>
      </w:pPr>
      <w:r w:rsidRPr="00DE0E4D">
        <w:rPr>
          <w:sz w:val="28"/>
          <w:szCs w:val="28"/>
        </w:rPr>
        <w:t>.................................................</w:t>
      </w:r>
      <w:r>
        <w:rPr>
          <w:sz w:val="28"/>
          <w:szCs w:val="28"/>
        </w:rPr>
        <w:t xml:space="preserve">                          ......................................................</w:t>
      </w:r>
    </w:p>
    <w:p w:rsidR="003D2375" w:rsidRPr="00DE0E4D" w:rsidRDefault="003D2375" w:rsidP="00DC7CD0">
      <w:pPr>
        <w:pStyle w:val="LO-normal"/>
        <w:jc w:val="both"/>
        <w:rPr>
          <w:sz w:val="28"/>
          <w:szCs w:val="28"/>
        </w:rPr>
      </w:pPr>
    </w:p>
    <w:p w:rsidR="003D2375" w:rsidRPr="00DE0E4D" w:rsidRDefault="003D2375" w:rsidP="00DC7CD0">
      <w:pPr>
        <w:pStyle w:val="LO-normal"/>
        <w:jc w:val="both"/>
        <w:rPr>
          <w:sz w:val="28"/>
          <w:szCs w:val="28"/>
        </w:rPr>
      </w:pPr>
      <w:r w:rsidRPr="00DE0E4D">
        <w:rPr>
          <w:sz w:val="28"/>
          <w:szCs w:val="28"/>
        </w:rPr>
        <w:t>7.- Ara tu t’inventes una endevinalla per un animal.</w:t>
      </w:r>
    </w:p>
    <w:p w:rsidR="003D2375" w:rsidRDefault="003D2375"/>
    <w:sectPr w:rsidR="003D2375" w:rsidSect="00DC7CD0">
      <w:pgSz w:w="11906" w:h="16838"/>
      <w:pgMar w:top="761" w:right="1406" w:bottom="1418" w:left="107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CD0"/>
    <w:rsid w:val="002D54DE"/>
    <w:rsid w:val="002E3708"/>
    <w:rsid w:val="00397C00"/>
    <w:rsid w:val="003D2375"/>
    <w:rsid w:val="004F4498"/>
    <w:rsid w:val="005135CD"/>
    <w:rsid w:val="006A685C"/>
    <w:rsid w:val="00713025"/>
    <w:rsid w:val="008F1E78"/>
    <w:rsid w:val="00940802"/>
    <w:rsid w:val="00976E6D"/>
    <w:rsid w:val="00A4359E"/>
    <w:rsid w:val="00A92DC1"/>
    <w:rsid w:val="00B540D3"/>
    <w:rsid w:val="00B54E47"/>
    <w:rsid w:val="00BA405E"/>
    <w:rsid w:val="00DC7CD0"/>
    <w:rsid w:val="00DE0E4D"/>
    <w:rsid w:val="00E40B77"/>
    <w:rsid w:val="00EE5ED5"/>
    <w:rsid w:val="00F56DC0"/>
    <w:rsid w:val="00F7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802"/>
    <w:rPr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uiPriority w:val="99"/>
    <w:rsid w:val="00DC7CD0"/>
    <w:pPr>
      <w:spacing w:after="160"/>
    </w:pPr>
    <w:rPr>
      <w:rFonts w:ascii="Calibri" w:hAnsi="Calibri" w:cs="Calibr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339</Words>
  <Characters>1938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cognoms:                                                                               Data:</dc:title>
  <dc:subject/>
  <dc:creator>neus</dc:creator>
  <cp:keywords/>
  <dc:description/>
  <cp:lastModifiedBy>neus</cp:lastModifiedBy>
  <cp:revision>4</cp:revision>
  <dcterms:created xsi:type="dcterms:W3CDTF">2020-04-29T16:58:00Z</dcterms:created>
  <dcterms:modified xsi:type="dcterms:W3CDTF">2020-05-02T15:31:00Z</dcterms:modified>
</cp:coreProperties>
</file>