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1F" w:rsidRDefault="00C4601F">
      <w:pPr>
        <w:ind w:right="-291"/>
        <w:jc w:val="center"/>
        <w:rPr>
          <w:rFonts w:ascii="Arial" w:hAnsi="Arial" w:cs="Arial"/>
          <w:b/>
          <w:bCs/>
          <w:sz w:val="28"/>
          <w:szCs w:val="28"/>
          <w:u w:val="single"/>
          <w:lang w:val="ca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ca-ES"/>
        </w:rPr>
        <w:t>Declaració responsable en relació amb la situació de pandèmia generada per la Covid-19</w:t>
      </w: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ind w:right="134"/>
        <w:jc w:val="both"/>
        <w:rPr>
          <w:rFonts w:cs="Times New Roman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Declaro sota la meva responsabilitat:</w:t>
      </w: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Que sóc coneixedor/a del context de pandèmia actual provocada per la Covid-19 i que accepto les circumstàncies i riscos que aquesta situació pot comportar durant el desenvolupament de l’activitat d’educació en el lleure, en la qual en/na ...................................... participa. Així mateix, entenc que l'equip de dirigents i l'entitat organitzadora de l'activitat no són responsables de les contingències que puguin ocasionar-se en relació a la pandèmia durant l'activitat.</w:t>
      </w: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Que he estat informat/da i estic d’acord amb les mesures de prevenció general i amb les actuacions necessàries que s’hagin de dur a terme si apareix el cas d’un menor d’edat amb simptomatologia compatible amb la Covid-19 durant el desenvolupament de l’activitat. </w:t>
      </w: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Que m’encarrego d’aportar la quantitat necessària de mascaretes per en/na ...................................... per als dies que duri l’activitat, en cas que així ho requereixi l’equip de dirigents. </w:t>
      </w: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Que informaré l’entitat organitzadora sobre qualsevol variació de l’estat de salut d’en/na ...................................... compatible amb la simptomatologia Covid-19 mentre duri l’activitat, així com de l’aparició de qualsevol cas de Covid-19 en el seu entorn familiar. </w:t>
      </w: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Finalment, que amb caràcter previ a la realització de l’activitat, en/na ...................................... compleix els requisits de salut següents:</w:t>
      </w:r>
    </w:p>
    <w:p w:rsidR="00C4601F" w:rsidRDefault="00C4601F">
      <w:pPr>
        <w:ind w:left="708"/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Presenta absència de malaltia i simptomatologia compatible amb la Covid-19 (febre, tos, dificultat respiratòria, malestar, diarrea...) o amb qualsevol altre quadre infecciós. </w:t>
      </w:r>
    </w:p>
    <w:p w:rsidR="00C4601F" w:rsidRDefault="00C4601F">
      <w:pPr>
        <w:ind w:left="708"/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No ha conviscut o no ha tingut contacte estret amb una persona positiva de Covid-19 confirmada o amb una persona que ha tingut simptomatologia compatible en els 14 dies anteriors a la realització de l’activitat. </w:t>
      </w:r>
    </w:p>
    <w:p w:rsidR="00C4601F" w:rsidRDefault="00C4601F">
      <w:pPr>
        <w:pStyle w:val="ListParagraph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Només marcar en cas de menor amb patologia crònica complexa considerada de risc per a la Covid-19:  </w:t>
      </w:r>
    </w:p>
    <w:p w:rsidR="00C4601F" w:rsidRDefault="00C4601F">
      <w:pPr>
        <w:pStyle w:val="ListParagraph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numPr>
          <w:ilvl w:val="0"/>
          <w:numId w:val="1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Que els serveis mèdics han valorat positivament i de manera individual la idoneïtat de la seva participació en l’activitat.</w:t>
      </w:r>
    </w:p>
    <w:p w:rsidR="00C4601F" w:rsidRDefault="00C4601F">
      <w:pPr>
        <w:pStyle w:val="ListParagraph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ind w:left="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Data:</w:t>
      </w:r>
    </w:p>
    <w:p w:rsidR="00C4601F" w:rsidRDefault="00C4601F">
      <w:pPr>
        <w:pStyle w:val="ListParagraph"/>
        <w:ind w:left="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:rsidR="00C4601F" w:rsidRDefault="00C4601F">
      <w:pPr>
        <w:pStyle w:val="ListParagraph"/>
        <w:ind w:left="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Signatura: </w:t>
      </w:r>
    </w:p>
    <w:p w:rsidR="00C4601F" w:rsidRDefault="00C4601F">
      <w:pPr>
        <w:pStyle w:val="ListParagraph"/>
        <w:ind w:left="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 </w:t>
      </w:r>
    </w:p>
    <w:sectPr w:rsidR="00C4601F" w:rsidSect="00C4601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479D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4F4B47D7"/>
    <w:multiLevelType w:val="multilevel"/>
    <w:tmpl w:val="FFFFFFFF"/>
    <w:lvl w:ilvl="0"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01F"/>
    <w:rsid w:val="00C4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Pr>
      <w:rFonts w:ascii="Mangal" w:hAnsi="Mangal"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ndice">
    <w:name w:val="Índice"/>
    <w:basedOn w:val="Normal"/>
    <w:uiPriority w:val="99"/>
    <w:pPr>
      <w:suppressLineNumbers/>
    </w:pPr>
    <w:rPr>
      <w:rFonts w:ascii="Mangal" w:hAnsi="Mangal" w:cs="Mangal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311</Words>
  <Characters>1777</Characters>
  <Application>Microsoft Office Outlook</Application>
  <DocSecurity>0</DocSecurity>
  <Lines>0</Lines>
  <Paragraphs>0</Paragraphs>
  <ScaleCrop>false</ScaleCrop>
  <Company>Ajuntament de Sant Boi de Llobregat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en relació amb la situació de pandèmia generada per la Covid-19</dc:title>
  <dc:subject/>
  <dc:creator>Elena Sánchez</dc:creator>
  <cp:keywords/>
  <dc:description/>
  <cp:lastModifiedBy>mmip</cp:lastModifiedBy>
  <cp:revision>3</cp:revision>
  <dcterms:created xsi:type="dcterms:W3CDTF">2020-09-04T12:16:00Z</dcterms:created>
  <dcterms:modified xsi:type="dcterms:W3CDTF">2020-09-04T12:17:00Z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