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83B37" w14:textId="77777777" w:rsidR="00F453D3" w:rsidRPr="0012510E" w:rsidRDefault="0012510E" w:rsidP="0012510E">
      <w:pPr>
        <w:jc w:val="right"/>
        <w:rPr>
          <w:rFonts w:ascii="Arial" w:hAnsi="Arial" w:cs="Arial"/>
          <w:b/>
          <w:sz w:val="22"/>
          <w:szCs w:val="22"/>
          <w:lang w:val="es-ES"/>
        </w:rPr>
      </w:pPr>
      <w:bookmarkStart w:id="0" w:name="_GoBack"/>
      <w:bookmarkEnd w:id="0"/>
      <w:r w:rsidRPr="0012510E">
        <w:rPr>
          <w:rFonts w:ascii="Arial" w:hAnsi="Arial" w:cs="Arial"/>
          <w:b/>
          <w:sz w:val="22"/>
          <w:szCs w:val="22"/>
          <w:lang w:val="es-ES"/>
        </w:rPr>
        <w:t>Protocol de rese</w:t>
      </w:r>
      <w:r w:rsidR="000528A8">
        <w:rPr>
          <w:rFonts w:ascii="Arial" w:hAnsi="Arial" w:cs="Arial"/>
          <w:b/>
          <w:sz w:val="22"/>
          <w:szCs w:val="22"/>
          <w:lang w:val="es-ES"/>
        </w:rPr>
        <w:t>rva i compra de llibres cus 2017 – 2018</w:t>
      </w:r>
    </w:p>
    <w:p w14:paraId="4E84B859" w14:textId="77777777" w:rsidR="0012510E" w:rsidRPr="008C4711" w:rsidRDefault="0012510E" w:rsidP="0012510E">
      <w:pPr>
        <w:jc w:val="right"/>
        <w:rPr>
          <w:rFonts w:ascii="Arial" w:hAnsi="Arial" w:cs="Arial"/>
          <w:b/>
          <w:sz w:val="22"/>
          <w:szCs w:val="22"/>
          <w:lang w:val="en-US"/>
        </w:rPr>
      </w:pPr>
      <w:r w:rsidRPr="008C4711">
        <w:rPr>
          <w:rFonts w:ascii="Arial" w:hAnsi="Arial" w:cs="Arial"/>
          <w:b/>
          <w:sz w:val="22"/>
          <w:szCs w:val="22"/>
          <w:lang w:val="en-US"/>
        </w:rPr>
        <w:t xml:space="preserve">Curs: </w:t>
      </w:r>
      <w:r w:rsidR="00DD7ECF" w:rsidRPr="008C4711">
        <w:rPr>
          <w:rFonts w:ascii="Arial" w:hAnsi="Arial" w:cs="Arial"/>
          <w:b/>
          <w:sz w:val="22"/>
          <w:szCs w:val="22"/>
          <w:lang w:val="en-US"/>
        </w:rPr>
        <w:t>2nESO</w:t>
      </w:r>
    </w:p>
    <w:p w14:paraId="54A1027A" w14:textId="77777777" w:rsidR="0012510E" w:rsidRPr="00BD054D" w:rsidRDefault="0012510E" w:rsidP="0012510E">
      <w:pPr>
        <w:jc w:val="both"/>
        <w:rPr>
          <w:rFonts w:ascii="Arial" w:hAnsi="Arial" w:cs="Arial"/>
          <w:sz w:val="22"/>
          <w:szCs w:val="22"/>
        </w:rPr>
      </w:pPr>
      <w:r w:rsidRPr="00BD054D">
        <w:rPr>
          <w:rFonts w:ascii="Arial" w:hAnsi="Arial" w:cs="Arial"/>
          <w:sz w:val="22"/>
          <w:szCs w:val="22"/>
        </w:rPr>
        <w:t>Benvolguts pares i mares,</w:t>
      </w:r>
    </w:p>
    <w:p w14:paraId="3FE8DB7C" w14:textId="77777777" w:rsidR="00FA5D89" w:rsidRPr="00BD054D" w:rsidRDefault="00FA5D89" w:rsidP="0012510E">
      <w:pPr>
        <w:jc w:val="both"/>
        <w:rPr>
          <w:rFonts w:ascii="Arial" w:hAnsi="Arial" w:cs="Arial"/>
          <w:sz w:val="22"/>
          <w:szCs w:val="22"/>
        </w:rPr>
      </w:pPr>
    </w:p>
    <w:p w14:paraId="633903BA" w14:textId="77777777" w:rsidR="0012510E" w:rsidRPr="00BD054D" w:rsidRDefault="0012510E" w:rsidP="0012510E">
      <w:pPr>
        <w:jc w:val="both"/>
        <w:rPr>
          <w:rFonts w:ascii="Arial" w:hAnsi="Arial" w:cs="Arial"/>
          <w:sz w:val="22"/>
          <w:szCs w:val="22"/>
        </w:rPr>
      </w:pPr>
      <w:r w:rsidRPr="00BD054D">
        <w:rPr>
          <w:rFonts w:ascii="Arial" w:hAnsi="Arial" w:cs="Arial"/>
          <w:sz w:val="22"/>
          <w:szCs w:val="22"/>
        </w:rPr>
        <w:t xml:space="preserve">Ens dirigim a vostès per informar-los dels llibres i recursos digitals del centre </w:t>
      </w:r>
      <w:r w:rsidR="00C85D09" w:rsidRPr="00BD054D">
        <w:rPr>
          <w:rFonts w:ascii="Arial" w:hAnsi="Arial" w:cs="Arial"/>
          <w:sz w:val="22"/>
          <w:szCs w:val="22"/>
        </w:rPr>
        <w:t>del proper curs.</w:t>
      </w:r>
    </w:p>
    <w:p w14:paraId="1D50F50D" w14:textId="77777777" w:rsidR="00BD054D" w:rsidRDefault="00BD054D" w:rsidP="0012510E">
      <w:pPr>
        <w:jc w:val="both"/>
        <w:rPr>
          <w:rFonts w:ascii="Arial" w:hAnsi="Arial" w:cs="Arial"/>
          <w:sz w:val="22"/>
          <w:szCs w:val="22"/>
        </w:rPr>
      </w:pPr>
    </w:p>
    <w:p w14:paraId="45D5BE93" w14:textId="77777777" w:rsidR="0012510E" w:rsidRPr="00BD054D" w:rsidRDefault="0012510E" w:rsidP="0012510E">
      <w:pPr>
        <w:jc w:val="both"/>
        <w:rPr>
          <w:rFonts w:ascii="Arial" w:hAnsi="Arial" w:cs="Arial"/>
          <w:sz w:val="22"/>
          <w:szCs w:val="22"/>
        </w:rPr>
      </w:pPr>
      <w:r w:rsidRPr="00BD054D">
        <w:rPr>
          <w:rFonts w:ascii="Arial" w:hAnsi="Arial" w:cs="Arial"/>
          <w:sz w:val="22"/>
          <w:szCs w:val="22"/>
        </w:rPr>
        <w:t>Cal dist</w:t>
      </w:r>
      <w:r w:rsidR="00FA5D89" w:rsidRPr="00BD054D">
        <w:rPr>
          <w:rFonts w:ascii="Arial" w:hAnsi="Arial" w:cs="Arial"/>
          <w:sz w:val="22"/>
          <w:szCs w:val="22"/>
        </w:rPr>
        <w:t>ingir entre dos tipus de compra</w:t>
      </w:r>
      <w:r w:rsidRPr="00BD054D">
        <w:rPr>
          <w:rFonts w:ascii="Arial" w:hAnsi="Arial" w:cs="Arial"/>
          <w:sz w:val="22"/>
          <w:szCs w:val="22"/>
        </w:rPr>
        <w:t>:</w:t>
      </w:r>
    </w:p>
    <w:p w14:paraId="33FCF8DA" w14:textId="77777777" w:rsidR="00FA5D89" w:rsidRPr="00BD054D" w:rsidRDefault="00FA5D89" w:rsidP="0012510E">
      <w:pPr>
        <w:jc w:val="both"/>
        <w:rPr>
          <w:rFonts w:ascii="Arial" w:hAnsi="Arial" w:cs="Arial"/>
          <w:sz w:val="22"/>
          <w:szCs w:val="22"/>
        </w:rPr>
      </w:pPr>
    </w:p>
    <w:p w14:paraId="0AE388CF" w14:textId="77777777" w:rsidR="0012510E" w:rsidRPr="00BD054D" w:rsidRDefault="0012510E" w:rsidP="00267A2A">
      <w:pPr>
        <w:pStyle w:val="Pargrafdellist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D054D">
        <w:rPr>
          <w:rFonts w:ascii="Arial" w:hAnsi="Arial" w:cs="Arial"/>
          <w:b/>
          <w:sz w:val="22"/>
          <w:szCs w:val="22"/>
        </w:rPr>
        <w:t xml:space="preserve">Llicències digitals i llibres vinculats a aquestes llicències: </w:t>
      </w:r>
      <w:r w:rsidR="00C85D09" w:rsidRPr="00BD054D">
        <w:rPr>
          <w:rFonts w:ascii="Arial" w:hAnsi="Arial" w:cs="Arial"/>
          <w:b/>
          <w:sz w:val="22"/>
          <w:szCs w:val="22"/>
        </w:rPr>
        <w:t>Són</w:t>
      </w:r>
      <w:r w:rsidRPr="00BD054D">
        <w:rPr>
          <w:rFonts w:ascii="Arial" w:hAnsi="Arial" w:cs="Arial"/>
          <w:b/>
          <w:sz w:val="22"/>
          <w:szCs w:val="22"/>
        </w:rPr>
        <w:t xml:space="preserve"> de l’editorial Teide. La reserva i la compra</w:t>
      </w:r>
      <w:r w:rsidR="00C85D09" w:rsidRPr="00BD054D">
        <w:rPr>
          <w:rFonts w:ascii="Arial" w:hAnsi="Arial" w:cs="Arial"/>
          <w:b/>
          <w:sz w:val="22"/>
          <w:szCs w:val="22"/>
        </w:rPr>
        <w:t xml:space="preserve"> s’han de fer abans del </w:t>
      </w:r>
      <w:r w:rsidR="009F57D8">
        <w:rPr>
          <w:rFonts w:ascii="Arial" w:hAnsi="Arial" w:cs="Arial"/>
          <w:b/>
          <w:sz w:val="22"/>
          <w:szCs w:val="22"/>
        </w:rPr>
        <w:t>22</w:t>
      </w:r>
      <w:r w:rsidR="00C85D09" w:rsidRPr="009F57D8">
        <w:rPr>
          <w:rFonts w:ascii="Arial" w:hAnsi="Arial" w:cs="Arial"/>
          <w:b/>
          <w:sz w:val="22"/>
          <w:szCs w:val="22"/>
        </w:rPr>
        <w:t xml:space="preserve"> de juliol</w:t>
      </w:r>
      <w:r w:rsidRPr="00BD054D">
        <w:rPr>
          <w:rFonts w:ascii="Arial" w:hAnsi="Arial" w:cs="Arial"/>
          <w:b/>
          <w:sz w:val="22"/>
          <w:szCs w:val="22"/>
        </w:rPr>
        <w:t>:</w:t>
      </w:r>
    </w:p>
    <w:p w14:paraId="560416DC" w14:textId="77777777" w:rsidR="008C4711" w:rsidRPr="00744293" w:rsidRDefault="0012510E" w:rsidP="00744293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D054D">
        <w:rPr>
          <w:rFonts w:ascii="Arial" w:hAnsi="Arial" w:cs="Arial"/>
          <w:b/>
          <w:sz w:val="22"/>
          <w:szCs w:val="22"/>
          <w:lang w:val="es-ES"/>
        </w:rPr>
        <w:t>Cal anar a l’enllaç següent</w:t>
      </w:r>
      <w:r w:rsidR="00C85D09" w:rsidRPr="00BD054D">
        <w:rPr>
          <w:rFonts w:ascii="Arial" w:hAnsi="Arial" w:cs="Arial"/>
          <w:b/>
          <w:sz w:val="22"/>
          <w:szCs w:val="22"/>
        </w:rPr>
        <w:t>:</w:t>
      </w:r>
      <w:r w:rsidR="00C85D09" w:rsidRPr="00BD054D">
        <w:rPr>
          <w:rFonts w:ascii="Arial" w:hAnsi="Arial" w:cs="Arial"/>
          <w:b/>
          <w:i/>
          <w:sz w:val="22"/>
          <w:szCs w:val="22"/>
        </w:rPr>
        <w:t xml:space="preserve">       </w:t>
      </w:r>
      <w:r w:rsidR="00C85D09" w:rsidRPr="00C851C7">
        <w:rPr>
          <w:rFonts w:ascii="Arial" w:hAnsi="Arial" w:cs="Arial"/>
          <w:b/>
          <w:i/>
          <w:sz w:val="22"/>
          <w:szCs w:val="22"/>
        </w:rPr>
        <w:t xml:space="preserve"> </w:t>
      </w:r>
      <w:hyperlink r:id="rId9" w:history="1">
        <w:r w:rsidR="00744293" w:rsidRPr="00C851C7">
          <w:rPr>
            <w:rStyle w:val="Enlla"/>
            <w:rFonts w:ascii="Arial" w:hAnsi="Arial" w:cs="Arial"/>
            <w:b/>
            <w:sz w:val="22"/>
            <w:szCs w:val="22"/>
          </w:rPr>
          <w:t>http://tac.editorialteide.com/?id=FF256230</w:t>
        </w:r>
      </w:hyperlink>
      <w:r w:rsidR="00744293">
        <w:rPr>
          <w:rFonts w:ascii="Arial" w:hAnsi="Arial" w:cs="Arial"/>
          <w:b/>
          <w:i/>
          <w:sz w:val="22"/>
          <w:szCs w:val="22"/>
        </w:rPr>
        <w:br/>
      </w:r>
    </w:p>
    <w:p w14:paraId="75EDCF75" w14:textId="77777777" w:rsidR="00FA5D89" w:rsidRPr="00BD054D" w:rsidRDefault="0012510E" w:rsidP="0012510E">
      <w:pPr>
        <w:rPr>
          <w:rFonts w:ascii="Arial" w:hAnsi="Arial" w:cs="Arial"/>
          <w:b/>
          <w:sz w:val="22"/>
          <w:szCs w:val="22"/>
        </w:rPr>
      </w:pPr>
      <w:r w:rsidRPr="00BD054D">
        <w:rPr>
          <w:rFonts w:ascii="Arial" w:hAnsi="Arial" w:cs="Arial"/>
          <w:b/>
          <w:sz w:val="22"/>
          <w:szCs w:val="22"/>
        </w:rPr>
        <w:t xml:space="preserve">     </w:t>
      </w:r>
    </w:p>
    <w:p w14:paraId="3F3CBE08" w14:textId="77777777" w:rsidR="00FA5D89" w:rsidRPr="00BD054D" w:rsidRDefault="00744293" w:rsidP="006506D6">
      <w:pPr>
        <w:numPr>
          <w:ilvl w:val="0"/>
          <w:numId w:val="12"/>
        </w:numPr>
        <w:jc w:val="both"/>
        <w:rPr>
          <w:rFonts w:ascii="Arial" w:hAnsi="Arial" w:cs="Arial"/>
          <w:b/>
          <w:i/>
          <w:sz w:val="22"/>
          <w:szCs w:val="22"/>
          <w:lang w:val="es-ES"/>
        </w:rPr>
      </w:pPr>
      <w:r w:rsidRPr="009D66B0">
        <w:rPr>
          <w:rFonts w:ascii="Arial" w:hAnsi="Arial" w:cs="Arial"/>
          <w:b/>
          <w:sz w:val="22"/>
          <w:szCs w:val="22"/>
        </w:rPr>
        <w:t xml:space="preserve">Un cop allí omplir totes les dades i escollir els llibres que vulgueu. </w:t>
      </w:r>
      <w:r w:rsidRPr="009D66B0">
        <w:rPr>
          <w:rFonts w:ascii="Arial" w:hAnsi="Arial" w:cs="Arial"/>
          <w:b/>
          <w:u w:val="single"/>
        </w:rPr>
        <w:t>Les llicències digitals són obligatòries per a tothom</w:t>
      </w:r>
      <w:r w:rsidRPr="009D66B0">
        <w:rPr>
          <w:rFonts w:ascii="Arial" w:hAnsi="Arial" w:cs="Arial"/>
          <w:b/>
        </w:rPr>
        <w:t xml:space="preserve"> </w:t>
      </w:r>
      <w:r w:rsidRPr="009D66B0">
        <w:rPr>
          <w:rFonts w:ascii="Arial" w:hAnsi="Arial" w:cs="Arial"/>
          <w:sz w:val="22"/>
        </w:rPr>
        <w:t>i estan incloses automàticament al concepte “materials obligatoris”; les despeses de gestió i les comissions bancàries apareixen agrupades sota l'epígraf “despeses”.</w:t>
      </w:r>
    </w:p>
    <w:p w14:paraId="1852FC92" w14:textId="77777777" w:rsidR="006506D6" w:rsidRPr="00BD054D" w:rsidRDefault="006506D6" w:rsidP="006506D6">
      <w:pPr>
        <w:ind w:left="360"/>
        <w:jc w:val="both"/>
        <w:rPr>
          <w:rFonts w:ascii="Arial" w:hAnsi="Arial" w:cs="Arial"/>
          <w:b/>
          <w:i/>
          <w:sz w:val="22"/>
          <w:szCs w:val="22"/>
          <w:lang w:val="es-ES"/>
        </w:rPr>
      </w:pPr>
    </w:p>
    <w:p w14:paraId="42B02157" w14:textId="77777777" w:rsidR="0012510E" w:rsidRPr="00BD054D" w:rsidRDefault="00C85D09" w:rsidP="00C85D09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BD054D">
        <w:rPr>
          <w:rFonts w:ascii="Arial" w:hAnsi="Arial" w:cs="Arial"/>
          <w:b/>
          <w:sz w:val="22"/>
          <w:szCs w:val="22"/>
          <w:u w:val="single"/>
          <w:lang w:val="es-ES"/>
        </w:rPr>
        <w:t>Efectuar el</w:t>
      </w:r>
      <w:r w:rsidR="0012510E" w:rsidRPr="00BD054D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pagament</w:t>
      </w:r>
    </w:p>
    <w:p w14:paraId="79FBD833" w14:textId="77777777" w:rsidR="005852F3" w:rsidRPr="00BD054D" w:rsidRDefault="005852F3" w:rsidP="0012510E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es-ES"/>
        </w:rPr>
      </w:pPr>
    </w:p>
    <w:p w14:paraId="4DA21550" w14:textId="77777777" w:rsidR="0012510E" w:rsidRDefault="0012510E" w:rsidP="0012510E">
      <w:pPr>
        <w:ind w:left="360"/>
        <w:jc w:val="both"/>
        <w:rPr>
          <w:rFonts w:ascii="Arial" w:hAnsi="Arial" w:cs="Arial"/>
          <w:sz w:val="22"/>
          <w:szCs w:val="22"/>
        </w:rPr>
      </w:pPr>
      <w:r w:rsidRPr="00BD054D">
        <w:rPr>
          <w:rFonts w:ascii="Arial" w:hAnsi="Arial" w:cs="Arial"/>
          <w:sz w:val="22"/>
          <w:szCs w:val="22"/>
        </w:rPr>
        <w:t>Podeu escollir entre una d’aquestes opcions:</w:t>
      </w:r>
    </w:p>
    <w:p w14:paraId="5E187068" w14:textId="77777777" w:rsidR="00BD054D" w:rsidRPr="00BD054D" w:rsidRDefault="00BD054D" w:rsidP="0012510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9D3785" w14:textId="77777777" w:rsidR="0012510E" w:rsidRPr="00BD054D" w:rsidRDefault="0012510E" w:rsidP="00C85D09">
      <w:pPr>
        <w:numPr>
          <w:ilvl w:val="0"/>
          <w:numId w:val="13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BD054D">
        <w:rPr>
          <w:rFonts w:ascii="Arial" w:hAnsi="Arial" w:cs="Arial"/>
          <w:sz w:val="22"/>
          <w:szCs w:val="22"/>
        </w:rPr>
        <w:t>Pagament online amb targeta de crèdit (recomanat)</w:t>
      </w:r>
    </w:p>
    <w:p w14:paraId="2C67DF2E" w14:textId="77777777" w:rsidR="0012510E" w:rsidRPr="00BD054D" w:rsidRDefault="0012510E" w:rsidP="00C85D09">
      <w:pPr>
        <w:numPr>
          <w:ilvl w:val="0"/>
          <w:numId w:val="13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BD054D">
        <w:rPr>
          <w:rFonts w:ascii="Arial" w:hAnsi="Arial" w:cs="Arial"/>
          <w:sz w:val="22"/>
          <w:szCs w:val="22"/>
        </w:rPr>
        <w:t xml:space="preserve">Impressió d’una carta de pagament amb codi de barres per pagar a través de Servicaixa (inclou un recàrrec d’1 </w:t>
      </w:r>
      <w:r w:rsidR="00A31FD8" w:rsidRPr="00BD054D">
        <w:rPr>
          <w:rFonts w:ascii="Arial" w:hAnsi="Arial" w:cs="Arial"/>
          <w:sz w:val="22"/>
          <w:szCs w:val="22"/>
        </w:rPr>
        <w:t>€</w:t>
      </w:r>
      <w:r w:rsidRPr="00BD054D">
        <w:rPr>
          <w:rFonts w:ascii="Arial" w:hAnsi="Arial" w:cs="Arial"/>
          <w:sz w:val="22"/>
          <w:szCs w:val="22"/>
        </w:rPr>
        <w:t xml:space="preserve"> en concepte de despeses de gestió i bancàries)</w:t>
      </w:r>
    </w:p>
    <w:p w14:paraId="27E9B6D6" w14:textId="77777777" w:rsidR="0012510E" w:rsidRPr="00BD054D" w:rsidRDefault="0012510E" w:rsidP="00C85D09">
      <w:pPr>
        <w:numPr>
          <w:ilvl w:val="0"/>
          <w:numId w:val="13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BD054D">
        <w:rPr>
          <w:rFonts w:ascii="Arial" w:hAnsi="Arial" w:cs="Arial"/>
          <w:sz w:val="22"/>
          <w:szCs w:val="22"/>
        </w:rPr>
        <w:t xml:space="preserve">Impressió d’una carta de pagament per pagar en efectiu en una oficina de ‘la Caixa’ (inclou un recàrrec de 4 </w:t>
      </w:r>
      <w:r w:rsidR="00A31FD8" w:rsidRPr="00BD054D">
        <w:rPr>
          <w:rFonts w:ascii="Arial" w:hAnsi="Arial" w:cs="Arial"/>
          <w:sz w:val="22"/>
          <w:szCs w:val="22"/>
        </w:rPr>
        <w:t>€</w:t>
      </w:r>
      <w:r w:rsidRPr="00BD054D">
        <w:rPr>
          <w:rFonts w:ascii="Arial" w:hAnsi="Arial" w:cs="Arial"/>
          <w:sz w:val="22"/>
          <w:szCs w:val="22"/>
        </w:rPr>
        <w:t xml:space="preserve"> en concepte de despeses de gestió i bancàries)</w:t>
      </w:r>
    </w:p>
    <w:p w14:paraId="4C180263" w14:textId="77777777" w:rsidR="0012510E" w:rsidRPr="009F57D8" w:rsidRDefault="0012510E" w:rsidP="00C85D09">
      <w:pPr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BD054D">
        <w:rPr>
          <w:rFonts w:ascii="Arial" w:hAnsi="Arial" w:cs="Arial"/>
          <w:b/>
          <w:i/>
          <w:sz w:val="22"/>
          <w:szCs w:val="22"/>
        </w:rPr>
        <w:t xml:space="preserve">Termini de pagament: </w:t>
      </w:r>
      <w:r w:rsidR="009F57D8" w:rsidRPr="009F57D8">
        <w:rPr>
          <w:rFonts w:ascii="Arial" w:hAnsi="Arial" w:cs="Arial"/>
          <w:b/>
          <w:i/>
          <w:sz w:val="22"/>
          <w:szCs w:val="22"/>
        </w:rPr>
        <w:t>de l’1 de juliol fins al 22</w:t>
      </w:r>
      <w:r w:rsidRPr="009F57D8">
        <w:rPr>
          <w:rFonts w:ascii="Arial" w:hAnsi="Arial" w:cs="Arial"/>
          <w:b/>
          <w:i/>
          <w:sz w:val="22"/>
          <w:szCs w:val="22"/>
        </w:rPr>
        <w:t xml:space="preserve"> de juliol.</w:t>
      </w:r>
    </w:p>
    <w:p w14:paraId="50207737" w14:textId="77777777" w:rsidR="00267A2A" w:rsidRPr="000528A8" w:rsidRDefault="00267A2A" w:rsidP="0012510E">
      <w:pPr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88A5E5D" w14:textId="77777777" w:rsidR="0012510E" w:rsidRPr="00313779" w:rsidRDefault="00267A2A" w:rsidP="00C85D09">
      <w:pPr>
        <w:numPr>
          <w:ilvl w:val="0"/>
          <w:numId w:val="12"/>
        </w:numPr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BD054D">
        <w:rPr>
          <w:rFonts w:ascii="Arial" w:hAnsi="Arial" w:cs="Arial"/>
          <w:b/>
          <w:sz w:val="22"/>
          <w:szCs w:val="22"/>
          <w:u w:val="single"/>
        </w:rPr>
        <w:t>R</w:t>
      </w:r>
      <w:r w:rsidR="0012510E" w:rsidRPr="00BD054D">
        <w:rPr>
          <w:rFonts w:ascii="Arial" w:hAnsi="Arial" w:cs="Arial"/>
          <w:b/>
          <w:sz w:val="22"/>
          <w:szCs w:val="22"/>
          <w:u w:val="single"/>
        </w:rPr>
        <w:t>ecollida</w:t>
      </w:r>
      <w:r w:rsidR="0012510E" w:rsidRPr="00313779">
        <w:rPr>
          <w:rFonts w:ascii="Arial" w:hAnsi="Arial" w:cs="Arial"/>
          <w:b/>
          <w:sz w:val="22"/>
          <w:szCs w:val="22"/>
          <w:u w:val="single"/>
        </w:rPr>
        <w:t>:</w:t>
      </w:r>
      <w:r w:rsidR="0012510E" w:rsidRPr="000528A8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="009F57D8" w:rsidRPr="009F57D8">
        <w:rPr>
          <w:rFonts w:ascii="Arial" w:hAnsi="Arial" w:cs="Arial"/>
          <w:sz w:val="22"/>
          <w:szCs w:val="22"/>
        </w:rPr>
        <w:t>13</w:t>
      </w:r>
      <w:r w:rsidRPr="009F57D8">
        <w:rPr>
          <w:rFonts w:ascii="Arial" w:hAnsi="Arial" w:cs="Arial"/>
          <w:sz w:val="22"/>
          <w:szCs w:val="22"/>
        </w:rPr>
        <w:t xml:space="preserve"> de setembre, de 11.30 a 14 h i de 17 a 19 h</w:t>
      </w:r>
      <w:r w:rsidRPr="000528A8">
        <w:rPr>
          <w:rFonts w:ascii="Arial" w:hAnsi="Arial" w:cs="Arial"/>
          <w:color w:val="FF0000"/>
          <w:sz w:val="22"/>
          <w:szCs w:val="22"/>
        </w:rPr>
        <w:t xml:space="preserve"> </w:t>
      </w:r>
      <w:r w:rsidRPr="000528A8">
        <w:rPr>
          <w:rFonts w:ascii="Arial" w:hAnsi="Arial" w:cs="Arial"/>
          <w:b/>
          <w:i/>
          <w:color w:val="FF0000"/>
          <w:sz w:val="22"/>
          <w:szCs w:val="22"/>
        </w:rPr>
        <w:t xml:space="preserve">       </w:t>
      </w:r>
      <w:r w:rsidRPr="00313779">
        <w:rPr>
          <w:rFonts w:ascii="Arial" w:hAnsi="Arial" w:cs="Arial"/>
          <w:b/>
          <w:i/>
          <w:sz w:val="28"/>
          <w:szCs w:val="28"/>
        </w:rPr>
        <w:t>(Dia únic!!)</w:t>
      </w:r>
    </w:p>
    <w:p w14:paraId="3F52C00C" w14:textId="77777777" w:rsidR="00FA5D89" w:rsidRPr="00BD054D" w:rsidRDefault="00FA5D89" w:rsidP="0012510E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649E50EB" w14:textId="77777777" w:rsidR="00A7664F" w:rsidRPr="00BD054D" w:rsidRDefault="00A7664F" w:rsidP="00A7664F">
      <w:pPr>
        <w:rPr>
          <w:rFonts w:ascii="Arial" w:hAnsi="Arial" w:cs="Arial"/>
          <w:b/>
          <w:i/>
          <w:sz w:val="22"/>
          <w:szCs w:val="22"/>
        </w:rPr>
      </w:pPr>
      <w:r w:rsidRPr="00BD054D">
        <w:rPr>
          <w:rFonts w:ascii="Arial" w:hAnsi="Arial" w:cs="Arial"/>
          <w:b/>
          <w:i/>
          <w:sz w:val="22"/>
          <w:szCs w:val="22"/>
        </w:rPr>
        <w:t>I M P O R T A N T !:</w:t>
      </w:r>
    </w:p>
    <w:p w14:paraId="289328EE" w14:textId="77777777" w:rsidR="00A7664F" w:rsidRPr="00BD054D" w:rsidRDefault="00A7664F" w:rsidP="00A7664F">
      <w:pPr>
        <w:pStyle w:val="Pargrafdellista"/>
        <w:ind w:left="360"/>
        <w:jc w:val="both"/>
        <w:rPr>
          <w:rFonts w:ascii="Arial" w:hAnsi="Arial" w:cs="Arial"/>
          <w:sz w:val="22"/>
          <w:szCs w:val="22"/>
        </w:rPr>
      </w:pPr>
    </w:p>
    <w:p w14:paraId="3095F8F8" w14:textId="77777777" w:rsidR="0012510E" w:rsidRPr="00BD054D" w:rsidRDefault="0012510E" w:rsidP="0012510E">
      <w:pPr>
        <w:pStyle w:val="Pargrafdel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D054D">
        <w:rPr>
          <w:rFonts w:ascii="Arial" w:hAnsi="Arial" w:cs="Arial"/>
          <w:sz w:val="22"/>
          <w:szCs w:val="22"/>
        </w:rPr>
        <w:t xml:space="preserve">Per recollir els llibres caldrà presentar l’original o fotocòpia del </w:t>
      </w:r>
      <w:r w:rsidRPr="00BD054D">
        <w:rPr>
          <w:rFonts w:ascii="Arial" w:hAnsi="Arial" w:cs="Arial"/>
          <w:b/>
          <w:sz w:val="22"/>
          <w:szCs w:val="22"/>
        </w:rPr>
        <w:t xml:space="preserve">DNI del pare/mare/tutor </w:t>
      </w:r>
      <w:r w:rsidRPr="00BD054D">
        <w:rPr>
          <w:rFonts w:ascii="Arial" w:hAnsi="Arial" w:cs="Arial"/>
          <w:sz w:val="22"/>
          <w:szCs w:val="22"/>
        </w:rPr>
        <w:t>que es va introduir en el moment d’efectuar la comanda</w:t>
      </w:r>
      <w:r w:rsidR="00A7664F" w:rsidRPr="00BD054D">
        <w:rPr>
          <w:rFonts w:ascii="Arial" w:hAnsi="Arial" w:cs="Arial"/>
          <w:sz w:val="22"/>
          <w:szCs w:val="22"/>
        </w:rPr>
        <w:t>.</w:t>
      </w:r>
    </w:p>
    <w:p w14:paraId="047D1904" w14:textId="77777777" w:rsidR="00FA5D89" w:rsidRPr="00BD054D" w:rsidRDefault="00C53EE5" w:rsidP="00A7664F">
      <w:pPr>
        <w:pStyle w:val="Pargrafdel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D054D">
        <w:rPr>
          <w:rFonts w:ascii="Arial" w:hAnsi="Arial" w:cs="Arial"/>
          <w:b/>
          <w:sz w:val="22"/>
          <w:szCs w:val="22"/>
        </w:rPr>
        <w:t>No</w:t>
      </w:r>
      <w:r w:rsidRPr="00BD054D">
        <w:rPr>
          <w:rFonts w:ascii="Arial" w:hAnsi="Arial" w:cs="Arial"/>
          <w:sz w:val="22"/>
          <w:szCs w:val="22"/>
        </w:rPr>
        <w:t xml:space="preserve"> es podrà fer cap comanda </w:t>
      </w:r>
      <w:r w:rsidRPr="00BD054D">
        <w:rPr>
          <w:rFonts w:ascii="Arial" w:hAnsi="Arial" w:cs="Arial"/>
          <w:b/>
          <w:sz w:val="22"/>
          <w:szCs w:val="22"/>
        </w:rPr>
        <w:t>fora del termini</w:t>
      </w:r>
      <w:r w:rsidRPr="00BD054D">
        <w:rPr>
          <w:rFonts w:ascii="Arial" w:hAnsi="Arial" w:cs="Arial"/>
          <w:sz w:val="22"/>
          <w:szCs w:val="22"/>
        </w:rPr>
        <w:t xml:space="preserve"> establert i un cop feta no es podrà modificar </w:t>
      </w:r>
    </w:p>
    <w:p w14:paraId="4E35568A" w14:textId="77777777" w:rsidR="00C53EE5" w:rsidRPr="00BD054D" w:rsidRDefault="00C53EE5" w:rsidP="00C53EE5">
      <w:pPr>
        <w:pStyle w:val="Pargrafdellista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F45CCCA" w14:textId="77777777" w:rsidR="00FA5D89" w:rsidRPr="00BD054D" w:rsidRDefault="00FA5D89" w:rsidP="000528A8">
      <w:pPr>
        <w:pStyle w:val="Pargrafdellista"/>
        <w:numPr>
          <w:ilvl w:val="0"/>
          <w:numId w:val="9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D054D">
        <w:rPr>
          <w:rFonts w:ascii="Arial" w:hAnsi="Arial" w:cs="Arial"/>
          <w:b/>
          <w:sz w:val="22"/>
          <w:szCs w:val="22"/>
        </w:rPr>
        <w:t xml:space="preserve">Llibres que heu de comprar </w:t>
      </w:r>
      <w:r w:rsidR="000528A8">
        <w:rPr>
          <w:rFonts w:ascii="Arial" w:hAnsi="Arial" w:cs="Arial"/>
          <w:b/>
          <w:sz w:val="22"/>
          <w:szCs w:val="22"/>
        </w:rPr>
        <w:t xml:space="preserve">per l’empresa </w:t>
      </w:r>
      <w:r w:rsidR="000528A8" w:rsidRPr="000528A8">
        <w:rPr>
          <w:rFonts w:ascii="Arial" w:hAnsi="Arial" w:cs="Arial"/>
          <w:b/>
          <w:sz w:val="22"/>
          <w:szCs w:val="22"/>
        </w:rPr>
        <w:t>Iddink</w:t>
      </w:r>
      <w:r w:rsidR="000528A8">
        <w:rPr>
          <w:rFonts w:ascii="Arial" w:hAnsi="Arial" w:cs="Arial"/>
          <w:b/>
          <w:sz w:val="22"/>
          <w:szCs w:val="22"/>
        </w:rPr>
        <w:t xml:space="preserve"> o </w:t>
      </w:r>
      <w:r w:rsidRPr="00BD054D">
        <w:rPr>
          <w:rFonts w:ascii="Arial" w:hAnsi="Arial" w:cs="Arial"/>
          <w:b/>
          <w:sz w:val="22"/>
          <w:szCs w:val="22"/>
        </w:rPr>
        <w:t>pel vostre compte en una llibreria o lloc especial</w:t>
      </w:r>
      <w:r w:rsidR="00A31FD8" w:rsidRPr="00BD054D">
        <w:rPr>
          <w:rFonts w:ascii="Arial" w:hAnsi="Arial" w:cs="Arial"/>
          <w:b/>
          <w:sz w:val="22"/>
          <w:szCs w:val="22"/>
        </w:rPr>
        <w:t>i</w:t>
      </w:r>
      <w:r w:rsidRPr="00BD054D">
        <w:rPr>
          <w:rFonts w:ascii="Arial" w:hAnsi="Arial" w:cs="Arial"/>
          <w:b/>
          <w:sz w:val="22"/>
          <w:szCs w:val="22"/>
        </w:rPr>
        <w:t>tzat</w:t>
      </w:r>
      <w:r w:rsidR="005852F3" w:rsidRPr="00BD054D">
        <w:rPr>
          <w:rFonts w:ascii="Arial" w:hAnsi="Arial" w:cs="Arial"/>
          <w:b/>
          <w:sz w:val="22"/>
          <w:szCs w:val="22"/>
        </w:rPr>
        <w:t>:</w:t>
      </w:r>
    </w:p>
    <w:p w14:paraId="63CE475C" w14:textId="77777777" w:rsidR="00D02E87" w:rsidRPr="00D02E87" w:rsidRDefault="00BD054D" w:rsidP="00DF11F5">
      <w:pPr>
        <w:spacing w:after="120" w:line="23" w:lineRule="atLeast"/>
        <w:jc w:val="both"/>
        <w:rPr>
          <w:rFonts w:ascii="Arial" w:hAnsi="Arial" w:cs="Arial"/>
          <w:sz w:val="22"/>
          <w:szCs w:val="22"/>
        </w:rPr>
      </w:pPr>
      <w:r w:rsidRPr="00BD054D">
        <w:rPr>
          <w:rFonts w:ascii="Arial" w:hAnsi="Arial" w:cs="Arial"/>
          <w:sz w:val="22"/>
          <w:szCs w:val="22"/>
        </w:rPr>
        <w:tab/>
      </w:r>
      <w:r w:rsidRPr="00BD054D">
        <w:rPr>
          <w:rFonts w:ascii="Arial" w:hAnsi="Arial" w:cs="Arial"/>
          <w:sz w:val="22"/>
          <w:szCs w:val="22"/>
        </w:rPr>
        <w:tab/>
      </w:r>
      <w:r w:rsidR="00D02E87" w:rsidRPr="00D02E87">
        <w:rPr>
          <w:rFonts w:ascii="Arial" w:hAnsi="Arial" w:cs="Arial"/>
          <w:noProof/>
          <w:sz w:val="22"/>
          <w:szCs w:val="22"/>
        </w:rPr>
        <w:t xml:space="preserve">Aquest curs l’AMPA, conjuntament amb la direcció del centre, oferirà el Projecte de Reutilització de llibres de text amb l'empresa IDDINK. </w:t>
      </w:r>
    </w:p>
    <w:p w14:paraId="7B947680" w14:textId="77777777" w:rsidR="00DF11F5" w:rsidRDefault="00D02E87" w:rsidP="00D02E87">
      <w:pPr>
        <w:pStyle w:val="Default"/>
        <w:spacing w:line="23" w:lineRule="atLeas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Aquest innovador sistema pemet</w:t>
      </w:r>
      <w:r w:rsidRPr="00D02E87">
        <w:rPr>
          <w:rFonts w:ascii="Arial" w:hAnsi="Arial" w:cs="Arial"/>
          <w:noProof/>
          <w:sz w:val="22"/>
          <w:szCs w:val="22"/>
        </w:rPr>
        <w:t xml:space="preserve"> reduir els costos </w:t>
      </w:r>
      <w:r>
        <w:rPr>
          <w:rFonts w:ascii="Arial" w:hAnsi="Arial" w:cs="Arial"/>
          <w:noProof/>
          <w:sz w:val="22"/>
          <w:szCs w:val="22"/>
        </w:rPr>
        <w:t>econòmics i mediambientals i fomenta</w:t>
      </w:r>
      <w:r w:rsidRPr="00D02E87">
        <w:rPr>
          <w:rFonts w:ascii="Arial" w:hAnsi="Arial" w:cs="Arial"/>
          <w:noProof/>
          <w:sz w:val="22"/>
          <w:szCs w:val="22"/>
        </w:rPr>
        <w:t xml:space="preserve"> valors com la sostenibilitat i la responsabilitat.</w:t>
      </w:r>
      <w:r w:rsidR="009F57D8">
        <w:rPr>
          <w:rFonts w:ascii="Arial" w:hAnsi="Arial" w:cs="Arial"/>
          <w:noProof/>
          <w:sz w:val="22"/>
          <w:szCs w:val="22"/>
        </w:rPr>
        <w:t xml:space="preserve"> </w:t>
      </w:r>
      <w:r w:rsidR="00DF11F5" w:rsidRPr="00DF11F5">
        <w:rPr>
          <w:rFonts w:ascii="Arial" w:hAnsi="Arial" w:cs="Arial"/>
          <w:noProof/>
          <w:sz w:val="22"/>
          <w:szCs w:val="22"/>
        </w:rPr>
        <w:t>Les comandes es lliuraran a DOMICILI a partir de la 3ª setmana de Juliol.</w:t>
      </w:r>
    </w:p>
    <w:p w14:paraId="099303CA" w14:textId="77777777" w:rsidR="009F57D8" w:rsidRDefault="009F57D8" w:rsidP="00D02E87">
      <w:pPr>
        <w:pStyle w:val="Default"/>
        <w:spacing w:line="23" w:lineRule="atLeast"/>
        <w:jc w:val="both"/>
        <w:rPr>
          <w:rFonts w:ascii="Arial" w:hAnsi="Arial" w:cs="Arial"/>
          <w:noProof/>
          <w:sz w:val="22"/>
          <w:szCs w:val="22"/>
        </w:rPr>
      </w:pPr>
    </w:p>
    <w:p w14:paraId="68051673" w14:textId="77777777" w:rsidR="009F57D8" w:rsidRPr="00D02E87" w:rsidRDefault="009F57D8" w:rsidP="00D02E87">
      <w:pPr>
        <w:pStyle w:val="Default"/>
        <w:spacing w:line="23" w:lineRule="atLeast"/>
        <w:jc w:val="both"/>
        <w:rPr>
          <w:rFonts w:ascii="Arial" w:hAnsi="Arial" w:cs="Arial"/>
          <w:noProof/>
          <w:sz w:val="22"/>
          <w:szCs w:val="22"/>
        </w:rPr>
      </w:pPr>
      <w:r w:rsidRPr="009F57D8">
        <w:rPr>
          <w:rFonts w:ascii="Arial" w:hAnsi="Arial" w:cs="Arial"/>
          <w:b/>
          <w:i/>
          <w:noProof/>
          <w:sz w:val="22"/>
          <w:szCs w:val="22"/>
          <w:u w:val="single"/>
        </w:rPr>
        <w:t>TROBAREU EL LLISTAT DE LLIBRES A LA WEB DEL CENTRE</w:t>
      </w:r>
      <w:r>
        <w:rPr>
          <w:rFonts w:ascii="Arial" w:hAnsi="Arial" w:cs="Arial"/>
          <w:noProof/>
          <w:sz w:val="22"/>
          <w:szCs w:val="22"/>
        </w:rPr>
        <w:t>.</w:t>
      </w:r>
    </w:p>
    <w:p w14:paraId="263B3137" w14:textId="77777777" w:rsidR="00BD054D" w:rsidRPr="00D02E87" w:rsidRDefault="00BD054D" w:rsidP="00BD054D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7DBD2FD" w14:textId="77777777" w:rsidR="0012510E" w:rsidRPr="0012510E" w:rsidRDefault="00DF11F5" w:rsidP="00587029">
      <w:pPr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 </w:t>
      </w:r>
      <w:r w:rsidR="00313779">
        <w:rPr>
          <w:rFonts w:ascii="Arial" w:hAnsi="Arial" w:cs="Arial"/>
          <w:b/>
          <w:sz w:val="22"/>
          <w:szCs w:val="22"/>
          <w:lang w:val="es-ES"/>
        </w:rPr>
        <w:t xml:space="preserve">Seròs, </w:t>
      </w:r>
      <w:r w:rsidR="009F57D8" w:rsidRPr="009F57D8">
        <w:rPr>
          <w:rFonts w:ascii="Arial" w:hAnsi="Arial" w:cs="Arial"/>
          <w:b/>
          <w:sz w:val="22"/>
          <w:szCs w:val="22"/>
          <w:lang w:val="es-ES"/>
        </w:rPr>
        <w:t>19 de juny de 2017</w:t>
      </w:r>
    </w:p>
    <w:sectPr w:rsidR="0012510E" w:rsidRPr="0012510E" w:rsidSect="00216C5B">
      <w:headerReference w:type="default" r:id="rId10"/>
      <w:footerReference w:type="default" r:id="rId11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9540C" w14:textId="77777777" w:rsidR="00F87E93" w:rsidRDefault="00F87E93">
      <w:r>
        <w:separator/>
      </w:r>
    </w:p>
  </w:endnote>
  <w:endnote w:type="continuationSeparator" w:id="0">
    <w:p w14:paraId="190FD2FE" w14:textId="77777777" w:rsidR="00F87E93" w:rsidRDefault="00F8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CCC7F" w14:textId="77777777" w:rsidR="00AF14EA" w:rsidRDefault="00AF14EA" w:rsidP="00EF234E">
    <w:pPr>
      <w:pStyle w:val="Peu"/>
      <w:pBdr>
        <w:top w:val="thinThickSmallGap" w:sz="24" w:space="1" w:color="622423"/>
      </w:pBdr>
      <w:tabs>
        <w:tab w:val="right" w:pos="10052"/>
      </w:tabs>
      <w:rPr>
        <w:rFonts w:ascii="Arial" w:hAnsi="Arial" w:cs="Arial"/>
        <w:sz w:val="18"/>
        <w:szCs w:val="18"/>
      </w:rPr>
    </w:pPr>
    <w:r w:rsidRPr="0078797D">
      <w:rPr>
        <w:rFonts w:ascii="Arial" w:hAnsi="Arial" w:cs="Arial"/>
        <w:sz w:val="18"/>
        <w:szCs w:val="18"/>
      </w:rPr>
      <w:t>Pl. de les Escoles s/n</w:t>
    </w:r>
    <w:r>
      <w:rPr>
        <w:rFonts w:ascii="Arial" w:hAnsi="Arial" w:cs="Arial"/>
        <w:sz w:val="18"/>
        <w:szCs w:val="18"/>
      </w:rPr>
      <w:t xml:space="preserve"> -  </w:t>
    </w:r>
    <w:r w:rsidRPr="0078797D">
      <w:rPr>
        <w:rFonts w:ascii="Arial" w:hAnsi="Arial" w:cs="Arial"/>
        <w:sz w:val="18"/>
        <w:szCs w:val="18"/>
      </w:rPr>
      <w:t>25183 Seròs</w:t>
    </w:r>
    <w:r>
      <w:rPr>
        <w:rFonts w:ascii="Arial" w:hAnsi="Arial" w:cs="Arial"/>
        <w:sz w:val="18"/>
        <w:szCs w:val="18"/>
      </w:rPr>
      <w:t xml:space="preserve">              Tel. 973780275 -</w:t>
    </w:r>
    <w:r w:rsidRPr="0078797D">
      <w:rPr>
        <w:rFonts w:ascii="Arial" w:hAnsi="Arial" w:cs="Arial"/>
        <w:sz w:val="18"/>
        <w:szCs w:val="18"/>
      </w:rPr>
      <w:t xml:space="preserve"> Fax 973780018</w:t>
    </w:r>
    <w:r>
      <w:rPr>
        <w:rFonts w:ascii="Arial" w:hAnsi="Arial" w:cs="Arial"/>
        <w:sz w:val="18"/>
        <w:szCs w:val="18"/>
      </w:rPr>
      <w:t xml:space="preserve">                                 </w:t>
    </w:r>
    <w:r w:rsidRPr="00EF234E">
      <w:rPr>
        <w:rFonts w:ascii="Arial" w:hAnsi="Arial" w:cs="Arial"/>
        <w:sz w:val="18"/>
        <w:szCs w:val="18"/>
      </w:rPr>
      <w:t>e-mail: c5007529 xtec.cat</w:t>
    </w:r>
  </w:p>
  <w:p w14:paraId="3DCDE4A7" w14:textId="77777777" w:rsidR="00AF14EA" w:rsidRPr="00EF234E" w:rsidRDefault="00F87E93" w:rsidP="00EF234E">
    <w:pPr>
      <w:pStyle w:val="Peu"/>
      <w:pBdr>
        <w:top w:val="thinThickSmallGap" w:sz="24" w:space="1" w:color="622423"/>
      </w:pBdr>
      <w:tabs>
        <w:tab w:val="right" w:pos="10052"/>
      </w:tabs>
      <w:rPr>
        <w:rFonts w:ascii="Arial" w:hAnsi="Arial" w:cs="Arial"/>
        <w:sz w:val="18"/>
        <w:szCs w:val="18"/>
      </w:rPr>
    </w:pPr>
    <w:hyperlink r:id="rId1" w:history="1">
      <w:r w:rsidR="00AF14EA" w:rsidRPr="0078797D">
        <w:rPr>
          <w:rFonts w:ascii="Arial" w:hAnsi="Arial" w:cs="Arial"/>
          <w:sz w:val="18"/>
          <w:szCs w:val="18"/>
        </w:rPr>
        <w:t>http://agora.xtec.cat/ies-seros/intranet/</w:t>
      </w:r>
    </w:hyperlink>
    <w:r w:rsidR="00AF14EA">
      <w:rPr>
        <w:rFonts w:ascii="Arial" w:hAnsi="Arial" w:cs="Arial"/>
        <w:sz w:val="18"/>
        <w:szCs w:val="18"/>
      </w:rPr>
      <w:t xml:space="preserve">                                                                                         </w:t>
    </w:r>
    <w:hyperlink r:id="rId2" w:history="1">
      <w:r w:rsidR="00AF14EA" w:rsidRPr="00EF234E">
        <w:rPr>
          <w:rStyle w:val="Enlla"/>
          <w:rFonts w:ascii="Arial" w:hAnsi="Arial" w:cs="Arial"/>
          <w:sz w:val="18"/>
          <w:szCs w:val="18"/>
        </w:rPr>
        <w:t>http://iesseros.blogspot.com.es/</w:t>
      </w:r>
    </w:hyperlink>
  </w:p>
  <w:p w14:paraId="1EC99D35" w14:textId="77777777" w:rsidR="00AF14EA" w:rsidRPr="00EF234E" w:rsidRDefault="00AF14EA" w:rsidP="00EF234E">
    <w:pPr>
      <w:pStyle w:val="Peu"/>
      <w:pBdr>
        <w:top w:val="thinThickSmallGap" w:sz="24" w:space="1" w:color="622423"/>
      </w:pBdr>
      <w:tabs>
        <w:tab w:val="right" w:pos="10052"/>
      </w:tabs>
      <w:rPr>
        <w:rFonts w:ascii="Arial" w:hAnsi="Arial" w:cs="Arial"/>
        <w:sz w:val="18"/>
        <w:szCs w:val="18"/>
      </w:rPr>
    </w:pPr>
  </w:p>
  <w:p w14:paraId="37A0B91F" w14:textId="77777777" w:rsidR="00AF14EA" w:rsidRPr="00EF234E" w:rsidRDefault="00AF14EA" w:rsidP="00EF234E">
    <w:pPr>
      <w:pStyle w:val="Peu"/>
      <w:pBdr>
        <w:top w:val="thinThickSmallGap" w:sz="24" w:space="1" w:color="622423"/>
      </w:pBdr>
      <w:tabs>
        <w:tab w:val="clear" w:pos="4252"/>
        <w:tab w:val="clear" w:pos="8504"/>
        <w:tab w:val="right" w:pos="10052"/>
      </w:tabs>
      <w:rPr>
        <w:rFonts w:ascii="Cambria" w:hAnsi="Cambria"/>
      </w:rPr>
    </w:pPr>
    <w:r>
      <w:rPr>
        <w:rFonts w:ascii="Arial" w:hAnsi="Arial" w:cs="Arial"/>
        <w:sz w:val="18"/>
        <w:szCs w:val="18"/>
      </w:rPr>
      <w:t xml:space="preserve">                </w:t>
    </w:r>
    <w:r w:rsidRPr="00EF234E">
      <w:rPr>
        <w:rFonts w:ascii="Cambria" w:hAnsi="Cambria"/>
      </w:rPr>
      <w:tab/>
    </w:r>
  </w:p>
  <w:p w14:paraId="2BEA9CF3" w14:textId="77777777" w:rsidR="00AF14EA" w:rsidRDefault="00AF14EA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53AA1" w14:textId="77777777" w:rsidR="00F87E93" w:rsidRDefault="00F87E93">
      <w:r>
        <w:separator/>
      </w:r>
    </w:p>
  </w:footnote>
  <w:footnote w:type="continuationSeparator" w:id="0">
    <w:p w14:paraId="25DF7029" w14:textId="77777777" w:rsidR="00F87E93" w:rsidRDefault="00F87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302DD" w14:textId="77777777" w:rsidR="00AF14EA" w:rsidRDefault="00AF14EA" w:rsidP="00272EE6">
    <w:pPr>
      <w:pStyle w:val="Capalera"/>
      <w:tabs>
        <w:tab w:val="clear" w:pos="4252"/>
        <w:tab w:val="clear" w:pos="8504"/>
        <w:tab w:val="left" w:pos="24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5701"/>
    <w:multiLevelType w:val="hybridMultilevel"/>
    <w:tmpl w:val="5EF8E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5213A"/>
    <w:multiLevelType w:val="hybridMultilevel"/>
    <w:tmpl w:val="EB4C5AEE"/>
    <w:lvl w:ilvl="0" w:tplc="C98C7B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D01CD"/>
    <w:multiLevelType w:val="hybridMultilevel"/>
    <w:tmpl w:val="4CD622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56C28"/>
    <w:multiLevelType w:val="hybridMultilevel"/>
    <w:tmpl w:val="0B16A46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C83643"/>
    <w:multiLevelType w:val="hybridMultilevel"/>
    <w:tmpl w:val="AAF277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94107"/>
    <w:multiLevelType w:val="hybridMultilevel"/>
    <w:tmpl w:val="C01A27DC"/>
    <w:lvl w:ilvl="0" w:tplc="7E944F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7F4C6F"/>
    <w:multiLevelType w:val="hybridMultilevel"/>
    <w:tmpl w:val="F9F00FA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983483"/>
    <w:multiLevelType w:val="hybridMultilevel"/>
    <w:tmpl w:val="7FE629B6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B450BC3"/>
    <w:multiLevelType w:val="hybridMultilevel"/>
    <w:tmpl w:val="89888A5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F32D6"/>
    <w:multiLevelType w:val="hybridMultilevel"/>
    <w:tmpl w:val="EFFE7312"/>
    <w:lvl w:ilvl="0" w:tplc="0403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</w:abstractNum>
  <w:abstractNum w:abstractNumId="10">
    <w:nsid w:val="449A77EB"/>
    <w:multiLevelType w:val="hybridMultilevel"/>
    <w:tmpl w:val="81340B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C184A"/>
    <w:multiLevelType w:val="hybridMultilevel"/>
    <w:tmpl w:val="309654D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677E82"/>
    <w:multiLevelType w:val="hybridMultilevel"/>
    <w:tmpl w:val="96F226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868B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12"/>
  </w:num>
  <w:num w:numId="12">
    <w:abstractNumId w:val="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E7"/>
    <w:rsid w:val="00015475"/>
    <w:rsid w:val="00046A8A"/>
    <w:rsid w:val="000528A8"/>
    <w:rsid w:val="00056950"/>
    <w:rsid w:val="00096306"/>
    <w:rsid w:val="0012510E"/>
    <w:rsid w:val="00151CFB"/>
    <w:rsid w:val="001829E9"/>
    <w:rsid w:val="001A347B"/>
    <w:rsid w:val="001D3252"/>
    <w:rsid w:val="00206C44"/>
    <w:rsid w:val="0021558F"/>
    <w:rsid w:val="00216C5B"/>
    <w:rsid w:val="00216ED6"/>
    <w:rsid w:val="00233CE1"/>
    <w:rsid w:val="00241DFA"/>
    <w:rsid w:val="002650A4"/>
    <w:rsid w:val="00267A2A"/>
    <w:rsid w:val="00272EE6"/>
    <w:rsid w:val="00273813"/>
    <w:rsid w:val="00280FBA"/>
    <w:rsid w:val="00313779"/>
    <w:rsid w:val="00352229"/>
    <w:rsid w:val="003841D4"/>
    <w:rsid w:val="003A1910"/>
    <w:rsid w:val="003D7AB9"/>
    <w:rsid w:val="003E4204"/>
    <w:rsid w:val="0040066F"/>
    <w:rsid w:val="0040621A"/>
    <w:rsid w:val="00415DBE"/>
    <w:rsid w:val="004818B3"/>
    <w:rsid w:val="004F7AC0"/>
    <w:rsid w:val="00566593"/>
    <w:rsid w:val="00573702"/>
    <w:rsid w:val="005852F3"/>
    <w:rsid w:val="00587029"/>
    <w:rsid w:val="00587D5E"/>
    <w:rsid w:val="005A5D74"/>
    <w:rsid w:val="005F36D2"/>
    <w:rsid w:val="00616DDE"/>
    <w:rsid w:val="006506D6"/>
    <w:rsid w:val="006A1100"/>
    <w:rsid w:val="006A6E88"/>
    <w:rsid w:val="006B39E8"/>
    <w:rsid w:val="006F4B61"/>
    <w:rsid w:val="006F745D"/>
    <w:rsid w:val="00704766"/>
    <w:rsid w:val="00726422"/>
    <w:rsid w:val="00744293"/>
    <w:rsid w:val="0078797D"/>
    <w:rsid w:val="00796B98"/>
    <w:rsid w:val="007C67B7"/>
    <w:rsid w:val="007D5D74"/>
    <w:rsid w:val="007E49E7"/>
    <w:rsid w:val="00844EA0"/>
    <w:rsid w:val="008666F0"/>
    <w:rsid w:val="008779DB"/>
    <w:rsid w:val="00895003"/>
    <w:rsid w:val="008C4711"/>
    <w:rsid w:val="00917F34"/>
    <w:rsid w:val="00954DE1"/>
    <w:rsid w:val="00995689"/>
    <w:rsid w:val="0099599B"/>
    <w:rsid w:val="009D14E6"/>
    <w:rsid w:val="009F3517"/>
    <w:rsid w:val="009F57D8"/>
    <w:rsid w:val="00A135E1"/>
    <w:rsid w:val="00A31FD8"/>
    <w:rsid w:val="00A7664F"/>
    <w:rsid w:val="00AC332B"/>
    <w:rsid w:val="00AE7333"/>
    <w:rsid w:val="00AF14EA"/>
    <w:rsid w:val="00B369F4"/>
    <w:rsid w:val="00B939B6"/>
    <w:rsid w:val="00BD054D"/>
    <w:rsid w:val="00BE31B7"/>
    <w:rsid w:val="00BE4ED7"/>
    <w:rsid w:val="00C41F3F"/>
    <w:rsid w:val="00C53EE5"/>
    <w:rsid w:val="00C82A69"/>
    <w:rsid w:val="00C83AC6"/>
    <w:rsid w:val="00C851C7"/>
    <w:rsid w:val="00C85D09"/>
    <w:rsid w:val="00CB68B4"/>
    <w:rsid w:val="00CD4D98"/>
    <w:rsid w:val="00D02E87"/>
    <w:rsid w:val="00D26C3E"/>
    <w:rsid w:val="00D62AAF"/>
    <w:rsid w:val="00D92EB6"/>
    <w:rsid w:val="00DC31D5"/>
    <w:rsid w:val="00DD5A4C"/>
    <w:rsid w:val="00DD7ECF"/>
    <w:rsid w:val="00DF11D7"/>
    <w:rsid w:val="00DF11F5"/>
    <w:rsid w:val="00DF2297"/>
    <w:rsid w:val="00E62648"/>
    <w:rsid w:val="00E6640B"/>
    <w:rsid w:val="00E8111F"/>
    <w:rsid w:val="00E931EE"/>
    <w:rsid w:val="00E97E2E"/>
    <w:rsid w:val="00EE0498"/>
    <w:rsid w:val="00EF234E"/>
    <w:rsid w:val="00F062FC"/>
    <w:rsid w:val="00F453D3"/>
    <w:rsid w:val="00F63D7A"/>
    <w:rsid w:val="00F873DB"/>
    <w:rsid w:val="00F87E93"/>
    <w:rsid w:val="00F91A1C"/>
    <w:rsid w:val="00F95740"/>
    <w:rsid w:val="00FA5D89"/>
    <w:rsid w:val="00FB59B9"/>
    <w:rsid w:val="00FC318F"/>
    <w:rsid w:val="00FC3222"/>
    <w:rsid w:val="00FC5538"/>
    <w:rsid w:val="00FD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83D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szCs w:val="20"/>
    </w:rPr>
  </w:style>
  <w:style w:type="paragraph" w:styleId="Ttol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Cs/>
      <w:szCs w:val="20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616D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semiHidden/>
    <w:pPr>
      <w:keepNext/>
      <w:jc w:val="both"/>
      <w:outlineLvl w:val="0"/>
    </w:pPr>
    <w:rPr>
      <w:rFonts w:ascii="Comic Sans MS" w:hAnsi="Comic Sans MS"/>
      <w:szCs w:val="20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pPr>
      <w:jc w:val="both"/>
    </w:pPr>
    <w:rPr>
      <w:rFonts w:ascii="Arial" w:hAnsi="Arial" w:cs="Arial"/>
      <w:sz w:val="20"/>
    </w:rPr>
  </w:style>
  <w:style w:type="paragraph" w:customStyle="1" w:styleId="Estndard">
    <w:name w:val="Estàndard"/>
    <w:rsid w:val="00216ED6"/>
    <w:pPr>
      <w:ind w:left="567" w:hanging="567"/>
    </w:pPr>
    <w:rPr>
      <w:snapToGrid w:val="0"/>
      <w:color w:val="000000"/>
      <w:sz w:val="24"/>
      <w:lang w:val="es-ES" w:eastAsia="es-ES"/>
    </w:rPr>
  </w:style>
  <w:style w:type="character" w:styleId="Enlla">
    <w:name w:val="Hyperlink"/>
    <w:uiPriority w:val="99"/>
    <w:unhideWhenUsed/>
    <w:rsid w:val="00F95740"/>
    <w:rPr>
      <w:color w:val="0000FF"/>
      <w:u w:val="single"/>
    </w:rPr>
  </w:style>
  <w:style w:type="character" w:customStyle="1" w:styleId="Ttol3Car">
    <w:name w:val="Títol 3 Car"/>
    <w:link w:val="Ttol3"/>
    <w:uiPriority w:val="9"/>
    <w:rsid w:val="00616DDE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table" w:styleId="Taulaambquadrcula">
    <w:name w:val="Table Grid"/>
    <w:basedOn w:val="Taulanormal"/>
    <w:uiPriority w:val="59"/>
    <w:rsid w:val="00DF11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FB59B9"/>
    <w:pPr>
      <w:spacing w:after="200"/>
      <w:ind w:left="720"/>
      <w:contextualSpacing/>
    </w:pPr>
    <w:rPr>
      <w:rFonts w:ascii="Cambria" w:hAnsi="Cambria"/>
      <w:lang w:eastAsia="ja-JP"/>
    </w:rPr>
  </w:style>
  <w:style w:type="character" w:customStyle="1" w:styleId="PeuCar">
    <w:name w:val="Peu Car"/>
    <w:link w:val="Peu"/>
    <w:uiPriority w:val="99"/>
    <w:rsid w:val="00EF234E"/>
    <w:rPr>
      <w:sz w:val="24"/>
      <w:szCs w:val="24"/>
      <w:lang w:eastAsia="es-ES"/>
    </w:rPr>
  </w:style>
  <w:style w:type="paragraph" w:customStyle="1" w:styleId="Default">
    <w:name w:val="Default"/>
    <w:rsid w:val="00D02E8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_tradnl" w:eastAsia="es-ES_tradnl"/>
    </w:rPr>
  </w:style>
  <w:style w:type="character" w:customStyle="1" w:styleId="Mention">
    <w:name w:val="Mention"/>
    <w:basedOn w:val="Tipusdelletraperdefectedelpargraf"/>
    <w:uiPriority w:val="99"/>
    <w:semiHidden/>
    <w:unhideWhenUsed/>
    <w:rsid w:val="00744293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szCs w:val="20"/>
    </w:rPr>
  </w:style>
  <w:style w:type="paragraph" w:styleId="Ttol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Cs/>
      <w:szCs w:val="20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616D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semiHidden/>
    <w:pPr>
      <w:keepNext/>
      <w:jc w:val="both"/>
      <w:outlineLvl w:val="0"/>
    </w:pPr>
    <w:rPr>
      <w:rFonts w:ascii="Comic Sans MS" w:hAnsi="Comic Sans MS"/>
      <w:szCs w:val="20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pPr>
      <w:jc w:val="both"/>
    </w:pPr>
    <w:rPr>
      <w:rFonts w:ascii="Arial" w:hAnsi="Arial" w:cs="Arial"/>
      <w:sz w:val="20"/>
    </w:rPr>
  </w:style>
  <w:style w:type="paragraph" w:customStyle="1" w:styleId="Estndard">
    <w:name w:val="Estàndard"/>
    <w:rsid w:val="00216ED6"/>
    <w:pPr>
      <w:ind w:left="567" w:hanging="567"/>
    </w:pPr>
    <w:rPr>
      <w:snapToGrid w:val="0"/>
      <w:color w:val="000000"/>
      <w:sz w:val="24"/>
      <w:lang w:val="es-ES" w:eastAsia="es-ES"/>
    </w:rPr>
  </w:style>
  <w:style w:type="character" w:styleId="Enlla">
    <w:name w:val="Hyperlink"/>
    <w:uiPriority w:val="99"/>
    <w:unhideWhenUsed/>
    <w:rsid w:val="00F95740"/>
    <w:rPr>
      <w:color w:val="0000FF"/>
      <w:u w:val="single"/>
    </w:rPr>
  </w:style>
  <w:style w:type="character" w:customStyle="1" w:styleId="Ttol3Car">
    <w:name w:val="Títol 3 Car"/>
    <w:link w:val="Ttol3"/>
    <w:uiPriority w:val="9"/>
    <w:rsid w:val="00616DDE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table" w:styleId="Taulaambquadrcula">
    <w:name w:val="Table Grid"/>
    <w:basedOn w:val="Taulanormal"/>
    <w:uiPriority w:val="59"/>
    <w:rsid w:val="00DF11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FB59B9"/>
    <w:pPr>
      <w:spacing w:after="200"/>
      <w:ind w:left="720"/>
      <w:contextualSpacing/>
    </w:pPr>
    <w:rPr>
      <w:rFonts w:ascii="Cambria" w:hAnsi="Cambria"/>
      <w:lang w:eastAsia="ja-JP"/>
    </w:rPr>
  </w:style>
  <w:style w:type="character" w:customStyle="1" w:styleId="PeuCar">
    <w:name w:val="Peu Car"/>
    <w:link w:val="Peu"/>
    <w:uiPriority w:val="99"/>
    <w:rsid w:val="00EF234E"/>
    <w:rPr>
      <w:sz w:val="24"/>
      <w:szCs w:val="24"/>
      <w:lang w:eastAsia="es-ES"/>
    </w:rPr>
  </w:style>
  <w:style w:type="paragraph" w:customStyle="1" w:styleId="Default">
    <w:name w:val="Default"/>
    <w:rsid w:val="00D02E8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_tradnl" w:eastAsia="es-ES_tradnl"/>
    </w:rPr>
  </w:style>
  <w:style w:type="character" w:customStyle="1" w:styleId="Mention">
    <w:name w:val="Mention"/>
    <w:basedOn w:val="Tipusdelletraperdefectedelpargraf"/>
    <w:uiPriority w:val="99"/>
    <w:semiHidden/>
    <w:unhideWhenUsed/>
    <w:rsid w:val="0074429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tac.editorialteide.com/?id=FF25623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iesseros.blogspot.com.es/" TargetMode="External"/><Relationship Id="rId1" Type="http://schemas.openxmlformats.org/officeDocument/2006/relationships/hyperlink" Target="http://agora.xtec.cat/ies-seros/intrane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fessorat\Datos%20de%20programa\Microsoft\Plantillas\ofici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6337-39E3-43BD-A86F-50ED575A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Links>
    <vt:vector size="12" baseType="variant">
      <vt:variant>
        <vt:i4>6160403</vt:i4>
      </vt:variant>
      <vt:variant>
        <vt:i4>3</vt:i4>
      </vt:variant>
      <vt:variant>
        <vt:i4>0</vt:i4>
      </vt:variant>
      <vt:variant>
        <vt:i4>5</vt:i4>
      </vt:variant>
      <vt:variant>
        <vt:lpwstr>http://iesseros.blogspot.com.es/</vt:lpwstr>
      </vt:variant>
      <vt:variant>
        <vt:lpwstr/>
      </vt:variant>
      <vt:variant>
        <vt:i4>5374019</vt:i4>
      </vt:variant>
      <vt:variant>
        <vt:i4>0</vt:i4>
      </vt:variant>
      <vt:variant>
        <vt:i4>0</vt:i4>
      </vt:variant>
      <vt:variant>
        <vt:i4>5</vt:i4>
      </vt:variant>
      <vt:variant>
        <vt:lpwstr>http://agora.xtec.cat/ies-seros/intranet/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PENTIUM4</dc:creator>
  <cp:lastModifiedBy>Professorat</cp:lastModifiedBy>
  <cp:revision>2</cp:revision>
  <cp:lastPrinted>2017-06-14T08:37:00Z</cp:lastPrinted>
  <dcterms:created xsi:type="dcterms:W3CDTF">2017-06-19T10:48:00Z</dcterms:created>
  <dcterms:modified xsi:type="dcterms:W3CDTF">2017-06-19T10:48:00Z</dcterms:modified>
</cp:coreProperties>
</file>