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C2" w:rsidRPr="000351FF" w:rsidRDefault="002656C2" w:rsidP="00D551C0">
      <w:pPr>
        <w:rPr>
          <w:b/>
        </w:rPr>
      </w:pPr>
      <w:r w:rsidRPr="000351FF">
        <w:rPr>
          <w:b/>
        </w:rPr>
        <w:t>El continguts de la matèria treballats durant el curs que cal estudiar per a l’examen final són:</w:t>
      </w:r>
    </w:p>
    <w:p w:rsidR="002656C2" w:rsidRDefault="002656C2" w:rsidP="00D551C0">
      <w:pPr>
        <w:pStyle w:val="ListParagraph"/>
        <w:numPr>
          <w:ilvl w:val="0"/>
          <w:numId w:val="2"/>
        </w:numPr>
      </w:pPr>
      <w:r>
        <w:t>COMUNICACIÓ</w:t>
      </w:r>
    </w:p>
    <w:p w:rsidR="002656C2" w:rsidRDefault="002656C2" w:rsidP="00D551C0">
      <w:pPr>
        <w:pStyle w:val="ListParagraph"/>
        <w:numPr>
          <w:ilvl w:val="0"/>
          <w:numId w:val="5"/>
        </w:numPr>
      </w:pPr>
      <w:r>
        <w:t>La llengua i les relacions socials.</w:t>
      </w:r>
    </w:p>
    <w:p w:rsidR="002656C2" w:rsidRDefault="002656C2" w:rsidP="00D551C0">
      <w:pPr>
        <w:pStyle w:val="ListParagraph"/>
        <w:numPr>
          <w:ilvl w:val="0"/>
          <w:numId w:val="5"/>
        </w:numPr>
      </w:pPr>
      <w:r>
        <w:t>Converses espontànies/planificades.</w:t>
      </w:r>
    </w:p>
    <w:p w:rsidR="002656C2" w:rsidRDefault="002656C2" w:rsidP="00D551C0">
      <w:pPr>
        <w:pStyle w:val="ListParagraph"/>
        <w:numPr>
          <w:ilvl w:val="0"/>
          <w:numId w:val="5"/>
        </w:numPr>
      </w:pPr>
      <w:r>
        <w:t>Els diàlegs dins del text narratiu.</w:t>
      </w:r>
    </w:p>
    <w:p w:rsidR="002656C2" w:rsidRDefault="002656C2" w:rsidP="00D551C0">
      <w:pPr>
        <w:pStyle w:val="ListParagraph"/>
        <w:numPr>
          <w:ilvl w:val="0"/>
          <w:numId w:val="5"/>
        </w:numPr>
      </w:pPr>
      <w:r>
        <w:t>Narració de fets quotidians.</w:t>
      </w:r>
    </w:p>
    <w:p w:rsidR="002656C2" w:rsidRDefault="002656C2" w:rsidP="00D551C0">
      <w:pPr>
        <w:pStyle w:val="ListParagraph"/>
        <w:numPr>
          <w:ilvl w:val="0"/>
          <w:numId w:val="5"/>
        </w:numPr>
      </w:pPr>
      <w:r>
        <w:t>Textos narratius de creació.</w:t>
      </w:r>
    </w:p>
    <w:p w:rsidR="002656C2" w:rsidRDefault="002656C2" w:rsidP="00612E3D">
      <w:pPr>
        <w:pStyle w:val="ListParagraph"/>
        <w:ind w:left="1068"/>
      </w:pPr>
    </w:p>
    <w:p w:rsidR="002656C2" w:rsidRDefault="002656C2" w:rsidP="00D551C0">
      <w:pPr>
        <w:pStyle w:val="ListParagraph"/>
        <w:numPr>
          <w:ilvl w:val="0"/>
          <w:numId w:val="2"/>
        </w:numPr>
      </w:pPr>
      <w:r>
        <w:t>GRAMÀTICA</w:t>
      </w:r>
    </w:p>
    <w:p w:rsidR="002656C2" w:rsidRDefault="002656C2" w:rsidP="00D551C0">
      <w:pPr>
        <w:pStyle w:val="ListParagraph"/>
        <w:numPr>
          <w:ilvl w:val="0"/>
          <w:numId w:val="4"/>
        </w:numPr>
      </w:pPr>
      <w:r>
        <w:t>El text</w:t>
      </w:r>
    </w:p>
    <w:p w:rsidR="002656C2" w:rsidRDefault="002656C2" w:rsidP="00D551C0">
      <w:pPr>
        <w:pStyle w:val="ListParagraph"/>
        <w:numPr>
          <w:ilvl w:val="0"/>
          <w:numId w:val="4"/>
        </w:numPr>
      </w:pPr>
      <w:r>
        <w:t>Les oracions</w:t>
      </w:r>
    </w:p>
    <w:p w:rsidR="002656C2" w:rsidRDefault="002656C2" w:rsidP="00D551C0">
      <w:pPr>
        <w:pStyle w:val="ListParagraph"/>
        <w:numPr>
          <w:ilvl w:val="0"/>
          <w:numId w:val="4"/>
        </w:numPr>
      </w:pPr>
      <w:r>
        <w:t>Les classes de paraules</w:t>
      </w:r>
    </w:p>
    <w:p w:rsidR="002656C2" w:rsidRDefault="002656C2" w:rsidP="00D551C0">
      <w:pPr>
        <w:pStyle w:val="ListParagraph"/>
        <w:numPr>
          <w:ilvl w:val="0"/>
          <w:numId w:val="4"/>
        </w:numPr>
      </w:pPr>
      <w:r>
        <w:t>Els verbs: la persona gramatical i el temps verbal</w:t>
      </w:r>
    </w:p>
    <w:p w:rsidR="002656C2" w:rsidRDefault="002656C2" w:rsidP="00D551C0">
      <w:pPr>
        <w:pStyle w:val="ListParagraph"/>
        <w:numPr>
          <w:ilvl w:val="0"/>
          <w:numId w:val="4"/>
        </w:numPr>
      </w:pPr>
      <w:r>
        <w:t>El condicional</w:t>
      </w:r>
    </w:p>
    <w:p w:rsidR="002656C2" w:rsidRDefault="002656C2" w:rsidP="00D551C0">
      <w:pPr>
        <w:pStyle w:val="ListParagraph"/>
        <w:numPr>
          <w:ilvl w:val="0"/>
          <w:numId w:val="4"/>
        </w:numPr>
      </w:pPr>
      <w:r>
        <w:t>El futur.</w:t>
      </w:r>
    </w:p>
    <w:p w:rsidR="002656C2" w:rsidRDefault="002656C2" w:rsidP="00612E3D">
      <w:pPr>
        <w:pStyle w:val="ListParagraph"/>
        <w:ind w:left="1068"/>
      </w:pPr>
    </w:p>
    <w:p w:rsidR="002656C2" w:rsidRDefault="002656C2" w:rsidP="000351FF">
      <w:pPr>
        <w:pStyle w:val="ListParagraph"/>
        <w:numPr>
          <w:ilvl w:val="0"/>
          <w:numId w:val="2"/>
        </w:numPr>
      </w:pPr>
      <w:r>
        <w:t>ORTOGRAFIA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L’alfabet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La partició de paraules a final de línia.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L’apòstrof i la contracció.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Majúscules i minúscules.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La vocal neutra</w:t>
      </w:r>
    </w:p>
    <w:p w:rsidR="002656C2" w:rsidRDefault="002656C2" w:rsidP="00397A3C">
      <w:pPr>
        <w:pStyle w:val="ListParagraph"/>
        <w:ind w:left="1068"/>
      </w:pPr>
    </w:p>
    <w:p w:rsidR="002656C2" w:rsidRDefault="002656C2" w:rsidP="000351FF">
      <w:pPr>
        <w:pStyle w:val="ListParagraph"/>
        <w:numPr>
          <w:ilvl w:val="0"/>
          <w:numId w:val="2"/>
        </w:numPr>
      </w:pPr>
      <w:r>
        <w:t>VOCABULARI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L’ésser humà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Les aficions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El temps lliure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Les tradicions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El carnaval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El temps</w:t>
      </w:r>
    </w:p>
    <w:p w:rsidR="002656C2" w:rsidRDefault="002656C2" w:rsidP="000351FF">
      <w:pPr>
        <w:rPr>
          <w:b/>
        </w:rPr>
      </w:pPr>
      <w:r w:rsidRPr="000351FF">
        <w:rPr>
          <w:b/>
        </w:rPr>
        <w:t>Les activitats que cal realitzar per lliurar a setembre són: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T1 AVALUACIÓ: PÀGINA 19 (ex. 41 i 44), PÀGINA 24 (ex. 58, 59, 60 i 64).</w:t>
      </w:r>
    </w:p>
    <w:p w:rsidR="002656C2" w:rsidRDefault="002656C2" w:rsidP="000351FF">
      <w:pPr>
        <w:pStyle w:val="ListParagraph"/>
        <w:numPr>
          <w:ilvl w:val="0"/>
          <w:numId w:val="4"/>
        </w:numPr>
      </w:pPr>
      <w:r>
        <w:t>T2 AVALUACIÓ: PÀGINA 40 (ex. 16), PÀGINA 41 (ex. 18), PÀGINA 43 (ex. 24), PÀGINA 44 (ex. 33), PÀGINA 48 (ex. 44-45).</w:t>
      </w:r>
    </w:p>
    <w:p w:rsidR="002656C2" w:rsidRDefault="002656C2" w:rsidP="000E013E">
      <w:pPr>
        <w:pStyle w:val="ListParagraph"/>
        <w:numPr>
          <w:ilvl w:val="0"/>
          <w:numId w:val="4"/>
        </w:numPr>
      </w:pPr>
      <w:r>
        <w:t xml:space="preserve">T3 AVALUACIÓ: PÀGINA 64 (ex. 20), PÀGINA 65 (ex. 24), PÀGINA 66 (ex. 28), PÀGINA 72 (ex. 43 i 45), PÀGINA 73 (ex. 48, 50 i 51). </w:t>
      </w:r>
    </w:p>
    <w:p w:rsidR="002656C2" w:rsidRDefault="002656C2" w:rsidP="00DC018E">
      <w:pPr>
        <w:pStyle w:val="ListParagraph"/>
        <w:numPr>
          <w:ilvl w:val="0"/>
          <w:numId w:val="4"/>
        </w:numPr>
        <w:ind w:right="-316"/>
      </w:pPr>
      <w:r>
        <w:t>T4 AVALUACIÓ: PÀGINA 89 (ex. 16), PÀGINA 98 (ex. 44 i 46), PÀGINA 99 (ex. 48 i 52).</w:t>
      </w:r>
    </w:p>
    <w:p w:rsidR="002656C2" w:rsidRDefault="002656C2" w:rsidP="00DC018E">
      <w:pPr>
        <w:pStyle w:val="ListParagraph"/>
        <w:numPr>
          <w:ilvl w:val="0"/>
          <w:numId w:val="4"/>
        </w:numPr>
      </w:pPr>
      <w:r>
        <w:t>T5 AVALUACIÓ: PÀGINA 108 (ex. 2), PÀGINA 111 (ex. 17), PÀGINA 112 (ex. 21), PÀGINA 114 (ex. 23, 24), PÀGINA 117 (ex. 30), PÀGINA 118 (ex. 32, 33, 34, 35 i 36), PÀGINA 124 (ex. 53, 54 i 55), PÀGINA 125 (ex. 57, 58, 59, 61, 62, 63, 64, 65 i 66).</w:t>
      </w:r>
      <w:bookmarkStart w:id="0" w:name="_GoBack"/>
      <w:bookmarkEnd w:id="0"/>
    </w:p>
    <w:sectPr w:rsidR="002656C2" w:rsidSect="005651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C2" w:rsidRDefault="002656C2" w:rsidP="000351FF">
      <w:pPr>
        <w:spacing w:after="0" w:line="240" w:lineRule="auto"/>
      </w:pPr>
      <w:r>
        <w:separator/>
      </w:r>
    </w:p>
  </w:endnote>
  <w:endnote w:type="continuationSeparator" w:id="0">
    <w:p w:rsidR="002656C2" w:rsidRDefault="002656C2" w:rsidP="0003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C2" w:rsidRDefault="002656C2" w:rsidP="000351FF">
      <w:pPr>
        <w:spacing w:after="0" w:line="240" w:lineRule="auto"/>
      </w:pPr>
      <w:r>
        <w:separator/>
      </w:r>
    </w:p>
  </w:footnote>
  <w:footnote w:type="continuationSeparator" w:id="0">
    <w:p w:rsidR="002656C2" w:rsidRDefault="002656C2" w:rsidP="0003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C2" w:rsidRDefault="002656C2" w:rsidP="00DC018E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Tasques d’estiu per recuperar CATALÀ 1r ESO</w:t>
    </w:r>
  </w:p>
  <w:p w:rsidR="002656C2" w:rsidRDefault="002656C2" w:rsidP="00DC018E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(grup 2 d’en Carles Múrcia)</w:t>
    </w:r>
  </w:p>
  <w:p w:rsidR="002656C2" w:rsidRPr="00612E3D" w:rsidRDefault="002656C2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72F4"/>
    <w:multiLevelType w:val="multilevel"/>
    <w:tmpl w:val="AECC3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0721E9B"/>
    <w:multiLevelType w:val="hybridMultilevel"/>
    <w:tmpl w:val="ABCE968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8E5"/>
    <w:rsid w:val="000351FF"/>
    <w:rsid w:val="000E013E"/>
    <w:rsid w:val="00162D92"/>
    <w:rsid w:val="002656C2"/>
    <w:rsid w:val="00397A3C"/>
    <w:rsid w:val="00565166"/>
    <w:rsid w:val="00612E3D"/>
    <w:rsid w:val="00AB18E5"/>
    <w:rsid w:val="00B743B1"/>
    <w:rsid w:val="00C3690C"/>
    <w:rsid w:val="00D551C0"/>
    <w:rsid w:val="00DC018E"/>
    <w:rsid w:val="00FF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6"/>
    <w:pPr>
      <w:spacing w:after="200" w:line="276" w:lineRule="auto"/>
    </w:pPr>
    <w:rPr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5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51FF"/>
    <w:rPr>
      <w:rFonts w:cs="Times New Roman"/>
      <w:lang w:val="ca-ES"/>
    </w:rPr>
  </w:style>
  <w:style w:type="paragraph" w:styleId="Footer">
    <w:name w:val="footer"/>
    <w:basedOn w:val="Normal"/>
    <w:link w:val="FooterChar"/>
    <w:uiPriority w:val="99"/>
    <w:rsid w:val="0003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51FF"/>
    <w:rPr>
      <w:rFonts w:cs="Times New Roman"/>
      <w:lang w:val="ca-ES"/>
    </w:rPr>
  </w:style>
  <w:style w:type="paragraph" w:styleId="BalloonText">
    <w:name w:val="Balloon Text"/>
    <w:basedOn w:val="Normal"/>
    <w:link w:val="BalloonTextChar"/>
    <w:uiPriority w:val="99"/>
    <w:semiHidden/>
    <w:rsid w:val="000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51F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205</Words>
  <Characters>1132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CATALÀ 1r ESO (grup 2)</dc:title>
  <dc:subject/>
  <dc:creator>Prof</dc:creator>
  <cp:keywords/>
  <dc:description/>
  <cp:lastModifiedBy>Carles Múrcia</cp:lastModifiedBy>
  <cp:revision>2</cp:revision>
  <dcterms:created xsi:type="dcterms:W3CDTF">2017-06-15T22:59:00Z</dcterms:created>
  <dcterms:modified xsi:type="dcterms:W3CDTF">2017-06-15T22:59:00Z</dcterms:modified>
</cp:coreProperties>
</file>